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CE" w:rsidRPr="00597C16" w:rsidRDefault="0086671D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proofErr w:type="gramStart"/>
      <w:r w:rsidRPr="00597C16">
        <w:rPr>
          <w:rFonts w:ascii="Times New Roman" w:hAnsi="Times New Roman" w:cs="Times New Roman"/>
          <w:sz w:val="24"/>
          <w:szCs w:val="28"/>
        </w:rPr>
        <w:t>Согласовано</w:t>
      </w:r>
      <w:r w:rsidR="00F309E8" w:rsidRPr="00597C16">
        <w:rPr>
          <w:rFonts w:ascii="Times New Roman" w:hAnsi="Times New Roman" w:cs="Times New Roman"/>
          <w:sz w:val="24"/>
          <w:szCs w:val="28"/>
        </w:rPr>
        <w:t>:</w:t>
      </w:r>
      <w:r w:rsidR="00F62B77" w:rsidRPr="00597C16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F62B77" w:rsidRPr="00597C16">
        <w:rPr>
          <w:rFonts w:ascii="Times New Roman" w:hAnsi="Times New Roman" w:cs="Times New Roman"/>
          <w:sz w:val="24"/>
          <w:szCs w:val="28"/>
        </w:rPr>
        <w:t xml:space="preserve">                                                  </w:t>
      </w:r>
      <w:r w:rsidR="000A4D56" w:rsidRPr="00597C16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="00F62B77" w:rsidRPr="00597C16">
        <w:rPr>
          <w:rFonts w:ascii="Times New Roman" w:hAnsi="Times New Roman" w:cs="Times New Roman"/>
          <w:sz w:val="24"/>
          <w:szCs w:val="28"/>
        </w:rPr>
        <w:t xml:space="preserve">      Приложение к распоряжению</w:t>
      </w:r>
    </w:p>
    <w:p w:rsidR="0086671D" w:rsidRPr="00597C16" w:rsidRDefault="0086671D" w:rsidP="00F62B77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597C16">
        <w:rPr>
          <w:rFonts w:ascii="Times New Roman" w:hAnsi="Times New Roman" w:cs="Times New Roman"/>
          <w:sz w:val="24"/>
          <w:szCs w:val="28"/>
        </w:rPr>
        <w:t>Глава</w:t>
      </w:r>
      <w:r w:rsidR="0031478D" w:rsidRPr="00597C16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="00F62B77" w:rsidRPr="00597C16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0A4D56" w:rsidRPr="00597C16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="00F62B77" w:rsidRPr="00597C16">
        <w:rPr>
          <w:rFonts w:ascii="Times New Roman" w:hAnsi="Times New Roman" w:cs="Times New Roman"/>
          <w:sz w:val="24"/>
          <w:szCs w:val="28"/>
        </w:rPr>
        <w:t xml:space="preserve">      </w:t>
      </w:r>
      <w:r w:rsidRPr="00597C16">
        <w:rPr>
          <w:rFonts w:ascii="Times New Roman" w:hAnsi="Times New Roman" w:cs="Times New Roman"/>
          <w:sz w:val="24"/>
          <w:szCs w:val="28"/>
        </w:rPr>
        <w:t>Мин</w:t>
      </w:r>
      <w:r w:rsidR="00F309E8" w:rsidRPr="00597C16">
        <w:rPr>
          <w:rFonts w:ascii="Times New Roman" w:hAnsi="Times New Roman" w:cs="Times New Roman"/>
          <w:sz w:val="24"/>
          <w:szCs w:val="28"/>
        </w:rPr>
        <w:t>истерства жилищно-коммунального</w:t>
      </w:r>
    </w:p>
    <w:p w:rsidR="0086671D" w:rsidRPr="00597C16" w:rsidRDefault="00DD794A" w:rsidP="00DD794A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597C16">
        <w:rPr>
          <w:rFonts w:ascii="Times New Roman" w:hAnsi="Times New Roman" w:cs="Times New Roman"/>
          <w:sz w:val="24"/>
          <w:szCs w:val="28"/>
        </w:rPr>
        <w:t>Воскресенского муниципального района</w:t>
      </w:r>
      <w:r w:rsidR="0094187B" w:rsidRPr="00597C16">
        <w:rPr>
          <w:rFonts w:ascii="Times New Roman" w:hAnsi="Times New Roman" w:cs="Times New Roman"/>
          <w:sz w:val="24"/>
          <w:szCs w:val="28"/>
        </w:rPr>
        <w:t xml:space="preserve"> </w:t>
      </w:r>
      <w:r w:rsidRPr="00597C16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31478D" w:rsidRPr="00597C16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94187B" w:rsidRPr="00597C16">
        <w:rPr>
          <w:rFonts w:ascii="Times New Roman" w:hAnsi="Times New Roman" w:cs="Times New Roman"/>
          <w:sz w:val="24"/>
          <w:szCs w:val="28"/>
        </w:rPr>
        <w:t xml:space="preserve">  </w:t>
      </w:r>
      <w:r w:rsidR="00F62B77" w:rsidRPr="00597C16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="0086671D" w:rsidRPr="00597C16">
        <w:rPr>
          <w:rFonts w:ascii="Times New Roman" w:hAnsi="Times New Roman" w:cs="Times New Roman"/>
          <w:sz w:val="24"/>
          <w:szCs w:val="28"/>
        </w:rPr>
        <w:t xml:space="preserve">хозяйства </w:t>
      </w:r>
      <w:r w:rsidR="0031478D" w:rsidRPr="00597C16">
        <w:rPr>
          <w:rFonts w:ascii="Times New Roman" w:hAnsi="Times New Roman" w:cs="Times New Roman"/>
          <w:sz w:val="24"/>
          <w:szCs w:val="28"/>
        </w:rPr>
        <w:t xml:space="preserve">__________________________    </w:t>
      </w:r>
      <w:r w:rsidR="000A4D56" w:rsidRPr="00597C16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31478D" w:rsidRPr="00597C16">
        <w:rPr>
          <w:rFonts w:ascii="Times New Roman" w:hAnsi="Times New Roman" w:cs="Times New Roman"/>
          <w:sz w:val="24"/>
          <w:szCs w:val="28"/>
        </w:rPr>
        <w:t xml:space="preserve">                                          </w:t>
      </w:r>
      <w:r w:rsidR="0086671D" w:rsidRPr="00597C16">
        <w:rPr>
          <w:rFonts w:ascii="Times New Roman" w:hAnsi="Times New Roman" w:cs="Times New Roman"/>
          <w:sz w:val="24"/>
          <w:szCs w:val="28"/>
        </w:rPr>
        <w:t>Московской области</w:t>
      </w:r>
    </w:p>
    <w:p w:rsidR="0086671D" w:rsidRPr="000A4D56" w:rsidRDefault="00F62B77" w:rsidP="0086671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597C16">
        <w:rPr>
          <w:rFonts w:ascii="Times New Roman" w:hAnsi="Times New Roman" w:cs="Times New Roman"/>
          <w:sz w:val="24"/>
          <w:szCs w:val="28"/>
        </w:rPr>
        <w:t>________________________</w:t>
      </w:r>
      <w:r w:rsidR="0031478D" w:rsidRPr="00597C16">
        <w:rPr>
          <w:rFonts w:ascii="Times New Roman" w:hAnsi="Times New Roman" w:cs="Times New Roman"/>
          <w:sz w:val="24"/>
          <w:szCs w:val="28"/>
        </w:rPr>
        <w:t>_</w:t>
      </w:r>
      <w:r w:rsidRPr="00597C16">
        <w:rPr>
          <w:rFonts w:ascii="Times New Roman" w:hAnsi="Times New Roman" w:cs="Times New Roman"/>
          <w:sz w:val="24"/>
          <w:szCs w:val="28"/>
        </w:rPr>
        <w:t xml:space="preserve">_     </w:t>
      </w:r>
      <w:r w:rsidR="00AA780F" w:rsidRPr="00597C16">
        <w:rPr>
          <w:rFonts w:ascii="Times New Roman" w:hAnsi="Times New Roman" w:cs="Times New Roman"/>
          <w:sz w:val="24"/>
          <w:szCs w:val="28"/>
        </w:rPr>
        <w:t xml:space="preserve">    </w:t>
      </w:r>
      <w:r w:rsidR="000A4D56" w:rsidRPr="00597C16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AA780F" w:rsidRPr="00597C16">
        <w:rPr>
          <w:rFonts w:ascii="Times New Roman" w:hAnsi="Times New Roman" w:cs="Times New Roman"/>
          <w:sz w:val="24"/>
          <w:szCs w:val="28"/>
        </w:rPr>
        <w:t xml:space="preserve"> </w:t>
      </w:r>
      <w:r w:rsidR="00956E2B" w:rsidRPr="00597C16">
        <w:rPr>
          <w:rFonts w:ascii="Times New Roman" w:hAnsi="Times New Roman" w:cs="Times New Roman"/>
          <w:sz w:val="24"/>
          <w:szCs w:val="28"/>
        </w:rPr>
        <w:t xml:space="preserve">   </w:t>
      </w:r>
      <w:r w:rsidR="0086671D" w:rsidRPr="00597C16">
        <w:rPr>
          <w:rFonts w:ascii="Times New Roman" w:hAnsi="Times New Roman" w:cs="Times New Roman"/>
          <w:sz w:val="24"/>
          <w:szCs w:val="28"/>
        </w:rPr>
        <w:t xml:space="preserve">от </w:t>
      </w:r>
      <w:proofErr w:type="gramStart"/>
      <w:r w:rsidR="0086671D" w:rsidRPr="00597C16">
        <w:rPr>
          <w:rFonts w:ascii="Times New Roman" w:hAnsi="Times New Roman" w:cs="Times New Roman"/>
          <w:sz w:val="24"/>
          <w:szCs w:val="28"/>
        </w:rPr>
        <w:t>« _</w:t>
      </w:r>
      <w:proofErr w:type="gramEnd"/>
      <w:r w:rsidR="00AA780F" w:rsidRPr="00597C16">
        <w:rPr>
          <w:rFonts w:ascii="Times New Roman" w:hAnsi="Times New Roman" w:cs="Times New Roman"/>
          <w:sz w:val="24"/>
          <w:szCs w:val="28"/>
        </w:rPr>
        <w:t>_</w:t>
      </w:r>
      <w:r w:rsidR="0086671D" w:rsidRPr="00597C16">
        <w:rPr>
          <w:rFonts w:ascii="Times New Roman" w:hAnsi="Times New Roman" w:cs="Times New Roman"/>
          <w:sz w:val="24"/>
          <w:szCs w:val="28"/>
        </w:rPr>
        <w:t>»</w:t>
      </w:r>
      <w:r w:rsidR="0031478D" w:rsidRPr="00597C16">
        <w:rPr>
          <w:rFonts w:ascii="Times New Roman" w:hAnsi="Times New Roman" w:cs="Times New Roman"/>
          <w:sz w:val="24"/>
          <w:szCs w:val="28"/>
        </w:rPr>
        <w:t>___________</w:t>
      </w:r>
      <w:r w:rsidR="0086671D" w:rsidRPr="00597C16">
        <w:rPr>
          <w:rFonts w:ascii="Times New Roman" w:hAnsi="Times New Roman" w:cs="Times New Roman"/>
          <w:sz w:val="24"/>
          <w:szCs w:val="28"/>
        </w:rPr>
        <w:t xml:space="preserve"> </w:t>
      </w:r>
      <w:r w:rsidR="00956E2B" w:rsidRPr="00597C16">
        <w:rPr>
          <w:rFonts w:ascii="Times New Roman" w:hAnsi="Times New Roman" w:cs="Times New Roman"/>
          <w:sz w:val="24"/>
          <w:szCs w:val="28"/>
        </w:rPr>
        <w:t>2017</w:t>
      </w:r>
      <w:r w:rsidRPr="00597C16">
        <w:rPr>
          <w:rFonts w:ascii="Times New Roman" w:hAnsi="Times New Roman" w:cs="Times New Roman"/>
          <w:sz w:val="24"/>
          <w:szCs w:val="28"/>
        </w:rPr>
        <w:t xml:space="preserve"> г. № _______</w:t>
      </w:r>
    </w:p>
    <w:p w:rsidR="00F62B77" w:rsidRDefault="00F62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</w:p>
    <w:p w:rsidR="000A4D56" w:rsidRDefault="000A4D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4D56" w:rsidRDefault="000A4D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4D56" w:rsidRDefault="000A4D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B0ECE" w:rsidRPr="0086671D" w:rsidRDefault="00BB0E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>ПРАВИЛА</w:t>
      </w:r>
    </w:p>
    <w:p w:rsidR="00BB0ECE" w:rsidRPr="0086671D" w:rsidRDefault="00BB0ECE" w:rsidP="003147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 xml:space="preserve">БЛАГОУСТРОЙСТВА ТЕРРИТОРИИ </w:t>
      </w:r>
      <w:r w:rsidR="00576C40">
        <w:rPr>
          <w:rFonts w:ascii="Times New Roman" w:hAnsi="Times New Roman" w:cs="Times New Roman"/>
          <w:sz w:val="28"/>
          <w:szCs w:val="28"/>
        </w:rPr>
        <w:t xml:space="preserve">ВОСРЕСЕНСКОГО МУНИЦИПАЛЬНОГО РАЙОНА </w:t>
      </w:r>
      <w:r w:rsidRPr="0086671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BB0ECE" w:rsidRPr="0086671D" w:rsidRDefault="00BB0E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ECE" w:rsidRPr="0086671D" w:rsidRDefault="00BB0E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>Глава I. ОБЩИЕ ПОЛОЖЕНИЯ</w:t>
      </w:r>
    </w:p>
    <w:p w:rsidR="00BB0ECE" w:rsidRPr="0086671D" w:rsidRDefault="00BB0E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ECE" w:rsidRPr="0086671D" w:rsidRDefault="00BB0ECE" w:rsidP="000A4D5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>Статья 1. Предмет регулирования настоящих Правил</w:t>
      </w:r>
    </w:p>
    <w:p w:rsidR="00BB0ECE" w:rsidRPr="0086671D" w:rsidRDefault="00BB0EC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ECE" w:rsidRPr="0086671D" w:rsidRDefault="00BB0EC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>1. Настоящие Правила устанавливают единые нормы и требования в сфере благоустройства тер</w:t>
      </w:r>
      <w:r w:rsidR="00F62B77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576C40">
        <w:rPr>
          <w:rFonts w:ascii="Times New Roman" w:hAnsi="Times New Roman" w:cs="Times New Roman"/>
          <w:i/>
          <w:sz w:val="28"/>
          <w:szCs w:val="28"/>
        </w:rPr>
        <w:t xml:space="preserve">Воскресенского </w:t>
      </w:r>
      <w:r w:rsidR="007F7FF2">
        <w:rPr>
          <w:rFonts w:ascii="Times New Roman" w:hAnsi="Times New Roman" w:cs="Times New Roman"/>
          <w:i/>
          <w:sz w:val="28"/>
          <w:szCs w:val="28"/>
        </w:rPr>
        <w:t>муниципального района</w:t>
      </w:r>
      <w:r w:rsidR="0094187B">
        <w:rPr>
          <w:rFonts w:ascii="Times New Roman" w:hAnsi="Times New Roman" w:cs="Times New Roman"/>
          <w:sz w:val="28"/>
          <w:szCs w:val="28"/>
        </w:rPr>
        <w:t xml:space="preserve"> </w:t>
      </w:r>
      <w:r w:rsidRPr="0086671D">
        <w:rPr>
          <w:rFonts w:ascii="Times New Roman" w:hAnsi="Times New Roman" w:cs="Times New Roman"/>
          <w:sz w:val="28"/>
          <w:szCs w:val="28"/>
        </w:rPr>
        <w:t>Московской области, в том числе требования к надлежащему состоянию и содержанию зданий и объектов, расположенных на тер</w:t>
      </w:r>
      <w:r w:rsidR="00576C40">
        <w:rPr>
          <w:rFonts w:ascii="Times New Roman" w:hAnsi="Times New Roman" w:cs="Times New Roman"/>
          <w:sz w:val="28"/>
          <w:szCs w:val="28"/>
        </w:rPr>
        <w:t>ритории Воскресенского муниципального района</w:t>
      </w:r>
      <w:r w:rsidRPr="0086671D">
        <w:rPr>
          <w:rFonts w:ascii="Times New Roman" w:hAnsi="Times New Roman" w:cs="Times New Roman"/>
          <w:sz w:val="28"/>
          <w:szCs w:val="28"/>
        </w:rPr>
        <w:t>, земельных участков, на которых они расположены, мест производства земляных, ремонтных и иных видов работ, порядок уборки и содержания территорий, включая прилегающие к границам зданий и ограждений, внутренних производственных территорий, а также требования по обеспечению чистоты и порядка на тер</w:t>
      </w:r>
      <w:r w:rsidR="0031478D">
        <w:rPr>
          <w:rFonts w:ascii="Times New Roman" w:hAnsi="Times New Roman" w:cs="Times New Roman"/>
          <w:sz w:val="28"/>
          <w:szCs w:val="28"/>
        </w:rPr>
        <w:t>ритории</w:t>
      </w:r>
      <w:r w:rsidR="00F62B77">
        <w:rPr>
          <w:rFonts w:ascii="Times New Roman" w:hAnsi="Times New Roman" w:cs="Times New Roman"/>
          <w:sz w:val="28"/>
          <w:szCs w:val="28"/>
        </w:rPr>
        <w:t xml:space="preserve"> </w:t>
      </w:r>
      <w:r w:rsidR="00576C40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Pr="0086671D">
        <w:rPr>
          <w:rFonts w:ascii="Times New Roman" w:hAnsi="Times New Roman" w:cs="Times New Roman"/>
          <w:sz w:val="28"/>
          <w:szCs w:val="28"/>
        </w:rPr>
        <w:t>, обязательные к исполнению для юридических и физических лиц, являющихся собственниками, владельцами или пользователями расположенных на тер</w:t>
      </w:r>
      <w:r w:rsidR="00F62B77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576C40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Pr="0086671D">
        <w:rPr>
          <w:rFonts w:ascii="Times New Roman" w:hAnsi="Times New Roman" w:cs="Times New Roman"/>
          <w:sz w:val="28"/>
          <w:szCs w:val="28"/>
        </w:rPr>
        <w:t xml:space="preserve"> земельных участков, зданий, строений и сооружений, в том числе для юридических лиц, обладающих указанными объектами на праве хозяйственного ведения или оперативного управления.</w:t>
      </w:r>
    </w:p>
    <w:p w:rsidR="00BB0ECE" w:rsidRDefault="00BB0EC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 xml:space="preserve">2. Правила разработаны в соответствии с Федеральным </w:t>
      </w:r>
      <w:hyperlink r:id="rId4" w:history="1">
        <w:r w:rsidRPr="00F62B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671D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5" w:history="1">
        <w:r w:rsidRPr="00F62B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2B77">
        <w:rPr>
          <w:rFonts w:ascii="Times New Roman" w:hAnsi="Times New Roman" w:cs="Times New Roman"/>
          <w:sz w:val="28"/>
          <w:szCs w:val="28"/>
        </w:rPr>
        <w:t xml:space="preserve"> </w:t>
      </w:r>
      <w:r w:rsidRPr="0086671D">
        <w:rPr>
          <w:rFonts w:ascii="Times New Roman" w:hAnsi="Times New Roman" w:cs="Times New Roman"/>
          <w:sz w:val="28"/>
          <w:szCs w:val="28"/>
        </w:rPr>
        <w:t>Московской области от 30.12.2014 N 191/2014-ОЗ "О благоустройстве в Московской области".</w:t>
      </w:r>
    </w:p>
    <w:p w:rsidR="00956E2B" w:rsidRPr="00956E2B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56E2B">
        <w:rPr>
          <w:rFonts w:ascii="Times New Roman" w:hAnsi="Times New Roman" w:cs="Times New Roman"/>
          <w:sz w:val="28"/>
          <w:szCs w:val="28"/>
        </w:rPr>
        <w:t>Основными зада</w:t>
      </w:r>
      <w:r>
        <w:rPr>
          <w:rFonts w:ascii="Times New Roman" w:hAnsi="Times New Roman" w:cs="Times New Roman"/>
          <w:sz w:val="28"/>
          <w:szCs w:val="28"/>
        </w:rPr>
        <w:t>чами настоящих Правил</w:t>
      </w:r>
      <w:r w:rsidRPr="00956E2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56E2B" w:rsidRPr="00956E2B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E2B">
        <w:rPr>
          <w:rFonts w:ascii="Times New Roman" w:hAnsi="Times New Roman" w:cs="Times New Roman"/>
          <w:sz w:val="28"/>
          <w:szCs w:val="28"/>
        </w:rPr>
        <w:t>а) обеспечение формирования е</w:t>
      </w:r>
      <w:r w:rsidR="00576C40">
        <w:rPr>
          <w:rFonts w:ascii="Times New Roman" w:hAnsi="Times New Roman" w:cs="Times New Roman"/>
          <w:sz w:val="28"/>
          <w:szCs w:val="28"/>
        </w:rPr>
        <w:t>диного облика Воскресенского муниципального района</w:t>
      </w:r>
      <w:r w:rsidRPr="00956E2B">
        <w:rPr>
          <w:rFonts w:ascii="Times New Roman" w:hAnsi="Times New Roman" w:cs="Times New Roman"/>
          <w:sz w:val="28"/>
          <w:szCs w:val="28"/>
        </w:rPr>
        <w:t>;</w:t>
      </w:r>
    </w:p>
    <w:p w:rsidR="00956E2B" w:rsidRPr="00956E2B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E2B">
        <w:rPr>
          <w:rFonts w:ascii="Times New Roman" w:hAnsi="Times New Roman" w:cs="Times New Roman"/>
          <w:sz w:val="28"/>
          <w:szCs w:val="28"/>
        </w:rPr>
        <w:t>б) обеспечение создания, содержания и развития объектов бл</w:t>
      </w:r>
      <w:r>
        <w:rPr>
          <w:rFonts w:ascii="Times New Roman" w:hAnsi="Times New Roman" w:cs="Times New Roman"/>
          <w:sz w:val="28"/>
          <w:szCs w:val="28"/>
        </w:rPr>
        <w:t xml:space="preserve">агоустройства </w:t>
      </w:r>
      <w:r w:rsidR="00576C40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Pr="00956E2B">
        <w:rPr>
          <w:rFonts w:ascii="Times New Roman" w:hAnsi="Times New Roman" w:cs="Times New Roman"/>
          <w:sz w:val="28"/>
          <w:szCs w:val="28"/>
        </w:rPr>
        <w:t>;</w:t>
      </w:r>
    </w:p>
    <w:p w:rsidR="00956E2B" w:rsidRPr="00956E2B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E2B">
        <w:rPr>
          <w:rFonts w:ascii="Times New Roman" w:hAnsi="Times New Roman" w:cs="Times New Roman"/>
          <w:sz w:val="28"/>
          <w:szCs w:val="28"/>
        </w:rPr>
        <w:t>в) обеспечение доступности территорий общего пользования, в том числе с учетом особых потребностей инвалидов и других маломобильных групп населения;</w:t>
      </w:r>
    </w:p>
    <w:p w:rsidR="00956E2B" w:rsidRPr="00956E2B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E2B">
        <w:rPr>
          <w:rFonts w:ascii="Times New Roman" w:hAnsi="Times New Roman" w:cs="Times New Roman"/>
          <w:sz w:val="28"/>
          <w:szCs w:val="28"/>
        </w:rPr>
        <w:t>г) обеспечение сохранности объектов благоустройства;</w:t>
      </w:r>
    </w:p>
    <w:p w:rsidR="00956E2B" w:rsidRPr="0086671D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E2B">
        <w:rPr>
          <w:rFonts w:ascii="Times New Roman" w:hAnsi="Times New Roman" w:cs="Times New Roman"/>
          <w:sz w:val="28"/>
          <w:szCs w:val="28"/>
        </w:rPr>
        <w:lastRenderedPageBreak/>
        <w:t>д) обеспечение комфортного и безопасного проживания граждан.</w:t>
      </w:r>
    </w:p>
    <w:p w:rsidR="00BB0ECE" w:rsidRDefault="00BB0EC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>4. Контроль за выполнением настоящих Правил осуществляют</w:t>
      </w:r>
      <w:r w:rsidR="00AA780F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</w:t>
      </w:r>
      <w:r w:rsidR="00576C40">
        <w:rPr>
          <w:rFonts w:ascii="Times New Roman" w:hAnsi="Times New Roman" w:cs="Times New Roman"/>
          <w:sz w:val="28"/>
          <w:szCs w:val="28"/>
        </w:rPr>
        <w:t xml:space="preserve"> Воскресенского муниципального района</w:t>
      </w:r>
      <w:r w:rsidR="00AA780F">
        <w:rPr>
          <w:rFonts w:ascii="Times New Roman" w:hAnsi="Times New Roman" w:cs="Times New Roman"/>
          <w:sz w:val="28"/>
          <w:szCs w:val="28"/>
        </w:rPr>
        <w:t>,</w:t>
      </w:r>
      <w:r w:rsidRPr="0086671D">
        <w:rPr>
          <w:rFonts w:ascii="Times New Roman" w:hAnsi="Times New Roman" w:cs="Times New Roman"/>
          <w:sz w:val="28"/>
          <w:szCs w:val="28"/>
        </w:rPr>
        <w:t xml:space="preserve"> органы исполнительной власти Московской области в рамках полномочий, установленных действующим законодательством.</w:t>
      </w:r>
    </w:p>
    <w:p w:rsidR="0094187B" w:rsidRPr="0086671D" w:rsidRDefault="0094187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101" w:rsidRPr="00862101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  <w:r w:rsidRPr="00862101">
        <w:rPr>
          <w:rFonts w:ascii="Times New Roman" w:hAnsi="Times New Roman" w:cs="Times New Roman"/>
          <w:sz w:val="28"/>
          <w:szCs w:val="28"/>
        </w:rPr>
        <w:t>. Объекты благоустройства</w:t>
      </w:r>
    </w:p>
    <w:p w:rsidR="00862101" w:rsidRPr="00862101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101" w:rsidRPr="00862101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01">
        <w:rPr>
          <w:rFonts w:ascii="Times New Roman" w:hAnsi="Times New Roman" w:cs="Times New Roman"/>
          <w:sz w:val="28"/>
          <w:szCs w:val="28"/>
        </w:rPr>
        <w:t>Объектами благоустройства являются:</w:t>
      </w:r>
    </w:p>
    <w:p w:rsidR="00576C40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территория </w:t>
      </w:r>
      <w:r w:rsidR="00576C40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</w:p>
    <w:p w:rsidR="00862101" w:rsidRPr="00862101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01">
        <w:rPr>
          <w:rFonts w:ascii="Times New Roman" w:hAnsi="Times New Roman" w:cs="Times New Roman"/>
          <w:sz w:val="28"/>
          <w:szCs w:val="28"/>
        </w:rPr>
        <w:t xml:space="preserve"> с расположенными на ней элементами благоустройства в границах:</w:t>
      </w:r>
    </w:p>
    <w:p w:rsidR="00862101" w:rsidRPr="00862101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01">
        <w:rPr>
          <w:rFonts w:ascii="Times New Roman" w:hAnsi="Times New Roman" w:cs="Times New Roman"/>
          <w:sz w:val="28"/>
          <w:szCs w:val="28"/>
        </w:rPr>
        <w:t>а) земельных участков, находящихся в частной собственности;</w:t>
      </w:r>
    </w:p>
    <w:p w:rsidR="00862101" w:rsidRPr="00862101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01">
        <w:rPr>
          <w:rFonts w:ascii="Times New Roman" w:hAnsi="Times New Roman" w:cs="Times New Roman"/>
          <w:sz w:val="28"/>
          <w:szCs w:val="28"/>
        </w:rPr>
        <w:t>б) земельных участков, находящихся в федеральной собственности;</w:t>
      </w:r>
    </w:p>
    <w:p w:rsidR="001E424C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01">
        <w:rPr>
          <w:rFonts w:ascii="Times New Roman" w:hAnsi="Times New Roman" w:cs="Times New Roman"/>
          <w:sz w:val="28"/>
          <w:szCs w:val="28"/>
        </w:rPr>
        <w:t>в) земельных участков, находящихся в собственности Московской</w:t>
      </w:r>
    </w:p>
    <w:p w:rsidR="00862101" w:rsidRPr="00862101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01">
        <w:rPr>
          <w:rFonts w:ascii="Times New Roman" w:hAnsi="Times New Roman" w:cs="Times New Roman"/>
          <w:sz w:val="28"/>
          <w:szCs w:val="28"/>
        </w:rPr>
        <w:t>области;</w:t>
      </w:r>
    </w:p>
    <w:p w:rsidR="00862101" w:rsidRPr="00862101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01">
        <w:rPr>
          <w:rFonts w:ascii="Times New Roman" w:hAnsi="Times New Roman" w:cs="Times New Roman"/>
          <w:sz w:val="28"/>
          <w:szCs w:val="28"/>
        </w:rPr>
        <w:t>г) земельных участков, находящихся в муниципальной собственности;</w:t>
      </w:r>
    </w:p>
    <w:p w:rsidR="001E424C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01">
        <w:rPr>
          <w:rFonts w:ascii="Times New Roman" w:hAnsi="Times New Roman" w:cs="Times New Roman"/>
          <w:sz w:val="28"/>
          <w:szCs w:val="28"/>
        </w:rPr>
        <w:t>д) земельных участков и земель, государственная собственность на</w:t>
      </w:r>
    </w:p>
    <w:p w:rsidR="00BB0ECE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01">
        <w:rPr>
          <w:rFonts w:ascii="Times New Roman" w:hAnsi="Times New Roman" w:cs="Times New Roman"/>
          <w:sz w:val="28"/>
          <w:szCs w:val="28"/>
        </w:rPr>
        <w:t>которые не разграничена.</w:t>
      </w:r>
    </w:p>
    <w:p w:rsid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6DB">
        <w:rPr>
          <w:rFonts w:ascii="Times New Roman" w:hAnsi="Times New Roman" w:cs="Times New Roman"/>
          <w:sz w:val="28"/>
          <w:szCs w:val="28"/>
        </w:rPr>
        <w:t>Статья 3. Основные понятия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настоящих Правилах</w:t>
      </w:r>
      <w:r w:rsidRPr="0084038E">
        <w:rPr>
          <w:rFonts w:ascii="Times New Roman" w:hAnsi="Times New Roman" w:cs="Times New Roman"/>
          <w:sz w:val="28"/>
          <w:szCs w:val="28"/>
        </w:rPr>
        <w:t xml:space="preserve"> используются следующие основные понятия: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объекты благоустройства - территории муниципальных образований, на которых осуществляется деятельность по благоустройству: площадки, дворы, кварталы, функционально-планировочные образования, территории муниципальных образований,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муниципальных образований;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благоустройство -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</w:t>
      </w:r>
      <w:r>
        <w:rPr>
          <w:rFonts w:ascii="Times New Roman" w:hAnsi="Times New Roman" w:cs="Times New Roman"/>
          <w:sz w:val="28"/>
          <w:szCs w:val="28"/>
        </w:rPr>
        <w:t>ия территорий</w:t>
      </w:r>
      <w:r w:rsidRPr="0084038E">
        <w:rPr>
          <w:rFonts w:ascii="Times New Roman" w:hAnsi="Times New Roman" w:cs="Times New Roman"/>
          <w:sz w:val="28"/>
          <w:szCs w:val="28"/>
        </w:rPr>
        <w:t>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элементы объекта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 в соответствии с их функциональным назначением;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элементов.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развитие объекта благоустройства - осуществление работ, направленных на создание новых или повышение качественного состояния существующих элементов или объектов благоустройства;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 xml:space="preserve">проект благоустройства - документация, содержащая материалы в </w:t>
      </w:r>
      <w:r w:rsidRPr="0084038E">
        <w:rPr>
          <w:rFonts w:ascii="Times New Roman" w:hAnsi="Times New Roman" w:cs="Times New Roman"/>
          <w:sz w:val="28"/>
          <w:szCs w:val="28"/>
        </w:rPr>
        <w:lastRenderedPageBreak/>
        <w:t>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улица -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капитальный ремонт дорожного покрытия - комплекс работ, при котором производится полное восстановление и повышение работоспособности дорожной одежды и покрытия, земляного полотна и дорожных сооружений, осуществляется смена изношенных конструкций и деталей или замена их на наиболее прочные и долговечные, повышение геометрических параметров дороги с учетом роста интенсивности движения и осевых нагрузок автомобилей в пределах норм, соответствующих категории, установленной для ремонтируемой дороги, без увеличения ширины земляного полотна на основном протяжении дороги;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проезд - дорога, примыкающая к проезжим частям жилых и магистральных улиц, разворотным площадкам;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 xml:space="preserve">твердое покрытие - дорожное покрытие в составе дорожных одежд капитального, облегченного и переходного типов, монолитное или сборное, выполняемое из асфальтобетона, </w:t>
      </w:r>
      <w:proofErr w:type="spellStart"/>
      <w:r w:rsidRPr="0084038E">
        <w:rPr>
          <w:rFonts w:ascii="Times New Roman" w:hAnsi="Times New Roman" w:cs="Times New Roman"/>
          <w:sz w:val="28"/>
          <w:szCs w:val="28"/>
        </w:rPr>
        <w:t>цементобетона</w:t>
      </w:r>
      <w:proofErr w:type="spellEnd"/>
      <w:r w:rsidRPr="0084038E">
        <w:rPr>
          <w:rFonts w:ascii="Times New Roman" w:hAnsi="Times New Roman" w:cs="Times New Roman"/>
          <w:sz w:val="28"/>
          <w:szCs w:val="28"/>
        </w:rPr>
        <w:t>, природного камня и т.п.;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38E">
        <w:rPr>
          <w:rFonts w:ascii="Times New Roman" w:hAnsi="Times New Roman" w:cs="Times New Roman"/>
          <w:sz w:val="28"/>
          <w:szCs w:val="28"/>
        </w:rPr>
        <w:t>дождеприемный</w:t>
      </w:r>
      <w:proofErr w:type="spellEnd"/>
      <w:r w:rsidRPr="0084038E">
        <w:rPr>
          <w:rFonts w:ascii="Times New Roman" w:hAnsi="Times New Roman" w:cs="Times New Roman"/>
          <w:sz w:val="28"/>
          <w:szCs w:val="28"/>
        </w:rPr>
        <w:t xml:space="preserve"> колодец - сооружение на канализационной сети, предназначенное для приема и отвода дождевых и талых вод;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газон - элемент благоустройства, представляющий собой искусственно созданный участок поверхности, в том числе с травяным покрытием и возможным размещением зеленых насаждений и парковых сооружений;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цветник - элемент благоустройства, включающий в себя участок поверхности любой формы и размера, занятый посеянными или высаженными цветочными растениями;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зеленые насаждения - древесная, древесно-кустарниковая, кустарниковая и травянистая растительность как искусственного, так и естественного происхождения;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роста. Повреждением является загрязнение зеленых насаждений либо почвы в корневой зоне нефтепродуктами, иными вредными или пачкающими веществами;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уничтожение зеленых насаждений - повреждение зеленых насаждений, повлекшее прекращение их роста;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компенсационное озеленение - воспроизводство зеленых насаждений взамен уничтоженных или поврежденных;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 xml:space="preserve">земляные работы - производство работ, связанных со вскрытием грунта на глубину более 30 сантиметров (за исключением пахотных работ), забивкой </w:t>
      </w:r>
      <w:r w:rsidRPr="0084038E">
        <w:rPr>
          <w:rFonts w:ascii="Times New Roman" w:hAnsi="Times New Roman" w:cs="Times New Roman"/>
          <w:sz w:val="28"/>
          <w:szCs w:val="28"/>
        </w:rPr>
        <w:lastRenderedPageBreak/>
        <w:t>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50 сантиметров;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реконструктивные работы - работы по частичному изменению внешних поверхностей объектов капитального строительства (модернизация фасадов, устройство навесов, тамбуров, витрин, изменение конфигурации крыши, ремонт, утепление и облицовка фасадов и другие),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кодексом Российской Федерации;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дворовая территория - сформированная территория, прилегающая к одному или нескольким многоквартирным домам и находящаяся в общем пользовании проживающих в нем лиц, или общественным зданиям и обеспечивающая их функционирование. На дворовой территории, многоквартирных домов размещаются детские площадки, места для отдыха, сушки белья, парковки автомобилей, зеленые насаждения и иные объекты общественного пользования;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фасад - наружная, внешняя поверхность объекта капитального строительства, включающая архитектурные элементы и детали (балконы, окна, двери, колоннады и др.);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текущий ремонт объектов капитального строительства - систематически проводимые работы по предупреждению преждевременного износа конструкций, отделки (в том числе окраски), инженерного оборудования, а также работы по устранению мелких повреждений и неисправностей;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капитальный ремонт объектов капитального строительства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конструкций;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объекты, не являющиеся объектами капитального строительства (некапитальные объекты) - объекты, для размещения которых не требуется оформление разрешения на строительство, выполненные из легковозводимых конструкций без заглубленных фундаментов, коммуникаций и подземных сооружений, сезонного или вспомогательного назначения, в том числе летние павильоны, небольшие склады, а также торговые киоски, павильоны и иные объекты мелкорозничной торговли, теплицы, парники, беседки, остановочные павильоны, наземные туалетные кабины, боксовые гаражи, другие подобные сооружения;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 xml:space="preserve">объекты (средства) наружного освещения - осветительные приборы наружного освещения (светильники, прожекторы), которые могут </w:t>
      </w:r>
      <w:r w:rsidRPr="0084038E">
        <w:rPr>
          <w:rFonts w:ascii="Times New Roman" w:hAnsi="Times New Roman" w:cs="Times New Roman"/>
          <w:sz w:val="28"/>
          <w:szCs w:val="28"/>
        </w:rPr>
        <w:lastRenderedPageBreak/>
        <w:t>устанавливаться на улицах, площадях, в подземных пешеходных переходах, в транспортных тоннелях, на специально предназначенных для такого освещения опорах, опорах контактной сети электрифицированного транспорта, стенах, перекрытиях зданий и сооружений, парапетах, ограждениях мостов и транспортных эстакад, на металлических, железобетонных и других конструкциях зданий, строений и сооружений и в иных местах общественного пользования;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средства размещения информации - конструкции, сооружения, технические приспособления, художественные элементы и другие носители, предназначенные для распространения информации, за исключением рекламных конструкций;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ночное время - период времени с 23:00 до 07:00 часов по Московскому времени;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сезонные (летние) кафе - временные сооружения или временные конструкции, установленные и оборудованные в соответствии с порядком, предусмотренным в муниципальном образовании и предназначенные для дополнительного обслуживания питанием и отдыха, непосредственно примыкающие к капитальному зданию, строению, сооружению или находящиеся в непосредственной близости от здания, строения, сооружения, в котором осуществляется деятельность по оказанию услуг общественного питания предприятием общественного питания;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бункер-накопитель - стандартная емкость для сбора крупногабаритного и другого мусора объемом более 2 кубических метров;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контейнер - стандартная емкость для сбора мусора объемом до 2 кубических метров включительно;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урна - стандартная емкость для сбора мусора объемом до 0,5 кубических метров включительно;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контейнерная площадка - специально оборудованная площадка для сбора и временного хранения мусора с установкой необходимого количества контейнеров и бункеров-накопителей;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утилизация (обезвреживание) мусора и отходов -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мусор - бытовые отходы потребления и хозяйственной деятельности, утратившие свои потребительские свойства;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сбор мусора - комплекс мероприятий, связанных с очисткой мусорокамер, заполнением контейнеров и зачисткой контейнерных площадок работниками организаций, осуществляющих уборку на основании договора с собственниками (правообладателями) контейнерных площадок, контейнеров, мусорокамер;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 xml:space="preserve">вывоз мусора - выгрузка мусора из контейнеров, загрузка бункеров-накопителей в специализированный транспорт, зачистка контейнерных площадок и подъездов к ним от просыпавшегося мусора и транспортировка его с мест сбора мусора на объект организации, осуществляющей </w:t>
      </w:r>
      <w:r w:rsidRPr="0084038E">
        <w:rPr>
          <w:rFonts w:ascii="Times New Roman" w:hAnsi="Times New Roman" w:cs="Times New Roman"/>
          <w:sz w:val="28"/>
          <w:szCs w:val="28"/>
        </w:rPr>
        <w:lastRenderedPageBreak/>
        <w:t>деятельность по размещению, переработке и утилизации отходов в соответствии с законодательством Российской Федерации (мусороперегрузочные станции, мусоросжигательные заводы, полигоны захоронения и т.п.);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договор на вывоз мусора - письменное соглашение, заключенное между заказчиком и подрядной мусоровывозящей организацией на вывоз мусора;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санитарная очистка территории - зачистка территорий, сбор, вывоз и утилизация (обезвреживание) мусора;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график вывоза мусора - информация, в том числе составная часть договора на вывоз мусора, с указанием места (адреса), объема и времени вывоза мусора;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реестр объектов размещения отходов - информационный ресурс, содержащий в себе совокупность данных об объектах размещения отходов, заключенных договорах на вывоз мусора и размещение отходов, категории отходов, адреса, наименования организаций, осуществляющих сбор, перемещение, размещение, хранение и утилизацию отходов, данные об оборудованных площадках временного хранения отходов и иные данные, характеризующие состояние сбора, накопления, хранения, размещения, перемещения, обезвреживания и утилизации отходов;</w:t>
      </w:r>
    </w:p>
    <w:p w:rsidR="0084038E" w:rsidRP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8E">
        <w:rPr>
          <w:rFonts w:ascii="Times New Roman" w:hAnsi="Times New Roman" w:cs="Times New Roman"/>
          <w:sz w:val="28"/>
          <w:szCs w:val="28"/>
        </w:rPr>
        <w:t>домовладение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(сауна), бассейн, теплица (зимний сад), помещения для содержания домашнего скота и птицы, иные объекты);</w:t>
      </w:r>
    </w:p>
    <w:p w:rsidR="0084038E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4038E">
        <w:rPr>
          <w:rFonts w:ascii="Times New Roman" w:hAnsi="Times New Roman" w:cs="Times New Roman"/>
          <w:sz w:val="28"/>
          <w:szCs w:val="28"/>
        </w:rPr>
        <w:t>нформационный стенд дворовой территории - вид средства размещения информации (конструкция), размещаемый на дворовой территории, предназначенный для распространени</w:t>
      </w:r>
      <w:r w:rsidR="003140D8">
        <w:rPr>
          <w:rFonts w:ascii="Times New Roman" w:hAnsi="Times New Roman" w:cs="Times New Roman"/>
          <w:sz w:val="28"/>
          <w:szCs w:val="28"/>
        </w:rPr>
        <w:t>я социально значимой информации;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общественные территории (общественные пространства) свободные от транспорта территории общего пользования, в том числе пешеходные зоны, площади, улицы, скверы, бульвары, зоны отдыха, специально предназначенные для использования неограниченным кругом лиц в целях досуга, проведения массовых мероприятий, организации пешеходных потоков на территориях объектов массового посещения общественного, делового назначения, объектов пассажирского транспорта;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стационарный парковочный столбик – устройство, размещаемое в целях ограничения доступа автомобилей на территории, предназначенные для передвижения пешеходов, путем отделения таких территорий от проезжей части, мест размещения и хранения транспортных средств;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 xml:space="preserve">нормируемый (обязательный) комплекс элементов благоустройства дворовой территории - минимальное сочетание элементов благоустройства, необходимое к обеспечению на дворовой территории при новом строительстве или реконструкции. 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В нормируемый (обязательный) перечень элементов благоустройства дворовой территории входят: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lastRenderedPageBreak/>
        <w:t>- детская игровая площадка;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- контейнерная площадка;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- освещение;</w:t>
      </w:r>
    </w:p>
    <w:p w:rsidR="003140D8" w:rsidRPr="000A4D56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- площадка автостоянки;</w:t>
      </w:r>
    </w:p>
    <w:p w:rsidR="003140D8" w:rsidRPr="003140D8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D56">
        <w:rPr>
          <w:rFonts w:ascii="Times New Roman" w:hAnsi="Times New Roman" w:cs="Times New Roman"/>
          <w:sz w:val="28"/>
          <w:szCs w:val="28"/>
        </w:rPr>
        <w:t>- информационный стенд дворовой территории.</w:t>
      </w:r>
    </w:p>
    <w:p w:rsidR="0084038E" w:rsidRPr="0086671D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101" w:rsidRDefault="00862101" w:rsidP="000A4D5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</w:p>
    <w:p w:rsidR="00BB0ECE" w:rsidRPr="00576C40" w:rsidRDefault="0006346E" w:rsidP="000A4D5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46E">
        <w:rPr>
          <w:rFonts w:ascii="Times New Roman" w:hAnsi="Times New Roman" w:cs="Times New Roman"/>
          <w:sz w:val="28"/>
          <w:szCs w:val="28"/>
        </w:rPr>
        <w:t xml:space="preserve">. </w:t>
      </w:r>
      <w:r w:rsidR="00BB0ECE" w:rsidRPr="008667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БЩИЕ ТРЕБОВАНИЯ К ПРОВЕДЕНИЮ БЛАГОУСТРОЙСТВА</w:t>
      </w:r>
      <w:r w:rsidR="0032497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576C40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</w:p>
    <w:p w:rsidR="00BB0ECE" w:rsidRPr="0086671D" w:rsidRDefault="00BB0EC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46E" w:rsidRPr="0032497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5. Бла</w:t>
      </w:r>
      <w:r w:rsidR="0032497E">
        <w:rPr>
          <w:rFonts w:ascii="Times New Roman" w:hAnsi="Times New Roman" w:cs="Times New Roman"/>
          <w:sz w:val="28"/>
          <w:szCs w:val="28"/>
        </w:rPr>
        <w:t>гоустройство территорий</w:t>
      </w:r>
      <w:r w:rsidR="0094187B">
        <w:rPr>
          <w:rFonts w:ascii="Times New Roman" w:hAnsi="Times New Roman" w:cs="Times New Roman"/>
          <w:sz w:val="28"/>
          <w:szCs w:val="28"/>
        </w:rPr>
        <w:t xml:space="preserve"> </w:t>
      </w:r>
      <w:r w:rsidR="00576C40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1. Собственники (правообладатели) земельных участков осуществляют содержание и мероприятия по развитию благоустройства в границах земельных участков, принадлежащих им на праве собственности или на ином вещном праве.</w:t>
      </w:r>
    </w:p>
    <w:p w:rsidR="0094187B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2. Содержан</w:t>
      </w:r>
      <w:r w:rsidR="0032497E">
        <w:rPr>
          <w:rFonts w:ascii="Times New Roman" w:hAnsi="Times New Roman" w:cs="Times New Roman"/>
          <w:sz w:val="28"/>
          <w:szCs w:val="28"/>
        </w:rPr>
        <w:t>ие территорий</w:t>
      </w:r>
      <w:r w:rsidRPr="0006346E">
        <w:rPr>
          <w:rFonts w:ascii="Times New Roman" w:hAnsi="Times New Roman" w:cs="Times New Roman"/>
          <w:sz w:val="28"/>
          <w:szCs w:val="28"/>
        </w:rPr>
        <w:t xml:space="preserve"> </w:t>
      </w:r>
      <w:r w:rsidR="002C5978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="0094187B">
        <w:rPr>
          <w:rFonts w:ascii="Times New Roman" w:hAnsi="Times New Roman" w:cs="Times New Roman"/>
          <w:sz w:val="28"/>
          <w:szCs w:val="28"/>
        </w:rPr>
        <w:t xml:space="preserve"> </w:t>
      </w:r>
      <w:r w:rsidRPr="0006346E">
        <w:rPr>
          <w:rFonts w:ascii="Times New Roman" w:hAnsi="Times New Roman" w:cs="Times New Roman"/>
          <w:sz w:val="28"/>
          <w:szCs w:val="28"/>
        </w:rPr>
        <w:t>и мероприятия по развитию благоустройства осуществляются в соответствии с настоящим</w:t>
      </w:r>
      <w:r>
        <w:rPr>
          <w:rFonts w:ascii="Times New Roman" w:hAnsi="Times New Roman" w:cs="Times New Roman"/>
          <w:sz w:val="28"/>
          <w:szCs w:val="28"/>
        </w:rPr>
        <w:t>и Правилами,</w:t>
      </w:r>
      <w:r w:rsidRPr="0006346E">
        <w:rPr>
          <w:rFonts w:ascii="Times New Roman" w:hAnsi="Times New Roman" w:cs="Times New Roman"/>
          <w:sz w:val="28"/>
          <w:szCs w:val="28"/>
        </w:rPr>
        <w:t xml:space="preserve"> Законом Московской области от 30.12.2014 N 191/2014-ОЗ "О благоустройстве в Московской области", законодательством Российской Федерации и законодательством Московской области о социальной защите инвалид</w:t>
      </w:r>
      <w:r w:rsidR="0094187B">
        <w:rPr>
          <w:rFonts w:ascii="Times New Roman" w:hAnsi="Times New Roman" w:cs="Times New Roman"/>
          <w:sz w:val="28"/>
          <w:szCs w:val="28"/>
        </w:rPr>
        <w:t>ов и правилами благоустройства.</w:t>
      </w:r>
    </w:p>
    <w:p w:rsidR="0006346E" w:rsidRPr="0094187B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населения, установленные настоящим Законом, применяются исключительно ко вновь вводимым в эксплуатацию или прошедшим реконструкцию объектам.</w:t>
      </w:r>
    </w:p>
    <w:p w:rsidR="0006346E" w:rsidRPr="0094187B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При вводе в эксплуатацию или реконструкции элементов благоустройства может быть предусмотрено их оснащение программно-техническими комплексами видеонаблюдения в соответствии с техническими требованиями и правилами подключения, установленными уполномоченным органом.</w:t>
      </w:r>
    </w:p>
    <w:p w:rsidR="0006346E" w:rsidRPr="0094187B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Не допускается размещение программно-технических комплексов видеонаблюдения на архитектурных деталях, элементах декора, поверхностях с ценной архитектурной отделкой, а также их крепление, ведущее к повреждению архитектурных поверхностей.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Программно-технические комплексы видеонаблюдения, в случае их установки, должны быть очищены от загрязнений, веток, листвы, по мере необходимости корпус программно-технического комплекса видеонаблюдения должен очищаться от ржавчины и быть окрашенным.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3. Элементами благоустр</w:t>
      </w:r>
      <w:r w:rsidR="00A65913">
        <w:rPr>
          <w:rFonts w:ascii="Times New Roman" w:hAnsi="Times New Roman" w:cs="Times New Roman"/>
          <w:sz w:val="28"/>
          <w:szCs w:val="28"/>
        </w:rPr>
        <w:t>ойства</w:t>
      </w:r>
      <w:r w:rsidRPr="0006346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1) улично-дорожная сеть;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2) улицы и дороги;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lastRenderedPageBreak/>
        <w:t>3) площади;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4) пешеходные переходы;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5)</w:t>
      </w:r>
      <w:r w:rsidR="00E106DB">
        <w:rPr>
          <w:rFonts w:ascii="Times New Roman" w:hAnsi="Times New Roman" w:cs="Times New Roman"/>
          <w:sz w:val="28"/>
          <w:szCs w:val="28"/>
        </w:rPr>
        <w:t xml:space="preserve"> </w:t>
      </w:r>
      <w:r w:rsidRPr="0006346E">
        <w:rPr>
          <w:rFonts w:ascii="Times New Roman" w:hAnsi="Times New Roman" w:cs="Times New Roman"/>
          <w:sz w:val="28"/>
          <w:szCs w:val="28"/>
        </w:rPr>
        <w:t>технические зоны транспортных, инженерных коммуникаций, инженерные коммуникации, водоохранные зоны;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6) детские площадки;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7) площадки отдыха;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8) спортивные площадки;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9) контейнерные площадки;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10) строительные площадки;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11) площадки для выгула животных;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12) площадки для дрессировки собак;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13) площадки автостоянок, размещение и хранение транспортных средств на территории муниципальных образований;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14) архитектурно-художественное освещение;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15) источники света;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16) средства размещения информации и рекламные конструкции;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17) сезонные (летние) кафе;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18) ограждения (заборы);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19) элементы объектов капитального строительства;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20) малые архитектурные формы;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21) элементы озеленения;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22) уличное коммунально-бытовое и техническое оборудование;</w:t>
      </w:r>
    </w:p>
    <w:p w:rsidR="0006346E" w:rsidRP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>23) водные устройства;</w:t>
      </w:r>
    </w:p>
    <w:p w:rsid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6E">
        <w:rPr>
          <w:rFonts w:ascii="Times New Roman" w:hAnsi="Times New Roman" w:cs="Times New Roman"/>
          <w:sz w:val="28"/>
          <w:szCs w:val="28"/>
        </w:rPr>
        <w:t xml:space="preserve">24) зоны отдыха </w:t>
      </w:r>
      <w:r w:rsidR="00A65913">
        <w:rPr>
          <w:rFonts w:ascii="Times New Roman" w:hAnsi="Times New Roman" w:cs="Times New Roman"/>
          <w:sz w:val="28"/>
          <w:szCs w:val="28"/>
        </w:rPr>
        <w:t>(парки, сады, бульвары, скверы).</w:t>
      </w:r>
    </w:p>
    <w:p w:rsidR="0006346E" w:rsidRDefault="00A6591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Минимальные требования к объектам и элементам благоустройства предусмотрены </w:t>
      </w:r>
      <w:r w:rsidRPr="00A65913">
        <w:rPr>
          <w:rFonts w:ascii="Times New Roman" w:hAnsi="Times New Roman" w:cs="Times New Roman"/>
          <w:sz w:val="28"/>
          <w:szCs w:val="28"/>
        </w:rPr>
        <w:t>Законом Московской области от 30.12.2014 N 191/2014-ОЗ "О благоустройстве в Московской области"</w:t>
      </w:r>
      <w:r w:rsidR="00C53503">
        <w:rPr>
          <w:rFonts w:ascii="Times New Roman" w:hAnsi="Times New Roman" w:cs="Times New Roman"/>
          <w:sz w:val="28"/>
          <w:szCs w:val="28"/>
        </w:rPr>
        <w:t xml:space="preserve"> и в Приложении 1 к настоящим Правилам.</w:t>
      </w:r>
    </w:p>
    <w:p w:rsidR="0006346E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1D4E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2D1D4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D1D4E">
        <w:rPr>
          <w:rFonts w:ascii="Times New Roman" w:hAnsi="Times New Roman" w:cs="Times New Roman"/>
          <w:sz w:val="28"/>
          <w:szCs w:val="28"/>
        </w:rPr>
        <w:t>. ТРЕБОВАНИЯ К СОДЕР</w:t>
      </w:r>
      <w:r w:rsidR="000A4D56" w:rsidRPr="002D1D4E">
        <w:rPr>
          <w:rFonts w:ascii="Times New Roman" w:hAnsi="Times New Roman" w:cs="Times New Roman"/>
          <w:sz w:val="28"/>
          <w:szCs w:val="28"/>
        </w:rPr>
        <w:t xml:space="preserve">ЖАНИЮ ОБЪЕКТОВ БЛАГОУСТРОЙСТВА, </w:t>
      </w:r>
      <w:r w:rsidRPr="002D1D4E">
        <w:rPr>
          <w:rFonts w:ascii="Times New Roman" w:hAnsi="Times New Roman" w:cs="Times New Roman"/>
          <w:sz w:val="28"/>
          <w:szCs w:val="28"/>
        </w:rPr>
        <w:t>ЗДАНИЙ, СТРОЕНИЙ, СООРУЖЕНИЙ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Статья 6. Ввод в эксплуатацию детских, игровых, спортивных (физкультурно-оздоровительных) площадок и их содержание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1. При установке нового оборудования детских, игровых, спортивных (физкультурно-оздоровительных) площадок (далее - площадки) место их размещения определяется с администрацией </w:t>
      </w:r>
      <w:r w:rsidR="002C5978" w:rsidRPr="007317AC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Pr="00807A84">
        <w:rPr>
          <w:rFonts w:ascii="Times New Roman" w:hAnsi="Times New Roman" w:cs="Times New Roman"/>
          <w:sz w:val="28"/>
          <w:szCs w:val="28"/>
        </w:rPr>
        <w:t xml:space="preserve">.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- Главное управление государственного административно-технического надзора Московской области (далее - </w:t>
      </w:r>
      <w:proofErr w:type="spellStart"/>
      <w:r w:rsidRPr="00807A84">
        <w:rPr>
          <w:rFonts w:ascii="Times New Roman" w:hAnsi="Times New Roman" w:cs="Times New Roman"/>
          <w:sz w:val="28"/>
          <w:szCs w:val="28"/>
        </w:rPr>
        <w:t>Госадмтехнадзор</w:t>
      </w:r>
      <w:proofErr w:type="spellEnd"/>
      <w:r w:rsidRPr="00807A84">
        <w:rPr>
          <w:rFonts w:ascii="Times New Roman" w:hAnsi="Times New Roman" w:cs="Times New Roman"/>
          <w:sz w:val="28"/>
          <w:szCs w:val="28"/>
        </w:rPr>
        <w:t>).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2. Монтаж оборудования должен производиться в соответствии с инструкцией изготовителя организациями, имеющими опыт и </w:t>
      </w:r>
      <w:r w:rsidRPr="00807A84">
        <w:rPr>
          <w:rFonts w:ascii="Times New Roman" w:hAnsi="Times New Roman" w:cs="Times New Roman"/>
          <w:sz w:val="28"/>
          <w:szCs w:val="28"/>
        </w:rPr>
        <w:lastRenderedPageBreak/>
        <w:t>профессионально осуществляющими данный вид работ.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3. Лицо, ответственное за эксплуатацию оборудования площадки (при его отсутствии - собственник, правообладатель оборудования), осуществляет контроль за ходом производства работ по установке (монтажу) оборудования.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4. При вводе оборудования площадки в эксплуатацию присутствуют пр</w:t>
      </w:r>
      <w:r w:rsidR="002C5978">
        <w:rPr>
          <w:rFonts w:ascii="Times New Roman" w:hAnsi="Times New Roman" w:cs="Times New Roman"/>
          <w:sz w:val="28"/>
          <w:szCs w:val="28"/>
        </w:rPr>
        <w:t xml:space="preserve">едставители администрации </w:t>
      </w:r>
      <w:r w:rsidR="002C5978" w:rsidRPr="007B3845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Pr="00807A84">
        <w:rPr>
          <w:rFonts w:ascii="Times New Roman" w:hAnsi="Times New Roman" w:cs="Times New Roman"/>
          <w:sz w:val="28"/>
          <w:szCs w:val="28"/>
        </w:rPr>
        <w:t xml:space="preserve">, составляется акт ввода в эксплуатацию объекта. Копия акта направляется в </w:t>
      </w:r>
      <w:proofErr w:type="spellStart"/>
      <w:r w:rsidRPr="00807A84">
        <w:rPr>
          <w:rFonts w:ascii="Times New Roman" w:hAnsi="Times New Roman" w:cs="Times New Roman"/>
          <w:sz w:val="28"/>
          <w:szCs w:val="28"/>
        </w:rPr>
        <w:t>Госадмтехнадзор</w:t>
      </w:r>
      <w:proofErr w:type="spellEnd"/>
      <w:r w:rsidRPr="00807A84">
        <w:rPr>
          <w:rFonts w:ascii="Times New Roman" w:hAnsi="Times New Roman" w:cs="Times New Roman"/>
          <w:sz w:val="28"/>
          <w:szCs w:val="28"/>
        </w:rPr>
        <w:t>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5. Площадка вносится Комитетом по управлению муниципальным имущест</w:t>
      </w:r>
      <w:r>
        <w:rPr>
          <w:rFonts w:ascii="Times New Roman" w:hAnsi="Times New Roman" w:cs="Times New Roman"/>
          <w:sz w:val="28"/>
          <w:szCs w:val="28"/>
        </w:rPr>
        <w:t xml:space="preserve">вом администрации </w:t>
      </w:r>
      <w:r w:rsidR="002C5978" w:rsidRPr="007B6C30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Pr="00807A84">
        <w:rPr>
          <w:rFonts w:ascii="Times New Roman" w:hAnsi="Times New Roman" w:cs="Times New Roman"/>
          <w:sz w:val="28"/>
          <w:szCs w:val="28"/>
        </w:rPr>
        <w:t xml:space="preserve"> в Реестр детских, игровых, спортивных (физкультурно-оздоровительных) площадок муниципального образования.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6. Эксплуатация (содержание) игрового оборудования и элементов детских игровых и спортивных площадок осуществляется специализированными организациями на конкурсной основе в соответствии с заключаемыми</w:t>
      </w:r>
      <w:r>
        <w:rPr>
          <w:rFonts w:ascii="Times New Roman" w:hAnsi="Times New Roman" w:cs="Times New Roman"/>
          <w:sz w:val="28"/>
          <w:szCs w:val="28"/>
        </w:rPr>
        <w:t xml:space="preserve"> с а</w:t>
      </w:r>
      <w:r w:rsidR="002C5978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2C5978" w:rsidRPr="007B6C30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="004F53E1">
        <w:rPr>
          <w:rFonts w:ascii="Times New Roman" w:hAnsi="Times New Roman" w:cs="Times New Roman"/>
          <w:sz w:val="28"/>
          <w:szCs w:val="28"/>
        </w:rPr>
        <w:t xml:space="preserve"> </w:t>
      </w:r>
      <w:r w:rsidRPr="00807A84">
        <w:rPr>
          <w:rFonts w:ascii="Times New Roman" w:hAnsi="Times New Roman" w:cs="Times New Roman"/>
          <w:sz w:val="28"/>
          <w:szCs w:val="28"/>
        </w:rPr>
        <w:t>договорами (контрактами).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7. Лицо, эксплуатирующее площадку, при изменениях в оборудовании площадки (замена оборудования, установка дополнительного оборудования, демонтаж, увеличение площади площадки, ликвидация площадки и т.д.) информирует об изменен</w:t>
      </w:r>
      <w:r>
        <w:rPr>
          <w:rFonts w:ascii="Times New Roman" w:hAnsi="Times New Roman" w:cs="Times New Roman"/>
          <w:sz w:val="28"/>
          <w:szCs w:val="28"/>
        </w:rPr>
        <w:t xml:space="preserve">иях администрацию </w:t>
      </w:r>
      <w:r w:rsidR="002C5978" w:rsidRPr="006D64F4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="0094187B" w:rsidRPr="006D64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7A8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07A84">
        <w:rPr>
          <w:rFonts w:ascii="Times New Roman" w:hAnsi="Times New Roman" w:cs="Times New Roman"/>
          <w:sz w:val="28"/>
          <w:szCs w:val="28"/>
        </w:rPr>
        <w:t>Госадмтехнадзор</w:t>
      </w:r>
      <w:proofErr w:type="spellEnd"/>
      <w:r w:rsidRPr="00807A84">
        <w:rPr>
          <w:rFonts w:ascii="Times New Roman" w:hAnsi="Times New Roman" w:cs="Times New Roman"/>
          <w:sz w:val="28"/>
          <w:szCs w:val="28"/>
        </w:rPr>
        <w:t>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8. Оборудование (отдельные элементы или комплекты), установленное (устанавливаемое) на площадках, а также покрытие площадок должны соответствовать государственным стандартам, требованиям безопасности, иметь соответствующие подтверждающие документы (акты (копии) добровольной сертификации (декларирования) и/или лабораторных испытаний и др.), а также маркировку и эксплуатационную документацию.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9. Оборудование площадки, установленное после 2013 года, должно иметь паспорт, представляемый изготовителем оборудования. На оборудование площадки, установленное до 2013 года, лицо, его эксплуатирующее, составляет паспорт.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10. Содержание оборудования и покрытия площадок осуществляется в соответствии с рекомендациями изготовителя и/или требованиями, установленными государственными стандартами и настоящими Правилами.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11. Лицо, эксплуатирующее площадку, является ответственным за состояние и содержание оборудования и покрытия площадки (контроль соответствия требованиям безопасности, техническое обслуживание и ремонт), наличие и состояние документации и информационное обеспечение безопасности площадки.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12. В случае если лицо, эксплуатирующее площадку, отсутствует, контроль за техническим состоянием оборудования и покрытия площадки, техническим обслуживанием и ремонтом, наличием и </w:t>
      </w:r>
      <w:proofErr w:type="gramStart"/>
      <w:r w:rsidRPr="00807A84">
        <w:rPr>
          <w:rFonts w:ascii="Times New Roman" w:hAnsi="Times New Roman" w:cs="Times New Roman"/>
          <w:sz w:val="28"/>
          <w:szCs w:val="28"/>
        </w:rPr>
        <w:t>состоянием документации</w:t>
      </w:r>
      <w:proofErr w:type="gramEnd"/>
      <w:r w:rsidRPr="00807A84">
        <w:rPr>
          <w:rFonts w:ascii="Times New Roman" w:hAnsi="Times New Roman" w:cs="Times New Roman"/>
          <w:sz w:val="28"/>
          <w:szCs w:val="28"/>
        </w:rPr>
        <w:t xml:space="preserve"> и информационным обеспечением безопасности площадки осуществляет правообладатель земельного участка, на котором она </w:t>
      </w:r>
      <w:r w:rsidRPr="00807A84">
        <w:rPr>
          <w:rFonts w:ascii="Times New Roman" w:hAnsi="Times New Roman" w:cs="Times New Roman"/>
          <w:sz w:val="28"/>
          <w:szCs w:val="28"/>
        </w:rPr>
        <w:lastRenderedPageBreak/>
        <w:t>расположена.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13. Территория площадки и прилегающая территория ежедневно очищаются от мусора и посторонних предметов. Своевременно производится обрезка деревьев, кустарника и скос травы.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14. Дорожки, ограждения и калитки, скамейки, урны для мусора должны быть окрашены и находиться в исправном состоянии. Мусор из урн удаляется в утренние часы по мере необходимости, но не реже одного раза в сутки.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15. Средства наружного освещения должны содержаться в исправном состоянии, осветительная арматура и/или опора освещения не должны иметь механических повреждений и ржавчины, плафоны должны быть чистыми и не иметь трещин и сколов.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16. На площадке и прилегающей к ней территории не должно быть мусора или посторонних предметов, о которые можно споткнуться и/или получить травму.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17. Лицо, эксплуатирующее площадку, должно в течение суток представлять в </w:t>
      </w:r>
      <w:proofErr w:type="spellStart"/>
      <w:r w:rsidRPr="00807A84">
        <w:rPr>
          <w:rFonts w:ascii="Times New Roman" w:hAnsi="Times New Roman" w:cs="Times New Roman"/>
          <w:sz w:val="28"/>
          <w:szCs w:val="28"/>
        </w:rPr>
        <w:t>Госадмтехнадзор</w:t>
      </w:r>
      <w:proofErr w:type="spellEnd"/>
      <w:r w:rsidRPr="00807A84">
        <w:rPr>
          <w:rFonts w:ascii="Times New Roman" w:hAnsi="Times New Roman" w:cs="Times New Roman"/>
          <w:sz w:val="28"/>
          <w:szCs w:val="28"/>
        </w:rPr>
        <w:t xml:space="preserve"> и в администрацию </w:t>
      </w:r>
      <w:r w:rsidR="004F53E1" w:rsidRPr="004F53E1">
        <w:rPr>
          <w:rFonts w:ascii="Times New Roman" w:hAnsi="Times New Roman" w:cs="Times New Roman"/>
          <w:sz w:val="28"/>
          <w:szCs w:val="28"/>
        </w:rPr>
        <w:t>(муниципального образования)</w:t>
      </w:r>
      <w:r w:rsidR="0094187B">
        <w:rPr>
          <w:rFonts w:ascii="Times New Roman" w:hAnsi="Times New Roman" w:cs="Times New Roman"/>
          <w:sz w:val="28"/>
          <w:szCs w:val="28"/>
        </w:rPr>
        <w:t xml:space="preserve"> </w:t>
      </w:r>
      <w:r w:rsidRPr="00807A84">
        <w:rPr>
          <w:rFonts w:ascii="Times New Roman" w:hAnsi="Times New Roman" w:cs="Times New Roman"/>
          <w:sz w:val="28"/>
          <w:szCs w:val="28"/>
        </w:rPr>
        <w:t>информацию о травмах (несчастных случаях), полученных на площадке.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18. Контроль за техническим состоянием оборудования площадок включает: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а) первичный осмотр и проверку оборудования перед вводом в эксплуатацию;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б) визуальный осмотр, который позволяет обнаружить очевидные неисправности и посторонние предметы, представляющие опасности, вызванные использованием оборудования, климатическими условиями, актами вандализма;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в) функциональный осмотр - представляет собой детальный осмотр с целью проверки исправности и устойчивости оборудования, выявления износа элементов конструкции оборудования;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г) основной осмотр - представляет собой осмотр для целей оценки соответствия технического состояния оборудования требованиям безопасности.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19. Периодичность регулярного визуального осмотра устанавливает собственник на основе учета условий эксплуатации.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Визуальный осмотр оборудования площадок, подвергающихся интенсивному использованию, проводится ежедневно.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20. Функциональный осмотр проводится с периодичностью один раз в 1-3 месяца в соответствии с инструкцией изготовителя, а также с учетом интенсивности использования площадки. Особое внимание уделяется скрытым, труднодоступным элементам оборудования.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21. Основной осмотр проводится раз в год.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 ходе ежегодного основного осмотра определяются наличие гниения деревянных элементов, коррозии металлических элементов, влияние выполненных ремонтных работ на безопасность оборудования.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По результатам ежегодного осмотра выявляются дефекты объектов </w:t>
      </w:r>
      <w:r w:rsidRPr="00807A84">
        <w:rPr>
          <w:rFonts w:ascii="Times New Roman" w:hAnsi="Times New Roman" w:cs="Times New Roman"/>
          <w:sz w:val="28"/>
          <w:szCs w:val="28"/>
        </w:rPr>
        <w:lastRenderedPageBreak/>
        <w:t>благоустройства, подлежащие устранению, определяется характер и объем необходимых ремонтных работ и составляется акт.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22. В целях контроля периодичности, полноты и правильности выполняемых работ при осмотрах различного вида лицом, осуществляющим эксплуатацию площадки, должны быть разработаны графики проведения осмотров.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23. При обнаружении в процессе осмотра оборудования дефектов, влияющих на безопасность оборудования, дефекты должны быть незамедлительно устранены. Если это невозможно, эксплуатацию оборудования необходимо прекратить либо оборудование должно быть демонтировано и удалено с площадки.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После удаления оборудования оставшийся в земле фундамент также удаляют или огораживают способом, исключающим возможность получения травм.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24. Результаты осмотра площадок и проведение технического обслуживания и ремонта регистрируются в журнале, который хранится у лица, эксплуатирующего площадку (правообладателя земельного участка, на котором она расположена).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25. Вся эксплуатационная документация (паспорт, акт осмотра и проверки, графики осмотров, журнал и т.п.) подлежит постоянному хранению.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Должен быть обеспечен доступ обслуживающего персонала к эксплуатационной документации во время осмотров, обслуживания и ремонта оборудования и покрытия площадки.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26. Обслуживание включает: мероприятия по поддержанию безопасности и качества функционирования оборудования и покрытий площадки; проверку и подтягивание узлов крепления; обновление окраски оборудования; обслуживание </w:t>
      </w:r>
      <w:proofErr w:type="spellStart"/>
      <w:r w:rsidRPr="00807A84">
        <w:rPr>
          <w:rFonts w:ascii="Times New Roman" w:hAnsi="Times New Roman" w:cs="Times New Roman"/>
          <w:sz w:val="28"/>
          <w:szCs w:val="28"/>
        </w:rPr>
        <w:t>ударопоглощающих</w:t>
      </w:r>
      <w:proofErr w:type="spellEnd"/>
      <w:r w:rsidRPr="00807A84">
        <w:rPr>
          <w:rFonts w:ascii="Times New Roman" w:hAnsi="Times New Roman" w:cs="Times New Roman"/>
          <w:sz w:val="28"/>
          <w:szCs w:val="28"/>
        </w:rPr>
        <w:t xml:space="preserve"> покрытий; смазку подшипников; восстановление </w:t>
      </w:r>
      <w:proofErr w:type="spellStart"/>
      <w:r w:rsidRPr="00807A84">
        <w:rPr>
          <w:rFonts w:ascii="Times New Roman" w:hAnsi="Times New Roman" w:cs="Times New Roman"/>
          <w:sz w:val="28"/>
          <w:szCs w:val="28"/>
        </w:rPr>
        <w:t>ударопоглощающих</w:t>
      </w:r>
      <w:proofErr w:type="spellEnd"/>
      <w:r w:rsidRPr="00807A84">
        <w:rPr>
          <w:rFonts w:ascii="Times New Roman" w:hAnsi="Times New Roman" w:cs="Times New Roman"/>
          <w:sz w:val="28"/>
          <w:szCs w:val="28"/>
        </w:rPr>
        <w:t xml:space="preserve"> покрытий из сыпучих материалов и корректировку их уровня.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27. Лица, производящие ремонтные работы, принимают меры по ограждению места производства работ, исключающему допуск детей и получение ими травм. Ремонтные работы включают замену крепежных деталей, сварочные работы, замену частей оборудования.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Статья 7. Содержание площадок автостоянок, мест размещения и хранения транспортных средств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97D">
        <w:rPr>
          <w:rFonts w:ascii="Times New Roman" w:hAnsi="Times New Roman" w:cs="Times New Roman"/>
          <w:sz w:val="28"/>
          <w:szCs w:val="28"/>
        </w:rPr>
        <w:t xml:space="preserve">1. Юридическое лицо (индивидуальный предприниматель) или физическое лицо, эксплуатирующее площадку, обеспечивает ее содержание, а также содержание территории на расстоянии до </w:t>
      </w:r>
      <w:r w:rsidR="00C76843" w:rsidRPr="009C797D">
        <w:rPr>
          <w:rFonts w:ascii="Times New Roman" w:hAnsi="Times New Roman" w:cs="Times New Roman"/>
          <w:sz w:val="28"/>
          <w:szCs w:val="28"/>
        </w:rPr>
        <w:t>5</w:t>
      </w:r>
      <w:r w:rsidRPr="009C797D">
        <w:rPr>
          <w:rFonts w:ascii="Times New Roman" w:hAnsi="Times New Roman" w:cs="Times New Roman"/>
          <w:sz w:val="28"/>
          <w:szCs w:val="28"/>
        </w:rPr>
        <w:t xml:space="preserve"> метров от ограждений (заборов).</w:t>
      </w:r>
    </w:p>
    <w:p w:rsidR="00BB3634" w:rsidRPr="00BB3634" w:rsidRDefault="00BB363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634">
        <w:rPr>
          <w:rFonts w:ascii="Times New Roman" w:hAnsi="Times New Roman" w:cs="Times New Roman"/>
          <w:sz w:val="28"/>
          <w:szCs w:val="28"/>
        </w:rPr>
        <w:t xml:space="preserve">2. Лица, эксплуатирующие транспортные средства, дорожно-строительную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(фильтров, канистр, стеклоочистителей и т.п.) </w:t>
      </w:r>
      <w:r w:rsidRPr="00BB3634">
        <w:rPr>
          <w:rFonts w:ascii="Times New Roman" w:hAnsi="Times New Roman" w:cs="Times New Roman"/>
          <w:sz w:val="28"/>
          <w:szCs w:val="28"/>
        </w:rPr>
        <w:lastRenderedPageBreak/>
        <w:t>организациям, осуществляющим их переработку или утилизацию.</w:t>
      </w:r>
    </w:p>
    <w:p w:rsidR="00BB3634" w:rsidRPr="00BB3634" w:rsidRDefault="00BB363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634">
        <w:rPr>
          <w:rFonts w:ascii="Times New Roman" w:hAnsi="Times New Roman" w:cs="Times New Roman"/>
          <w:sz w:val="28"/>
          <w:szCs w:val="28"/>
        </w:rPr>
        <w:t>Запрещается сжигание автомобильных покрышек и комплектующих, их сброс в контейнеры, бункеры, на контейнерные площадки и вне установленных для этих целей мест.</w:t>
      </w:r>
    </w:p>
    <w:p w:rsidR="00807A84" w:rsidRP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7A84" w:rsidRPr="00807A84">
        <w:rPr>
          <w:rFonts w:ascii="Times New Roman" w:hAnsi="Times New Roman" w:cs="Times New Roman"/>
          <w:sz w:val="28"/>
          <w:szCs w:val="28"/>
        </w:rPr>
        <w:t>. Хранение и стоянка личного автотранспорта на дворовых и внутриквартальных территориях допускаются в один ряд в отведенных для этих целей местах и должны обеспечивать беспрепятственное продвижение уборочной и специальной техники.</w:t>
      </w:r>
    </w:p>
    <w:p w:rsidR="00807A84" w:rsidRP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7A84" w:rsidRPr="00807A84">
        <w:rPr>
          <w:rFonts w:ascii="Times New Roman" w:hAnsi="Times New Roman" w:cs="Times New Roman"/>
          <w:sz w:val="28"/>
          <w:szCs w:val="28"/>
        </w:rPr>
        <w:t>. Транспортное средство, брошенное или разукомплектованное, а также размещенное с нарушением установленного настоящими Правилами порядка, подлежит вывозу в специально отведенные места для хранения. Порядок вывоза и место определяется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трацией </w:t>
      </w:r>
      <w:r w:rsidR="002C5978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="00807A84" w:rsidRPr="00807A84">
        <w:rPr>
          <w:rFonts w:ascii="Times New Roman" w:hAnsi="Times New Roman" w:cs="Times New Roman"/>
          <w:sz w:val="28"/>
          <w:szCs w:val="28"/>
        </w:rPr>
        <w:t>.</w:t>
      </w:r>
    </w:p>
    <w:p w:rsidR="00807A84" w:rsidRP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07A84" w:rsidRPr="00807A84">
        <w:rPr>
          <w:rFonts w:ascii="Times New Roman" w:hAnsi="Times New Roman" w:cs="Times New Roman"/>
          <w:sz w:val="28"/>
          <w:szCs w:val="28"/>
        </w:rPr>
        <w:t>. Строительство и размещение гаражей разрешается только по проектам, согласованным с Управлением архитектуры и градостроительства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2C5978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="00807A84" w:rsidRPr="00807A84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экологического контроля.</w:t>
      </w:r>
    </w:p>
    <w:p w:rsid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07A84" w:rsidRPr="00807A84">
        <w:rPr>
          <w:rFonts w:ascii="Times New Roman" w:hAnsi="Times New Roman" w:cs="Times New Roman"/>
          <w:sz w:val="28"/>
          <w:szCs w:val="28"/>
        </w:rPr>
        <w:t>. Расстояние от наземных и наземно-подземных гаражей и станций технического обслуживания, автомобильных моек до жилых домов и общественных зданий, а также до участков школ, детских яслей-садов и лечебных учреждений стационарного типа, размещаемых на селитебных территориях, должно соответствовать санитарным нормам и требованиям.</w:t>
      </w:r>
    </w:p>
    <w:p w:rsidR="00812CDE" w:rsidRP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CDE">
        <w:rPr>
          <w:rFonts w:ascii="Times New Roman" w:hAnsi="Times New Roman" w:cs="Times New Roman"/>
          <w:sz w:val="28"/>
          <w:szCs w:val="28"/>
        </w:rPr>
        <w:t>Планировка и обустройство гаражных кооперативов, стоянок, станций технического обслуживания,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:rsidR="00807A84" w:rsidRP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7A84" w:rsidRPr="00807A84">
        <w:rPr>
          <w:rFonts w:ascii="Times New Roman" w:hAnsi="Times New Roman" w:cs="Times New Roman"/>
          <w:sz w:val="28"/>
          <w:szCs w:val="28"/>
        </w:rPr>
        <w:t>. На участке гаража-стоянки следует предусматривать: сооружение гаража-стоянки, площадку (накопительную), выезды и въезды, пешеходные дорожки, твердые виды покрытия, урны или малые контейнеры для мусора, осветительное оборудование, информационное оборудование (указатели).</w:t>
      </w:r>
    </w:p>
    <w:p w:rsid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07A84" w:rsidRPr="00807A84">
        <w:rPr>
          <w:rFonts w:ascii="Times New Roman" w:hAnsi="Times New Roman" w:cs="Times New Roman"/>
          <w:sz w:val="28"/>
          <w:szCs w:val="28"/>
        </w:rPr>
        <w:t>. Кровля здания гаража-стоянки в случае его размещения в окружении многоэтажной жилой и общественной застройки должна содержаться в чистоте.</w:t>
      </w:r>
    </w:p>
    <w:p w:rsidR="00812CDE" w:rsidRPr="00807A84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812CDE">
        <w:rPr>
          <w:rFonts w:ascii="Times New Roman" w:hAnsi="Times New Roman" w:cs="Times New Roman"/>
          <w:sz w:val="28"/>
          <w:szCs w:val="28"/>
        </w:rPr>
        <w:t>Ливневые системы водоотведения, расположенные на территории гаражных кооперативов, стоянок, станций технического обслуживания, автомобильных моек, должны содержаться в чистоте и очищаться по мере необходимости, но не реже одного раза в год по окончании зимнего периода.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10. Территория гаражей и прилегающая к ней территория должны содержаться в чистоте и порядке.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11. На территории гаражей-стоянок, площадок для хранения автомобилей должен быть установлен контейнер (с крышкой) для сбора мусора, вывоз которого осуществляется согласно заключенным договорам.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12. На территории гаражей-стоянок, площадок для хранения автомобилей организуется раздельный сбор отработанных масел, автомобильных покрышек, металлолома, аккумуляторов на площадках, </w:t>
      </w:r>
      <w:r w:rsidRPr="00807A84">
        <w:rPr>
          <w:rFonts w:ascii="Times New Roman" w:hAnsi="Times New Roman" w:cs="Times New Roman"/>
          <w:sz w:val="28"/>
          <w:szCs w:val="28"/>
        </w:rPr>
        <w:lastRenderedPageBreak/>
        <w:t>имеющих твердое покрытие, и под навесом.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Статья 8. Содержание объектов (средств) наружного освещения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1. Все системы уличного, дворового и других видов наружного освещения должны поддерживаться в исправном состоянии.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Собственники сетей наружного освещения должны самостоятельно или на основании заключенных договоров с эксплуатирующими организациями обеспечивать содержание сетей и их конструктивных элементов в исправном состоянии, обеспечивать надлежащую эксплуатацию и проведение текущих и капитальных ремонтов.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2. Металлические опоры, кронштейны и другие элементы устройств наружного освещения должны содержаться их владельцами в чистоте, не иметь очагов коррозии и окрашиваться по мере необходимости, но не реже одного раза в три года.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Опоры сетей наружного освещения не должны иметь отклонение от вертикали более 5 градусов.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3. Поврежденные элементы сетей, влияющие на их работу или электробезопасность, должны ремонтироваться немедленно, не влияющие - в течение 10 дней с момента повреждения. Бездействующие элементы сетей (в том числе временные) должны демонтироваться в течение месяца с момента прекращения действия.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4. Количество неработающих светильников на улицах не должно превышать 10 процентов от их общего числа, при этом не допускается расположение неработающих светильников подряд, один за другим. В подземных пешеходных переходах количество неработающих светильников не должно превышать 5 процентов от их общего числа.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5.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сообщения. Массовое отключение светильников (более 25 процентов) должно быть устранено в течение одних суток, а на магистральных улицах - в течение 2 часов. Массовое отключение, возникшее в результате обстоятельств непреодолимой силы, устраняется в возможно короткие сроки.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6. Наличие сбитых, а также оставшихся после замены опор освещения в местах общественного пользования не допускается.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лиц, органов государственной власти или органов местного самоуправления.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7. Включение и отключение объектов наружного освещения должно осуществляться в соответствии с утвержденным графиком, согласованным</w:t>
      </w:r>
      <w:r w:rsidR="00812CDE">
        <w:rPr>
          <w:rFonts w:ascii="Times New Roman" w:hAnsi="Times New Roman" w:cs="Times New Roman"/>
          <w:sz w:val="28"/>
          <w:szCs w:val="28"/>
        </w:rPr>
        <w:t xml:space="preserve"> с администрацией </w:t>
      </w:r>
      <w:r w:rsidR="004F53E1" w:rsidRPr="004F53E1">
        <w:rPr>
          <w:rFonts w:ascii="Times New Roman" w:hAnsi="Times New Roman" w:cs="Times New Roman"/>
          <w:sz w:val="28"/>
          <w:szCs w:val="28"/>
        </w:rPr>
        <w:t>(муниципального образования)</w:t>
      </w:r>
      <w:r w:rsidRPr="00807A84">
        <w:rPr>
          <w:rFonts w:ascii="Times New Roman" w:hAnsi="Times New Roman" w:cs="Times New Roman"/>
          <w:sz w:val="28"/>
          <w:szCs w:val="28"/>
        </w:rPr>
        <w:t>, а установок световой информации - по решению владельцев.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Переключение освещения пешеходных тоннелей с дневного на вечерний и ночной режим, а также с ночного на дневной должно производиться </w:t>
      </w:r>
      <w:r w:rsidRPr="00807A84">
        <w:rPr>
          <w:rFonts w:ascii="Times New Roman" w:hAnsi="Times New Roman" w:cs="Times New Roman"/>
          <w:sz w:val="28"/>
          <w:szCs w:val="28"/>
        </w:rPr>
        <w:lastRenderedPageBreak/>
        <w:t>одновременно с включением и отключением уличного освещения.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Статья 9. Содержание средств размещения информации, рекламных конструкций и информационных стендов дворовых территорий.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9C4" w:rsidRDefault="008F282D" w:rsidP="00202D3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6C8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7A84" w:rsidRPr="000A6C81">
        <w:rPr>
          <w:rFonts w:ascii="Times New Roman" w:hAnsi="Times New Roman" w:cs="Times New Roman"/>
          <w:sz w:val="28"/>
          <w:szCs w:val="28"/>
        </w:rPr>
        <w:t>1. Средства размещения информации устанавливаются на тер</w:t>
      </w:r>
      <w:r w:rsidR="00812CDE" w:rsidRPr="000A6C81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2C5978" w:rsidRPr="000A6C81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="004F53E1" w:rsidRPr="000A6C81">
        <w:rPr>
          <w:rFonts w:ascii="Times New Roman" w:hAnsi="Times New Roman" w:cs="Times New Roman"/>
          <w:sz w:val="28"/>
          <w:szCs w:val="28"/>
        </w:rPr>
        <w:t xml:space="preserve"> </w:t>
      </w:r>
      <w:r w:rsidR="00807A84" w:rsidRPr="000A6C81">
        <w:rPr>
          <w:rFonts w:ascii="Times New Roman" w:hAnsi="Times New Roman" w:cs="Times New Roman"/>
          <w:sz w:val="28"/>
          <w:szCs w:val="28"/>
        </w:rPr>
        <w:t xml:space="preserve">на основании разрешения на установку средства размещения информации, выдаваемого в порядке, установленном </w:t>
      </w:r>
      <w:r w:rsidR="00DE64AF" w:rsidRPr="000A6C81">
        <w:rPr>
          <w:rFonts w:ascii="Times New Roman" w:hAnsi="Times New Roman" w:cs="Times New Roman"/>
          <w:sz w:val="28"/>
          <w:szCs w:val="28"/>
        </w:rPr>
        <w:t>постановлением администрации Воскресенского муниципального района Московской области от 25.07.2017 № 508 «О Порядке выдачи разрешений на установку средств размещения информации, демонтажа средств размещения информации на территории городского поселения Воскресенск Воскресенского муниципального района Московской области</w:t>
      </w:r>
      <w:r w:rsidR="00872F86" w:rsidRPr="000A6C81">
        <w:rPr>
          <w:rFonts w:ascii="Times New Roman" w:hAnsi="Times New Roman" w:cs="Times New Roman"/>
          <w:sz w:val="28"/>
          <w:szCs w:val="28"/>
        </w:rPr>
        <w:t>»</w:t>
      </w:r>
      <w:r w:rsidR="009B2880" w:rsidRPr="000A6C81">
        <w:rPr>
          <w:rFonts w:ascii="Times New Roman" w:hAnsi="Times New Roman" w:cs="Times New Roman"/>
          <w:sz w:val="28"/>
          <w:szCs w:val="28"/>
        </w:rPr>
        <w:t xml:space="preserve">, </w:t>
      </w:r>
      <w:r w:rsidR="00AB4FE4" w:rsidRPr="000A6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B2880" w:rsidRPr="000A6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остановлением</w:t>
      </w:r>
      <w:r w:rsidR="009B2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</w:t>
      </w:r>
      <w:r w:rsidR="0036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городского поселения </w:t>
      </w:r>
      <w:proofErr w:type="spellStart"/>
      <w:r w:rsidR="0036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Белоозерский</w:t>
      </w:r>
      <w:proofErr w:type="spellEnd"/>
      <w:r w:rsidR="0036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11.06.2014 № 205 «</w:t>
      </w:r>
      <w:r w:rsidR="00AB4FE4" w:rsidRPr="00AB4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концепции размещения информационных конструкций на террито</w:t>
      </w:r>
      <w:r w:rsidR="0096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рии муниципального образования </w:t>
      </w:r>
      <w:r w:rsidR="00526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городское поселение </w:t>
      </w:r>
      <w:proofErr w:type="spellStart"/>
      <w:r w:rsidR="00526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Белоозерский</w:t>
      </w:r>
      <w:proofErr w:type="spellEnd"/>
      <w:r w:rsidR="00526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56CC" w:rsidRPr="0096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Воскресенского муниципального района Московской области</w:t>
      </w:r>
      <w:r w:rsidR="00526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E3F0F" w:rsidRPr="0096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51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1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A51F46" w:rsidRPr="00C0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</w:t>
      </w:r>
      <w:r w:rsidR="00872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администрации сельского поселения </w:t>
      </w:r>
      <w:proofErr w:type="spellStart"/>
      <w:r w:rsidR="00872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Ашитковское</w:t>
      </w:r>
      <w:proofErr w:type="spellEnd"/>
      <w:r w:rsidR="00A51F46" w:rsidRPr="00C0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2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09.11.2015</w:t>
      </w:r>
      <w:r w:rsidR="005D7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70 «Об утверждении П</w:t>
      </w:r>
      <w:r w:rsidR="00A51F46" w:rsidRPr="00C0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орядка выдачи разрешений на установку средства размещения информации</w:t>
      </w:r>
      <w:r w:rsidR="00AE5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A4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63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2880" w:rsidRPr="0062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D6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B2880" w:rsidRPr="0062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</w:t>
      </w:r>
      <w:r w:rsidR="00D6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муниципального образования сельское поселение </w:t>
      </w:r>
      <w:proofErr w:type="spellStart"/>
      <w:r w:rsidR="00D6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Фединское</w:t>
      </w:r>
      <w:proofErr w:type="spellEnd"/>
      <w:r w:rsidR="00D6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24.08.2016</w:t>
      </w:r>
      <w:r w:rsidR="003B6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№155/25 «</w:t>
      </w:r>
      <w:r w:rsidR="009B2880" w:rsidRPr="0062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выдачи (оформления) разрешения на установку средств размещения информации, расположенных на территории сельского поселения </w:t>
      </w:r>
      <w:proofErr w:type="spellStart"/>
      <w:r w:rsidR="009B2880" w:rsidRPr="0062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Фединское</w:t>
      </w:r>
      <w:proofErr w:type="spellEnd"/>
      <w:r w:rsidR="009B2880" w:rsidRPr="0062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Воскресенского муниципал</w:t>
      </w:r>
      <w:r w:rsidR="000A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района Московской области»</w:t>
      </w:r>
      <w:r w:rsidR="00B1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решением Совета депу</w:t>
      </w:r>
      <w:r w:rsidR="00541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татов</w:t>
      </w:r>
      <w:r w:rsidR="00B1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 Хорлово от 24.11.2011 № 276/43 « О порядке средств размещения информации на территории городского поселения Хорлово</w:t>
      </w:r>
      <w:r w:rsidR="00B11954" w:rsidRPr="00B8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869C4" w:rsidRPr="00B8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69C4"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постановлением администрации городского поселения им. </w:t>
      </w:r>
      <w:proofErr w:type="spellStart"/>
      <w:r w:rsidR="00B869C4"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Цюрупы</w:t>
      </w:r>
      <w:proofErr w:type="spellEnd"/>
      <w:r w:rsidR="00B869C4"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№20 от 20.07.2017 «</w:t>
      </w:r>
      <w:r w:rsidR="00B869C4"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порядке выдачи разрешений на установку средств размещения информации, демонтажа средств размещения информации на территории городского поселения им. Цюрупы</w:t>
      </w:r>
      <w:r w:rsid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F343A9" w:rsidRDefault="008F282D" w:rsidP="00202D3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098A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7A84" w:rsidRPr="0082098A">
        <w:rPr>
          <w:rFonts w:ascii="Times New Roman" w:hAnsi="Times New Roman" w:cs="Times New Roman"/>
          <w:sz w:val="28"/>
          <w:szCs w:val="28"/>
        </w:rPr>
        <w:t>2. При производстве работ по месту установки средств размещения информации непосредственный исполнитель должен иметь при себе документы, необходимые для производства работ по установке средства размещения информации в соответ</w:t>
      </w:r>
      <w:r w:rsidR="00812CDE" w:rsidRPr="0082098A">
        <w:rPr>
          <w:rFonts w:ascii="Times New Roman" w:hAnsi="Times New Roman" w:cs="Times New Roman"/>
          <w:sz w:val="28"/>
          <w:szCs w:val="28"/>
        </w:rPr>
        <w:t xml:space="preserve">ствии с порядком, установленным </w:t>
      </w:r>
      <w:r w:rsidR="00DE64AF" w:rsidRPr="0082098A">
        <w:rPr>
          <w:rFonts w:ascii="Times New Roman" w:hAnsi="Times New Roman" w:cs="Times New Roman"/>
          <w:sz w:val="28"/>
          <w:szCs w:val="28"/>
        </w:rPr>
        <w:t>постановлением администрации Воскресенского муниципального района Московской области от 25.07.2017 № 508 «О Порядке выдачи разрешений на установку средств размещения информации, демонтажа средств размещения информации на территории городского поселения Воскресенск Воскресенского муниципального района Московской области»</w:t>
      </w:r>
      <w:r w:rsidR="00F95DC2" w:rsidRPr="0082098A">
        <w:rPr>
          <w:rFonts w:ascii="Times New Roman" w:hAnsi="Times New Roman" w:cs="Times New Roman"/>
          <w:sz w:val="28"/>
          <w:szCs w:val="28"/>
        </w:rPr>
        <w:t>,</w:t>
      </w:r>
      <w:r w:rsidR="007B62FF">
        <w:rPr>
          <w:rFonts w:ascii="Times New Roman" w:hAnsi="Times New Roman" w:cs="Times New Roman"/>
          <w:sz w:val="28"/>
          <w:szCs w:val="28"/>
        </w:rPr>
        <w:t xml:space="preserve"> </w:t>
      </w:r>
      <w:r w:rsidR="00F95DC2" w:rsidRPr="00F9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62FF" w:rsidRPr="000A6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</w:t>
      </w:r>
      <w:r w:rsidR="007B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городского поселения </w:t>
      </w:r>
      <w:proofErr w:type="spellStart"/>
      <w:r w:rsidR="007B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Белоозерский</w:t>
      </w:r>
      <w:proofErr w:type="spellEnd"/>
      <w:r w:rsidR="007B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7B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11.06.2014 № 205 «</w:t>
      </w:r>
      <w:r w:rsidR="007B62FF" w:rsidRPr="00AB4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концепции размещения информационных конструкций на террито</w:t>
      </w:r>
      <w:r w:rsidR="007B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рии муниципального образования городское поселение </w:t>
      </w:r>
      <w:proofErr w:type="spellStart"/>
      <w:r w:rsidR="007B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Белоозерский</w:t>
      </w:r>
      <w:proofErr w:type="spellEnd"/>
      <w:r w:rsidR="007B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62FF" w:rsidRPr="0096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Воскресенского муниципального района Московской области</w:t>
      </w:r>
      <w:r w:rsidR="007B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B62FF" w:rsidRPr="0096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B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7B62FF" w:rsidRPr="00C0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</w:t>
      </w:r>
      <w:r w:rsidR="007B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администрации сельского поселения </w:t>
      </w:r>
      <w:proofErr w:type="spellStart"/>
      <w:r w:rsidR="007B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Ашитковское</w:t>
      </w:r>
      <w:proofErr w:type="spellEnd"/>
      <w:r w:rsidR="007B62FF" w:rsidRPr="00C0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09.11.2015 № 70 «Об утверждении П</w:t>
      </w:r>
      <w:r w:rsidR="007B62FF" w:rsidRPr="00C04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орядка выдачи разрешений на установку средства размещения информации</w:t>
      </w:r>
      <w:r w:rsidR="007B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7B62FF" w:rsidRPr="0062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7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B62FF" w:rsidRPr="0062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</w:t>
      </w:r>
      <w:r w:rsidR="007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муниципального образования сельское поселение </w:t>
      </w:r>
      <w:proofErr w:type="spellStart"/>
      <w:r w:rsidR="007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Фединское</w:t>
      </w:r>
      <w:proofErr w:type="spellEnd"/>
      <w:r w:rsidR="007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24.08.2016 №155/25 «</w:t>
      </w:r>
      <w:r w:rsidR="007B62FF" w:rsidRPr="0062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выдачи (оформления) разрешения на установку средств размещения информации, расположенных на территории сельского поселения </w:t>
      </w:r>
      <w:proofErr w:type="spellStart"/>
      <w:r w:rsidR="007B62FF" w:rsidRPr="0062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Фединское</w:t>
      </w:r>
      <w:proofErr w:type="spellEnd"/>
      <w:r w:rsidR="007B62FF" w:rsidRPr="0062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Воскресенского муниципал</w:t>
      </w:r>
      <w:r w:rsidR="007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района Московской области», решением Совета депутатов городского поселения Хорлово от 24.11.2011 № 276/43 « О порядке средств размещения информации на территории городского поселения Хорлово</w:t>
      </w:r>
      <w:r w:rsidR="007B62FF" w:rsidRPr="00B8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7B62FF"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постановлением администрации городского поселения им. </w:t>
      </w:r>
      <w:proofErr w:type="spellStart"/>
      <w:r w:rsidR="007B62FF"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Цюрупы</w:t>
      </w:r>
      <w:proofErr w:type="spellEnd"/>
      <w:r w:rsidR="007B62FF"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№20 от 20.07.2017 «</w:t>
      </w:r>
      <w:r w:rsidR="007B62FF"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порядке выдачи разрешений на установку средств размещения информации, демонтажа средств размещения информации на территории городского поселения им. </w:t>
      </w:r>
      <w:proofErr w:type="spellStart"/>
      <w:r w:rsidR="007B62FF" w:rsidRPr="00B86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Цюрупы</w:t>
      </w:r>
      <w:proofErr w:type="spellEnd"/>
      <w:r w:rsidR="007B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807A84" w:rsidRPr="00807A84" w:rsidRDefault="004B122E" w:rsidP="004B122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C96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7A84" w:rsidRPr="00807A84">
        <w:rPr>
          <w:rFonts w:ascii="Times New Roman" w:hAnsi="Times New Roman" w:cs="Times New Roman"/>
          <w:sz w:val="28"/>
          <w:szCs w:val="28"/>
        </w:rPr>
        <w:t>3. После прекращения действия разрешения на установку средства размещения информации владелец средства размещения информации обязан в течение 15 дней произвести его демонтаж, а также в трехдневный срок восстановить место установки средства размещения информации в том виде, в котором оно было до монтажа средства размещения информации.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4. Правообладатель средства размещения информации, рекламной конструкции обязан содержать их в чистоте, мойку производить по мере загрязнения, элементы конструкций окрашивать по мере необходимости, устранять загрязнения прилегающей территории, возникшие при их эксплуатации. Элементы освещения средств размещения информации, рекламных конструкций должны содержаться в исправном состоянии. Ремонт неисправных светильников и иных элементов освещения производится в течение 3 дней с момента их выявления.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2EC">
        <w:rPr>
          <w:rFonts w:ascii="Times New Roman" w:hAnsi="Times New Roman" w:cs="Times New Roman"/>
          <w:sz w:val="28"/>
          <w:szCs w:val="28"/>
        </w:rPr>
        <w:t>Техническое состояние должно соответствовать требованиям документов, необходимых для установки средства размещения информации, рекламной конструкции</w:t>
      </w:r>
      <w:r w:rsidR="00BE32CA" w:rsidRPr="003772EC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</w:t>
      </w:r>
      <w:r w:rsidR="002B43EC" w:rsidRPr="003772EC">
        <w:rPr>
          <w:rFonts w:ascii="Times New Roman" w:hAnsi="Times New Roman" w:cs="Times New Roman"/>
          <w:sz w:val="28"/>
          <w:szCs w:val="28"/>
        </w:rPr>
        <w:t>порядком, определяемым органами местного самоуправления муниципальных образований.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5. Рекламные конструкции и средства размещения информации, размещаемые на зданиях и сооружениях, не должны мешать их текущей эксплуатации, перекрывать технические и инженерные коммуникации, нарушать функциональное назначение отдельных элементов фасада (незадымляемые балконы и лоджии, слуховые окна и другие), не должны перекрывать оконные проемы, балконы и лоджии жилых помещений многоквартирных домов.</w:t>
      </w:r>
    </w:p>
    <w:p w:rsidR="00807A84" w:rsidRPr="00807A84" w:rsidRDefault="003D2450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807A84" w:rsidRPr="00807A84">
        <w:rPr>
          <w:rFonts w:ascii="Times New Roman" w:hAnsi="Times New Roman" w:cs="Times New Roman"/>
          <w:sz w:val="28"/>
          <w:szCs w:val="28"/>
        </w:rPr>
        <w:t>Информационные стенды дворовых территорий должны быть установлены на каждой дворовой территории.</w:t>
      </w:r>
    </w:p>
    <w:p w:rsidR="00807A84" w:rsidRPr="00807A84" w:rsidRDefault="003D2450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7A84" w:rsidRPr="00807A84">
        <w:rPr>
          <w:rFonts w:ascii="Times New Roman" w:hAnsi="Times New Roman" w:cs="Times New Roman"/>
          <w:sz w:val="28"/>
          <w:szCs w:val="28"/>
        </w:rPr>
        <w:t xml:space="preserve"> Обязанность по установке информационных стендов дворовых территорий возлагается: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а) на территориях, находящихся в государственной или муниципальной собственности, переданных во владение и (или) пользование третьим 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лицам, – на владельцев и (или) пользователей этих территорий: граждан и юридических лиц;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б) на территориях, находящихся в государственной или муниципальной собственности, не переданных во владение и (или) пользование третьим лицам, – на органы государственной власти, органы местного самоуправления, государственные или муниципальные эксплуатационные организации;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в) на территориях, находящихся в частной собственности, – на собственников территорий: граждан и юридических лиц.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Статья 10. Требования к содержанию ограждений (заборов)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1. На тер</w:t>
      </w:r>
      <w:r w:rsidR="003D2450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2C5978">
        <w:rPr>
          <w:rFonts w:ascii="Times New Roman" w:hAnsi="Times New Roman" w:cs="Times New Roman"/>
          <w:i/>
          <w:sz w:val="28"/>
          <w:szCs w:val="28"/>
        </w:rPr>
        <w:t xml:space="preserve">Воскресенского муниципального района </w:t>
      </w:r>
      <w:r w:rsidRPr="00807A84">
        <w:rPr>
          <w:rFonts w:ascii="Times New Roman" w:hAnsi="Times New Roman" w:cs="Times New Roman"/>
          <w:sz w:val="28"/>
          <w:szCs w:val="28"/>
        </w:rPr>
        <w:t>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срочного ремонта,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2. Ограждение должно содержаться в чистоте и порядке собственниками (правообладателями) земельного участка, на котором данное ограждение установлено. Мойка производится по мере загрязнения, ремонт, окрашивание ограждения и его элементов производится по мере необходимости, но не реже одного раза в три года.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Статья 11. Содержание объектов капитального строительства и объектов инфраструктуры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1. Содержание объектов капитального строительства: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а) местные разрушения облицовки, штукатурки, фактурного и окрасочного слоев, трещины в штукатурке, </w:t>
      </w:r>
      <w:proofErr w:type="spellStart"/>
      <w:r w:rsidRPr="00807A84">
        <w:rPr>
          <w:rFonts w:ascii="Times New Roman" w:hAnsi="Times New Roman" w:cs="Times New Roman"/>
          <w:sz w:val="28"/>
          <w:szCs w:val="28"/>
        </w:rPr>
        <w:t>выкрашивание</w:t>
      </w:r>
      <w:proofErr w:type="spellEnd"/>
      <w:r w:rsidRPr="00807A84">
        <w:rPr>
          <w:rFonts w:ascii="Times New Roman" w:hAnsi="Times New Roman" w:cs="Times New Roman"/>
          <w:sz w:val="28"/>
          <w:szCs w:val="28"/>
        </w:rPr>
        <w:t xml:space="preserve"> раствора из швов облицовки, кирпичной и </w:t>
      </w:r>
      <w:proofErr w:type="spellStart"/>
      <w:r w:rsidRPr="00807A84">
        <w:rPr>
          <w:rFonts w:ascii="Times New Roman" w:hAnsi="Times New Roman" w:cs="Times New Roman"/>
          <w:sz w:val="28"/>
          <w:szCs w:val="28"/>
        </w:rPr>
        <w:t>мелкоблочной</w:t>
      </w:r>
      <w:proofErr w:type="spellEnd"/>
      <w:r w:rsidRPr="00807A84">
        <w:rPr>
          <w:rFonts w:ascii="Times New Roman" w:hAnsi="Times New Roman" w:cs="Times New Roman"/>
          <w:sz w:val="28"/>
          <w:szCs w:val="28"/>
        </w:rPr>
        <w:t xml:space="preserve"> кладки, разрушение герметизирующих заделок стыков полносборных зданий, повреждение или износ металлических покрытий на выступающих частях стен, разрушение водосточных труб, мокрые и ржавые пятна, потеки и </w:t>
      </w:r>
      <w:proofErr w:type="spellStart"/>
      <w:r w:rsidRPr="00807A84">
        <w:rPr>
          <w:rFonts w:ascii="Times New Roman" w:hAnsi="Times New Roman" w:cs="Times New Roman"/>
          <w:sz w:val="28"/>
          <w:szCs w:val="28"/>
        </w:rPr>
        <w:t>высолы</w:t>
      </w:r>
      <w:proofErr w:type="spellEnd"/>
      <w:r w:rsidRPr="00807A84">
        <w:rPr>
          <w:rFonts w:ascii="Times New Roman" w:hAnsi="Times New Roman" w:cs="Times New Roman"/>
          <w:sz w:val="28"/>
          <w:szCs w:val="28"/>
        </w:rPr>
        <w:t>, общее загрязнение поверхности, разрушение парапетов и иные подобные разрушения должны устраняться, не допуская их дальнейшего развития;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б) в случае, если в собственности юридических или физических лиц, хозяйственном ведении или оперативном управлении юридических лиц находятся отдельные нежилые помещения в нежилых или жилых зданиях, такие лица несут обязательства по долевому участию в ремонте фасадов </w:t>
      </w:r>
      <w:r w:rsidRPr="00807A84">
        <w:rPr>
          <w:rFonts w:ascii="Times New Roman" w:hAnsi="Times New Roman" w:cs="Times New Roman"/>
          <w:sz w:val="28"/>
          <w:szCs w:val="28"/>
        </w:rPr>
        <w:lastRenderedPageBreak/>
        <w:t>названных зданий пропорционально занимаемым площадям.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Работы по ремонту и покраске фасадов зданий и их отдельных элементов (балконы, лоджии, кровли, водосточные трубы и т.п.) должны производиться согласно паспорту цветового решения фасада, выдаваемому Управлением архитектуры и градостроительс</w:t>
      </w:r>
      <w:r w:rsidR="00C53503">
        <w:rPr>
          <w:rFonts w:ascii="Times New Roman" w:hAnsi="Times New Roman" w:cs="Times New Roman"/>
          <w:sz w:val="28"/>
          <w:szCs w:val="28"/>
        </w:rPr>
        <w:t xml:space="preserve">тва администрации </w:t>
      </w:r>
      <w:r w:rsidR="002C5978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Pr="00807A84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к оформлению паспорта цветового решения фасада, устанавливаемыми Правительством Московской области. Расположенные на фасадах информационные таблички, памятные доски должны поддерживаться в чистоте и исправном состоянии;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в) входы, цоколи, витрины должны содержаться в чистоте и исправном состоянии;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г) домовые знаки должны содержатся в чистоте, их освещение в темное время суток должно быть в исправном состоянии;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д) при входах в здания предусматривается организация площадок с твердыми видами покрытия, скамьями и различными приемами озеленения. Размещение площадок при входах в здания предусматривается в границах территории участка;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е) все закрепленные к стене стальные элементы и детали крепления необходимо защищать от коррозии и окрашивать по мере необходимости, но не реже одного раза в три года;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ж) мостики для перехода через коммуникации должны быть исправными и содержаться в чистоте;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з) козырьки подъездов, а также кровля должны быть очищены от загрязнений, древесно-кустарниковой и сорной растительности;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и) в зимнее время должна быть организована своевременная очистка кровель от снега, наледи и обледенений. Очистка крыш от снега (наледи)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территории.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Перед сбросом снега необходимо провести охранные мероприятия, обеспечивающие безопасность движения транспортных средств и прохода пешеходов, с установкой предупреждающих ограничительных средств.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Сброшенные с кровель зданий снег (наледь) убираются в специально отведенные места для последующего вывоза не позднее 3 часов после сброса;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к) при сбрасывании снега с крыш должны быть приняты меры, обеспечивающие полную сохранность деревьев, кустарников, воздушных линий уличного электроосвещения, растяжек, средств размещения информации, светофорных объектов, дорожных знаков, линий связи и т.п.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2. Запрещается самовольное переоборудование фасадов зданий и их конструктивных элементов без разрешения Управления архитектуры и градостроительс</w:t>
      </w:r>
      <w:r w:rsidR="003D2450">
        <w:rPr>
          <w:rFonts w:ascii="Times New Roman" w:hAnsi="Times New Roman" w:cs="Times New Roman"/>
          <w:sz w:val="28"/>
          <w:szCs w:val="28"/>
        </w:rPr>
        <w:t xml:space="preserve">тва администрации </w:t>
      </w:r>
      <w:r w:rsidR="002C5978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Pr="00807A84">
        <w:rPr>
          <w:rFonts w:ascii="Times New Roman" w:hAnsi="Times New Roman" w:cs="Times New Roman"/>
          <w:sz w:val="28"/>
          <w:szCs w:val="28"/>
        </w:rPr>
        <w:t>, собственника или балансодержателя.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3. Малые архитектурные формы должны содержаться в чистоте, окраска </w:t>
      </w:r>
      <w:r w:rsidRPr="00807A84">
        <w:rPr>
          <w:rFonts w:ascii="Times New Roman" w:hAnsi="Times New Roman" w:cs="Times New Roman"/>
          <w:sz w:val="28"/>
          <w:szCs w:val="28"/>
        </w:rPr>
        <w:lastRenderedPageBreak/>
        <w:t>должна производиться не реже 1 раза в год, ремонт - по мере необходимости.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4. Окраску и ремонт оград, ворот жилых и промышленных зданий, трансформаторных подстанций, центральных тепловых пунктов, водонапорных станций производить по мере необходимости, но не реже одного раза в год.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5. Некапитальные сооружения: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а) не допускается размещение некапитальных сооружений в арках зданий, на газонах, площадках (детских, отдыха, спортивных), транспортных стоянках, посадочных площадках пассажирского транспорта (за исключением сблокированных с остановочным павильоном), в охранной зоне водопроводных, канализационных, электрических, кабельных сетей связи, трубопроводов, а также ближе 5 м от остановочных павильонов, 25 м - от вентиляционных шахт, 20 м - от окон жилых помещений, перед витринами торговых организаций, 3 м - от ствола дерева, 1,5 м - от внешней границы кроны кустарника;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б) сооружения хозяйствующих субъектов, осуществляющих мелкорозничную торговлю, бытовое обслуживание и предоставляющих услуги общественного питания (пассажи, палатки, павильоны, летние кафе), должны устанавливаться на твердые виды покрытия, оборудоваться осветительным оборудованием, урнами и мусорными контейнерами, сооружения питания - туалетными кабинами (при отсутствии общественных туалетов на прилегающей территории в зоне доступности 200 м);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в) установка некапитальных сооружений допускается лишь с разрешения и в порядке, установленном админис</w:t>
      </w:r>
      <w:r w:rsidR="00C53503">
        <w:rPr>
          <w:rFonts w:ascii="Times New Roman" w:hAnsi="Times New Roman" w:cs="Times New Roman"/>
          <w:sz w:val="28"/>
          <w:szCs w:val="28"/>
        </w:rPr>
        <w:t xml:space="preserve">трацией </w:t>
      </w:r>
      <w:r w:rsidR="002C5978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="004F53E1">
        <w:rPr>
          <w:rFonts w:ascii="Times New Roman" w:hAnsi="Times New Roman" w:cs="Times New Roman"/>
          <w:sz w:val="28"/>
          <w:szCs w:val="28"/>
        </w:rPr>
        <w:t>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г) уборка туалетных кабин или туалетов осуществляется регулярно по мере необходимости силами юридических лиц (индивидуальных предпринимателей), предоставляющих услуги общественного питания, заправки автотранспортных средств;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д) окраска некапитальных сооружений должна производиться не реже 1 раза в год, ремонт - по мере необходимости.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6. Водные устройства должны содержаться в чистоте, в том числе и в период их отключения.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Окраска элементов водных устройств должна производиться не реже 1 раза в год, ремонт - по мере необходимости.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Сроки включения фонтанов, питьевых фонтанчиков, декоративных водоемов, режимы их работы, график промывки и очистки чаш, технологические перерывы и окончание работы определяются администрацией </w:t>
      </w:r>
      <w:r w:rsidR="002C5978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Pr="00807A84">
        <w:rPr>
          <w:rFonts w:ascii="Times New Roman" w:hAnsi="Times New Roman" w:cs="Times New Roman"/>
          <w:sz w:val="28"/>
          <w:szCs w:val="28"/>
        </w:rPr>
        <w:t>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Статья 12. Содержание наземных частей линейных сооружений и коммуникаций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1. Наружные инженерные коммуникации (тепловые сети, газопровод, электросети, горячее водоснабжение и другие) и централизованные ливневые </w:t>
      </w:r>
      <w:r w:rsidRPr="00807A84">
        <w:rPr>
          <w:rFonts w:ascii="Times New Roman" w:hAnsi="Times New Roman" w:cs="Times New Roman"/>
          <w:sz w:val="28"/>
          <w:szCs w:val="28"/>
        </w:rPr>
        <w:lastRenderedPageBreak/>
        <w:t>системы водоотведения должны находиться в исправном состоянии, а прилегающая к ним территория содержаться в чистоте.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2.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сооружения. Если линейное сооружение имеет ограждение, прилегающей территорией является земельный участок шириной до 3 метров от соответствующего ограждения.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3. В случае проведения ремонта инженерных коммуникаций размер прилегающей территории может быть увеличен по решению администрации </w:t>
      </w:r>
      <w:r w:rsidR="002C5978">
        <w:rPr>
          <w:rFonts w:ascii="Times New Roman" w:hAnsi="Times New Roman" w:cs="Times New Roman"/>
          <w:sz w:val="28"/>
          <w:szCs w:val="28"/>
        </w:rPr>
        <w:t>Воскресенского муниципального района.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4. Не допускается повреждение наземных частей смотровых и </w:t>
      </w:r>
      <w:proofErr w:type="spellStart"/>
      <w:r w:rsidRPr="00807A84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807A84">
        <w:rPr>
          <w:rFonts w:ascii="Times New Roman" w:hAnsi="Times New Roman" w:cs="Times New Roman"/>
          <w:sz w:val="28"/>
          <w:szCs w:val="28"/>
        </w:rPr>
        <w:t xml:space="preserve"> колодцев, линий теплотрасс, газо-, топливо-, водопроводов, линий электропередачи и их изоляции, иных наземных частей линейных сооружений и коммуникаций.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5. Не допускается отсутствие, загрязнение или неокрашенное состояние ограждений, люков смотровых и </w:t>
      </w:r>
      <w:proofErr w:type="spellStart"/>
      <w:r w:rsidRPr="00807A84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807A84">
        <w:rPr>
          <w:rFonts w:ascii="Times New Roman" w:hAnsi="Times New Roman" w:cs="Times New Roman"/>
          <w:sz w:val="28"/>
          <w:szCs w:val="28"/>
        </w:rPr>
        <w:t xml:space="preserve"> колодцев, отсутствие наружной изоляции наземных линий теплосети, газо-, топливо- и </w:t>
      </w:r>
      <w:proofErr w:type="gramStart"/>
      <w:r w:rsidRPr="00807A84">
        <w:rPr>
          <w:rFonts w:ascii="Times New Roman" w:hAnsi="Times New Roman" w:cs="Times New Roman"/>
          <w:sz w:val="28"/>
          <w:szCs w:val="28"/>
        </w:rPr>
        <w:t>водопроводов</w:t>
      </w:r>
      <w:proofErr w:type="gramEnd"/>
      <w:r w:rsidRPr="00807A84">
        <w:rPr>
          <w:rFonts w:ascii="Times New Roman" w:hAnsi="Times New Roman" w:cs="Times New Roman"/>
          <w:sz w:val="28"/>
          <w:szCs w:val="28"/>
        </w:rPr>
        <w:t xml:space="preserve"> и иных наземных частей линейных сооружений и коммуникаций, отсутствие необходимого ремонта или несвоевременное проведение профилактических обследований указанных объектов, их очистки, покраски.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6. Водоотводные сооружения, принадлежащие юридическим лицам, обслуживаются дорожными службами или иными структурными подразделениями соответствующих организаций. Извлечение осадков из смотровых и </w:t>
      </w:r>
      <w:proofErr w:type="spellStart"/>
      <w:r w:rsidRPr="00807A84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807A84">
        <w:rPr>
          <w:rFonts w:ascii="Times New Roman" w:hAnsi="Times New Roman" w:cs="Times New Roman"/>
          <w:sz w:val="28"/>
          <w:szCs w:val="28"/>
        </w:rPr>
        <w:t xml:space="preserve"> колодцев производится юридическими лицами (индивидуальными предпринимателями), эксплуатирующими эти сооружения.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7. Организации по обслуживанию жилищного фонда обязаны обеспечивать свободный подъезд к люкам смотровых колодцев и узлам управления инженерными сетями, а также источникам пожарного водоснабжения (пожарные гидранты, водоемы), расположенным на обслуживаемой территории.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8.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запрещается: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а) открывать люки колодцев и регулировать запорные устройства на магистралях водопровода, канализации, теплотрасс;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б) производить какие-либо работы на данных сетях без разрешения эксплуатирующих организаций;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в) возводить над уличными, дворовыми сетями постройки постоянного и временного характера, заваливать трассы инженерных коммуникаций строительными материалами, мусором и т.п.;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г) оставлять колодцы неплотно закрытыми и (или) закрывать разбитыми крышками;</w:t>
      </w:r>
    </w:p>
    <w:p w:rsidR="00807A84" w:rsidRPr="00807A84" w:rsidRDefault="003D2450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07A84" w:rsidRPr="00807A84">
        <w:rPr>
          <w:rFonts w:ascii="Times New Roman" w:hAnsi="Times New Roman" w:cs="Times New Roman"/>
          <w:sz w:val="28"/>
          <w:szCs w:val="28"/>
        </w:rPr>
        <w:t>) отводить поверхностные воды в систему канализации;</w:t>
      </w:r>
    </w:p>
    <w:p w:rsidR="00807A84" w:rsidRPr="00807A84" w:rsidRDefault="003D2450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807A84" w:rsidRPr="00807A84">
        <w:rPr>
          <w:rFonts w:ascii="Times New Roman" w:hAnsi="Times New Roman" w:cs="Times New Roman"/>
          <w:sz w:val="28"/>
          <w:szCs w:val="28"/>
        </w:rPr>
        <w:t>) пользоваться пожарными гидрантами в хозяйственных целях;</w:t>
      </w:r>
    </w:p>
    <w:p w:rsidR="00807A84" w:rsidRPr="00807A84" w:rsidRDefault="003D2450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07A84" w:rsidRPr="00807A84">
        <w:rPr>
          <w:rFonts w:ascii="Times New Roman" w:hAnsi="Times New Roman" w:cs="Times New Roman"/>
          <w:sz w:val="28"/>
          <w:szCs w:val="28"/>
        </w:rPr>
        <w:t>) при производстве земляных и дорожных работ на улицах и внутриквартальных территориях сбивать люки и засыпать грунтом колодцы подземных коммуникаций, при асфальтировании - покрывать их асфальтом.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9. В зимний период собственники (правообладатели), ответственные за содержание объектов, перечисленных в настоящей статье, должны расчищать места нахождения пожарных гидрантов и обеспечивать наличие указателей их расположения. Пожарные гидранты должны находиться в исправном состоянии и в зимний период должны быть утеплены.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Статья 13. Содержание производственных территорий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1. Организация работ по уборке и содержанию производственных площадей и прилегающей зоны (от границ участков, ограждений, зданий), установленной настоящими Правилами, подъездных путей к ним возлагается на собственников, правообладателей и пользователей (арендаторов) объектов капитального строительства, расположенных на указанных территориях.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2. Территория производственного назначения должна включать: железобетонное, бетонное, асфальтобетонное или щебеночное покрытие, озеленение, скамьи, урны и малые контейнеры для мусора, осветительное оборудование, носители информационного оформления организации, адресные таблички. Подъездные пути должны иметь твердое покрытие.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3. Сбор и временное хранение мусора, образующегося в результате деятельности, осуществляется силами собственников (правообладателей) производственных территорий в специально оборудованных для этих целей местах на собственных территориях.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Статья 14. Содержание зеленых насаждений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1. Содержание и благоустройство газонов.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а) Газоны стригут (скашивают) при высоте травостоя более 15 см, естественную травяную растительность - при высоте более 20 см.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б) Срезанную траву, опавшие листья убирают и вывозят на специально оборудованные полигоны. Окошенная трава с территории удаляется в течение 3 суток со дня проведения покоса.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в) Формовочная обрезка деревьев и кустарников не производится в период </w:t>
      </w:r>
      <w:proofErr w:type="spellStart"/>
      <w:r w:rsidRPr="00807A84">
        <w:rPr>
          <w:rFonts w:ascii="Times New Roman" w:hAnsi="Times New Roman" w:cs="Times New Roman"/>
          <w:sz w:val="28"/>
          <w:szCs w:val="28"/>
        </w:rPr>
        <w:t>сокодвижения</w:t>
      </w:r>
      <w:proofErr w:type="spellEnd"/>
      <w:r w:rsidRPr="00807A84">
        <w:rPr>
          <w:rFonts w:ascii="Times New Roman" w:hAnsi="Times New Roman" w:cs="Times New Roman"/>
          <w:sz w:val="28"/>
          <w:szCs w:val="28"/>
        </w:rPr>
        <w:t xml:space="preserve"> у зеленых насаждений (апрель - май).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2. Вырубка деревьев и кустарников.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а) Пересадка или вырубка деревьев и кустарников на землях, не входящих в лесной фонд, в том числе сухостойных и больных, без соответствующей разрешительной документации не допускается.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б) Вырубка деревьев и кустарников производится только на основании специального разрешения, выдаваемого в установленном порядке.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в) Разрешение на производство вырубки деревьев и кустарников в черте </w:t>
      </w:r>
      <w:r w:rsidR="00A12ACD" w:rsidRPr="00C413E6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Pr="00807A84">
        <w:rPr>
          <w:rFonts w:ascii="Times New Roman" w:hAnsi="Times New Roman" w:cs="Times New Roman"/>
          <w:sz w:val="28"/>
          <w:szCs w:val="28"/>
        </w:rPr>
        <w:t xml:space="preserve"> выдает</w:t>
      </w:r>
      <w:r w:rsidR="004C4ED3">
        <w:rPr>
          <w:rFonts w:ascii="Times New Roman" w:hAnsi="Times New Roman" w:cs="Times New Roman"/>
          <w:sz w:val="28"/>
          <w:szCs w:val="28"/>
        </w:rPr>
        <w:t xml:space="preserve">ся администрацией </w:t>
      </w:r>
      <w:r w:rsidR="00A12ACD" w:rsidRPr="00B95D05">
        <w:rPr>
          <w:rFonts w:ascii="Times New Roman" w:hAnsi="Times New Roman" w:cs="Times New Roman"/>
          <w:i/>
          <w:sz w:val="28"/>
          <w:szCs w:val="28"/>
        </w:rPr>
        <w:lastRenderedPageBreak/>
        <w:t>Воскресенского муниципального района</w:t>
      </w:r>
      <w:r w:rsidRPr="00B95D05">
        <w:rPr>
          <w:rFonts w:ascii="Times New Roman" w:hAnsi="Times New Roman" w:cs="Times New Roman"/>
          <w:i/>
          <w:sz w:val="28"/>
          <w:szCs w:val="28"/>
        </w:rPr>
        <w:t>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807A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7A84">
        <w:rPr>
          <w:rFonts w:ascii="Times New Roman" w:hAnsi="Times New Roman" w:cs="Times New Roman"/>
          <w:sz w:val="28"/>
          <w:szCs w:val="28"/>
        </w:rPr>
        <w:t xml:space="preserve"> случае повреждения газонов, зеленых насаждений на прилегающей к месту вырубки территории производится их обязательное восстановление в сроки, согласованные с владельцем территории, но не позднее чем в течение месяца.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д) Вывоз порубочных остатков производится в течение 3 суток с момента начала работ.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Хранить порубочные остатки и срубленные зеленые насаждения на месте производства работ запрещается.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3. Порядок обеспечения сохранности зеленых насаждений.</w:t>
      </w:r>
    </w:p>
    <w:p w:rsidR="00807A84" w:rsidRPr="00807A84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84">
        <w:rPr>
          <w:rFonts w:ascii="Times New Roman" w:hAnsi="Times New Roman" w:cs="Times New Roman"/>
          <w:sz w:val="28"/>
          <w:szCs w:val="28"/>
        </w:rPr>
        <w:t>В целях обеспечения сохранности зеленых насаждений хозяйствующие субъекты обязаны:</w:t>
      </w:r>
    </w:p>
    <w:p w:rsidR="00807A84" w:rsidRP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07A84" w:rsidRPr="00807A84">
        <w:rPr>
          <w:rFonts w:ascii="Times New Roman" w:hAnsi="Times New Roman" w:cs="Times New Roman"/>
          <w:sz w:val="28"/>
          <w:szCs w:val="28"/>
        </w:rPr>
        <w:t>) обеспечивать сохранность зеленых насаждений;</w:t>
      </w:r>
    </w:p>
    <w:p w:rsidR="00807A84" w:rsidRP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07A84" w:rsidRPr="00807A84">
        <w:rPr>
          <w:rFonts w:ascii="Times New Roman" w:hAnsi="Times New Roman" w:cs="Times New Roman"/>
          <w:sz w:val="28"/>
          <w:szCs w:val="28"/>
        </w:rPr>
        <w:t>) обеспечивать квалифицированный уход за зелеными насаждениями, дорожками и оборудованием в соответствии с настоящими Правилами, не допускать складирования на зеленых насаждениях мусора, строительных отходов, материалов, изделий, конструкций, крупногабаритных бытовых отходов;</w:t>
      </w:r>
    </w:p>
    <w:p w:rsidR="00807A84" w:rsidRP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7A84" w:rsidRPr="00807A84">
        <w:rPr>
          <w:rFonts w:ascii="Times New Roman" w:hAnsi="Times New Roman" w:cs="Times New Roman"/>
          <w:sz w:val="28"/>
          <w:szCs w:val="28"/>
        </w:rPr>
        <w:t>) при наличии водоемов на территории зеленых зон обеспечивать их содержание в чистоте и производить их капитальную очистку не менее одного раза в 10 лет;</w:t>
      </w:r>
    </w:p>
    <w:p w:rsid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07A84" w:rsidRPr="00807A84">
        <w:rPr>
          <w:rFonts w:ascii="Times New Roman" w:hAnsi="Times New Roman" w:cs="Times New Roman"/>
          <w:sz w:val="28"/>
          <w:szCs w:val="28"/>
        </w:rPr>
        <w:t>) производить текущий ремонт газонов и естественной травяной растительности, систематический покос.</w:t>
      </w:r>
    </w:p>
    <w:p w:rsidR="003140D8" w:rsidRPr="00807A84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140D8">
        <w:rPr>
          <w:rFonts w:ascii="Times New Roman" w:hAnsi="Times New Roman" w:cs="Times New Roman"/>
          <w:sz w:val="28"/>
          <w:szCs w:val="28"/>
        </w:rPr>
        <w:t>При проектировании озеленения объектов благоустройства необходимо учитывать установку защитных металлических ограждений высотой не менее 0,5 м. Ограждения следует размещать на территории газона, цветника, зеленых насаждений с отступом от границы примыкания 0,2-0,3 м.</w:t>
      </w:r>
    </w:p>
    <w:p w:rsidR="00807A84" w:rsidRPr="00807A84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4ED3">
        <w:rPr>
          <w:rFonts w:ascii="Times New Roman" w:hAnsi="Times New Roman" w:cs="Times New Roman"/>
          <w:sz w:val="28"/>
          <w:szCs w:val="28"/>
        </w:rPr>
        <w:t>.</w:t>
      </w:r>
      <w:r w:rsidR="00807A84" w:rsidRPr="00807A84">
        <w:rPr>
          <w:rFonts w:ascii="Times New Roman" w:hAnsi="Times New Roman" w:cs="Times New Roman"/>
          <w:sz w:val="28"/>
          <w:szCs w:val="28"/>
        </w:rPr>
        <w:t xml:space="preserve"> В садах, парках, скверах и на иных территориях, где имеются зеленые насаждения, запрещается:</w:t>
      </w:r>
    </w:p>
    <w:p w:rsidR="00807A84" w:rsidRP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07A84" w:rsidRPr="00807A84">
        <w:rPr>
          <w:rFonts w:ascii="Times New Roman" w:hAnsi="Times New Roman" w:cs="Times New Roman"/>
          <w:sz w:val="28"/>
          <w:szCs w:val="28"/>
        </w:rPr>
        <w:t>) проезд и стоянка автотранспортных средств, строительной и дорожной техники, кроме техники, связанной с эксплуатацией данных территорий и уходом за зелеными насаждениями;</w:t>
      </w:r>
    </w:p>
    <w:p w:rsidR="00807A84" w:rsidRP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07A84" w:rsidRPr="00807A84">
        <w:rPr>
          <w:rFonts w:ascii="Times New Roman" w:hAnsi="Times New Roman" w:cs="Times New Roman"/>
          <w:sz w:val="28"/>
          <w:szCs w:val="28"/>
        </w:rPr>
        <w:t>) слив и сброс отходов, ремонт, мойка автотранспортных средств, установка боксовых гаражей, тентов и других некапитальных объектов;</w:t>
      </w:r>
    </w:p>
    <w:p w:rsidR="00807A84" w:rsidRP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7A84" w:rsidRPr="00807A84">
        <w:rPr>
          <w:rFonts w:ascii="Times New Roman" w:hAnsi="Times New Roman" w:cs="Times New Roman"/>
          <w:sz w:val="28"/>
          <w:szCs w:val="28"/>
        </w:rPr>
        <w:t>) повреждение и уничтожение деревьев, кустарников, газонов, цветов;</w:t>
      </w:r>
    </w:p>
    <w:p w:rsidR="00807A84" w:rsidRP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07A84" w:rsidRPr="00807A84">
        <w:rPr>
          <w:rFonts w:ascii="Times New Roman" w:hAnsi="Times New Roman" w:cs="Times New Roman"/>
          <w:sz w:val="28"/>
          <w:szCs w:val="28"/>
        </w:rPr>
        <w:t>) самовольно раскапывать участки под огороды;</w:t>
      </w:r>
    </w:p>
    <w:p w:rsidR="00807A84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07A84" w:rsidRPr="004C4ED3">
        <w:rPr>
          <w:rFonts w:ascii="Times New Roman" w:hAnsi="Times New Roman" w:cs="Times New Roman"/>
          <w:sz w:val="28"/>
          <w:szCs w:val="28"/>
        </w:rPr>
        <w:t>) размещение объявлений на деревьях.</w:t>
      </w:r>
    </w:p>
    <w:p w:rsid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ED3" w:rsidRPr="004C4ED3" w:rsidRDefault="00287CC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15</w:t>
      </w:r>
      <w:r w:rsidR="004C4ED3" w:rsidRPr="004C4ED3">
        <w:rPr>
          <w:rFonts w:ascii="Times New Roman" w:hAnsi="Times New Roman" w:cs="Times New Roman"/>
          <w:sz w:val="28"/>
          <w:szCs w:val="28"/>
        </w:rPr>
        <w:t>. Содержание частных домовладений, в том числе используемых для временного (сезонного) проживания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1. Собственники домовладений, в том числе используемых для временного (сезонного) проживания, обязаны: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 xml:space="preserve">а) своевременно производить капитальный и текущий ремонт домовладения, а также ремонт и окраску фасадов домовладений, их отдельных </w:t>
      </w:r>
      <w:r w:rsidRPr="004C4ED3">
        <w:rPr>
          <w:rFonts w:ascii="Times New Roman" w:hAnsi="Times New Roman" w:cs="Times New Roman"/>
          <w:sz w:val="28"/>
          <w:szCs w:val="28"/>
        </w:rPr>
        <w:lastRenderedPageBreak/>
        <w:t>элементов (балконов, водосточных труб и т.д.), надворных построек, ограждений. Поддерживать в исправном состоянии и чистоте домовые знаки и информационные таблички, расположенные на фасадах домовладений;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б) складировать бытовые отходы и мусор в специально оборудованных местах;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в) не допускать длительного (свыше 7 дней) хранения топлива, удобрений, строительных и других материалов на фасадной части, прилегающей к домовладению территории;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г) производить регулярную уборку от мусора и покос травы на прилегающей к домовладению территории, своевременную уборку от снега подходов и подъездов к дому и на прилегающей территории;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д) не допускать хранения техники, механизмов, автомобилей, в том числе разукомплектованных, на прилегающей территории;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е) не допускать производства ремонта или мойки автомобилей, смены масла или технических жидкостей на прилегающей территории.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2. Вывоз мусора осуществляется собственниками домовладений на основании договоров, заключенных с организациями, осуществляющими вывоз и утилизацию мусора.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3. Запрещается сжигание, а также захоронение мусора на территории земельных участков, на которых расположены дома.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Стат</w:t>
      </w:r>
      <w:r w:rsidR="00287CCB">
        <w:rPr>
          <w:rFonts w:ascii="Times New Roman" w:hAnsi="Times New Roman" w:cs="Times New Roman"/>
          <w:sz w:val="28"/>
          <w:szCs w:val="28"/>
        </w:rPr>
        <w:t>ья 16</w:t>
      </w:r>
      <w:r w:rsidRPr="004C4ED3">
        <w:rPr>
          <w:rFonts w:ascii="Times New Roman" w:hAnsi="Times New Roman" w:cs="Times New Roman"/>
          <w:sz w:val="28"/>
          <w:szCs w:val="28"/>
        </w:rPr>
        <w:t>. Содержание территории садоводческих, огороднических и дачных некоммерческих объединений граждан</w:t>
      </w: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ED3" w:rsidRP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43">
        <w:rPr>
          <w:rFonts w:ascii="Times New Roman" w:hAnsi="Times New Roman" w:cs="Times New Roman"/>
          <w:sz w:val="28"/>
          <w:szCs w:val="28"/>
        </w:rPr>
        <w:t>1. Садоводческие,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садоводческим, огородническим и дачным некоммерческим объединениям гр</w:t>
      </w:r>
      <w:r w:rsidR="00287CCB" w:rsidRPr="00755543">
        <w:rPr>
          <w:rFonts w:ascii="Times New Roman" w:hAnsi="Times New Roman" w:cs="Times New Roman"/>
          <w:sz w:val="28"/>
          <w:szCs w:val="28"/>
        </w:rPr>
        <w:t>аж</w:t>
      </w:r>
      <w:r w:rsidR="006F16BC" w:rsidRPr="00755543">
        <w:rPr>
          <w:rFonts w:ascii="Times New Roman" w:hAnsi="Times New Roman" w:cs="Times New Roman"/>
          <w:sz w:val="28"/>
          <w:szCs w:val="28"/>
        </w:rPr>
        <w:t xml:space="preserve">дан территории на расстоянии </w:t>
      </w:r>
      <w:r w:rsidR="00484665" w:rsidRPr="00755543">
        <w:rPr>
          <w:rFonts w:ascii="Times New Roman" w:hAnsi="Times New Roman" w:cs="Times New Roman"/>
          <w:sz w:val="28"/>
          <w:szCs w:val="28"/>
        </w:rPr>
        <w:t>5</w:t>
      </w:r>
      <w:r w:rsidR="006F16BC" w:rsidRPr="00755543">
        <w:rPr>
          <w:rFonts w:ascii="Times New Roman" w:hAnsi="Times New Roman" w:cs="Times New Roman"/>
          <w:sz w:val="28"/>
          <w:szCs w:val="28"/>
        </w:rPr>
        <w:t xml:space="preserve"> </w:t>
      </w:r>
      <w:r w:rsidR="00287CCB" w:rsidRPr="00755543">
        <w:rPr>
          <w:rFonts w:ascii="Times New Roman" w:hAnsi="Times New Roman" w:cs="Times New Roman"/>
          <w:sz w:val="28"/>
          <w:szCs w:val="28"/>
        </w:rPr>
        <w:t>метров от ограждений (заборов)</w:t>
      </w:r>
      <w:r w:rsidRPr="00755543">
        <w:rPr>
          <w:rFonts w:ascii="Times New Roman" w:hAnsi="Times New Roman" w:cs="Times New Roman"/>
          <w:sz w:val="28"/>
          <w:szCs w:val="28"/>
        </w:rPr>
        <w:t>.</w:t>
      </w:r>
    </w:p>
    <w:p w:rsid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ED3">
        <w:rPr>
          <w:rFonts w:ascii="Times New Roman" w:hAnsi="Times New Roman" w:cs="Times New Roman"/>
          <w:sz w:val="28"/>
          <w:szCs w:val="28"/>
        </w:rPr>
        <w:t>2. Садоводческое, огородническое и дачное некоммерческое объединение граждан обязано установить контейнеры и бункеры-накопители на специально оборудованных контейнерных площадках и обеспечить регулярный вывоз мусора согласно заключенным договорам с организациями, осуществляющими вывоз и утилизацию мусора.</w:t>
      </w:r>
    </w:p>
    <w:p w:rsidR="004C4ED3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7707B4" w:rsidP="000A4D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Глава IV. ОБЕСПЕЧЕНИЕ ЧИСТОТЫ И ПОРЯДКА. ПРАВИЛА ОРГАНИЗАЦИИ И ПРОИЗВОДСТВА УБОРОЧНЫХ РАБОТ</w:t>
      </w:r>
    </w:p>
    <w:p w:rsidR="007707B4" w:rsidRPr="007707B4" w:rsidRDefault="007707B4" w:rsidP="000A4D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17</w:t>
      </w:r>
      <w:r w:rsidR="007707B4" w:rsidRPr="007707B4">
        <w:rPr>
          <w:rFonts w:ascii="Times New Roman" w:hAnsi="Times New Roman" w:cs="Times New Roman"/>
          <w:sz w:val="28"/>
          <w:szCs w:val="28"/>
        </w:rPr>
        <w:t>. Нормы и правила по содержанию мест общественного пользования и территории юридических лиц (индивидуальных предпринимателей) или физических лиц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0D8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1. </w:t>
      </w:r>
      <w:r w:rsidR="003140D8" w:rsidRPr="003140D8">
        <w:rPr>
          <w:rFonts w:ascii="Times New Roman" w:hAnsi="Times New Roman" w:cs="Times New Roman"/>
          <w:sz w:val="28"/>
          <w:szCs w:val="28"/>
        </w:rPr>
        <w:t xml:space="preserve">Юридические лица (индивидуальные предприниматели), осуществляющие свою деятельность </w:t>
      </w:r>
      <w:r w:rsidR="003140D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12ACD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="003140D8" w:rsidRPr="003140D8">
        <w:rPr>
          <w:rFonts w:ascii="Times New Roman" w:hAnsi="Times New Roman" w:cs="Times New Roman"/>
          <w:sz w:val="28"/>
          <w:szCs w:val="28"/>
        </w:rPr>
        <w:t xml:space="preserve">, или физические лица обязаны благоустраивать, в том </w:t>
      </w:r>
      <w:r w:rsidR="003140D8" w:rsidRPr="003140D8">
        <w:rPr>
          <w:rFonts w:ascii="Times New Roman" w:hAnsi="Times New Roman" w:cs="Times New Roman"/>
          <w:sz w:val="28"/>
          <w:szCs w:val="28"/>
        </w:rPr>
        <w:lastRenderedPageBreak/>
        <w:t>числе путем регулярной уборки, принадлежащие им территории в порядке, установленном законодательством Российской Федерации и законодательством Московской области</w:t>
      </w:r>
      <w:r w:rsidR="003140D8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2. Границы уборки территорий определяются границами земельного участка на основании документов, подтверждающих право собственности или иное вещное на земельный участок, и прилегающей к границам территории на расстоянии </w:t>
      </w:r>
      <w:r w:rsidRPr="00491C09">
        <w:rPr>
          <w:rFonts w:ascii="Times New Roman" w:hAnsi="Times New Roman" w:cs="Times New Roman"/>
          <w:sz w:val="28"/>
          <w:szCs w:val="28"/>
        </w:rPr>
        <w:t>5 метров,</w:t>
      </w:r>
      <w:r w:rsidRPr="007707B4">
        <w:rPr>
          <w:rFonts w:ascii="Times New Roman" w:hAnsi="Times New Roman" w:cs="Times New Roman"/>
          <w:sz w:val="28"/>
          <w:szCs w:val="28"/>
        </w:rPr>
        <w:t xml:space="preserve"> если иное не установлено законодательством Российской Федерации, законодательством Московской области.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3. Уборка улиц и дорог на территории </w:t>
      </w:r>
      <w:r w:rsidR="00A12ACD" w:rsidRPr="009D4235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="00A12ACD">
        <w:rPr>
          <w:rFonts w:ascii="Times New Roman" w:hAnsi="Times New Roman" w:cs="Times New Roman"/>
          <w:sz w:val="28"/>
          <w:szCs w:val="28"/>
        </w:rPr>
        <w:t xml:space="preserve"> </w:t>
      </w:r>
      <w:r w:rsidRPr="007707B4">
        <w:rPr>
          <w:rFonts w:ascii="Times New Roman" w:hAnsi="Times New Roman" w:cs="Times New Roman"/>
          <w:sz w:val="28"/>
          <w:szCs w:val="28"/>
        </w:rPr>
        <w:t>производится ежедневно в соответствии с договором, заключенным между эксплуатационной организацией и администрацией органов местного самоуправления.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4. Дворовые территории,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внутридворовые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проезды и тротуары, места массового посещения на территории муниципальных образований ежедневно подметаются </w:t>
      </w:r>
      <w:proofErr w:type="gramStart"/>
      <w:r w:rsidRPr="007707B4">
        <w:rPr>
          <w:rFonts w:ascii="Times New Roman" w:hAnsi="Times New Roman" w:cs="Times New Roman"/>
          <w:sz w:val="28"/>
          <w:szCs w:val="28"/>
        </w:rPr>
        <w:t>от смета</w:t>
      </w:r>
      <w:proofErr w:type="gramEnd"/>
      <w:r w:rsidRPr="007707B4">
        <w:rPr>
          <w:rFonts w:ascii="Times New Roman" w:hAnsi="Times New Roman" w:cs="Times New Roman"/>
          <w:sz w:val="28"/>
          <w:szCs w:val="28"/>
        </w:rPr>
        <w:t>, пыли и мелкого бытового мусора.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5. В случаях ливневых дождей, ураганов, снегопадов,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</w:t>
      </w:r>
      <w:r>
        <w:rPr>
          <w:rFonts w:ascii="Times New Roman" w:hAnsi="Times New Roman" w:cs="Times New Roman"/>
          <w:sz w:val="28"/>
          <w:szCs w:val="28"/>
        </w:rPr>
        <w:t xml:space="preserve">асности </w:t>
      </w:r>
      <w:r w:rsidR="00A12ACD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Pr="007707B4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6. Обследование смотровых и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колодцев централизованной ливневой системы водоотведения и их очистка производятся организациями, у которых эти сооружения находятся в собственности или владении, по утвержденным этими организациями графикам, но не реже одного раза в год.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7. При возникновении подтоплений из-за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8. При возникновении техногенных подтоплений, вызванных сбросом воды (откачка воды из котлованов, аварийная ситуация на трубопроводах, проведение иных работ), обязанности по их ликвидации (в зимних условиях - скол и вывоз льда) возлагаются на физическое или юридическое лицо, осуществившее сброс воды.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9. Упавшие деревья должны быть удалены с проезжей части дорог, тротуаров, от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токонесущих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проводов, фасадов жилых и производственных зданий в течение суток с момента обнаружения как представляющие угрозу безопасности.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Усохшие или поврежденные, представляющие угрозу для безопасности деревья, а также пни, оставшиеся от спиленных деревьев, должны быть удалены в течение недели с момента обнаружения, а до их удаления приняты меры, направленные на предупреждение и ограничение доступа людей в опасную зону.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Не допускается касание ветвями деревьев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токонесущих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проводов, закрывание ими указателей улиц и номерных знаков домов.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lastRenderedPageBreak/>
        <w:t xml:space="preserve">10. Организации, осуществляющие управление жилищным фондом, обязаны разместить в доступных местах стенды для размещения информации: о графиках содержания и уборки придомовой территории в зимний и летний периоды; закреплении и границах земельных участков дворовых территорий; организациях, обслуживающих данные территории с указанием контактов; органах, контролирующих данную деятельность, с целью своевременного и </w:t>
      </w:r>
      <w:r w:rsidR="00A12ACD">
        <w:rPr>
          <w:rFonts w:ascii="Times New Roman" w:hAnsi="Times New Roman" w:cs="Times New Roman"/>
          <w:sz w:val="28"/>
          <w:szCs w:val="28"/>
        </w:rPr>
        <w:t xml:space="preserve">полного информирования жителей </w:t>
      </w:r>
      <w:r w:rsidR="00A12ACD" w:rsidRPr="00456A59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Pr="007707B4">
        <w:rPr>
          <w:rFonts w:ascii="Times New Roman" w:hAnsi="Times New Roman" w:cs="Times New Roman"/>
          <w:sz w:val="28"/>
          <w:szCs w:val="28"/>
        </w:rPr>
        <w:t>, а также усиления общественного контроля по вопросам содержания и уборки придомовых территорий.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11. Уборку территории и содержание автобусных остановок производят специализированные организации, осуществляющие работы по содержанию проезжей части улиц, на которых расположены эти остановки, на основании заключенного с администрацией </w:t>
      </w:r>
      <w:r w:rsidR="00A12ACD" w:rsidRPr="0070333D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="0094187B">
        <w:rPr>
          <w:rFonts w:ascii="Times New Roman" w:hAnsi="Times New Roman" w:cs="Times New Roman"/>
          <w:sz w:val="28"/>
          <w:szCs w:val="28"/>
        </w:rPr>
        <w:t xml:space="preserve"> </w:t>
      </w:r>
      <w:r w:rsidRPr="007707B4">
        <w:rPr>
          <w:rFonts w:ascii="Times New Roman" w:hAnsi="Times New Roman" w:cs="Times New Roman"/>
          <w:sz w:val="28"/>
          <w:szCs w:val="28"/>
        </w:rPr>
        <w:t>договора (контракта).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Уборку территории и содержание автобусных остановок, на которых расположены объекты торговли, осуществляют собственники, владельцы, пользователи объектов торговли в границах прилегающих территорий.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12. Уборка и очистка территорий, отведенных для размещения и эксплуатации объектов линий электропередачи, газовых, водопроводных и тепловых сетей, осуществляется силами и средствами организаций, эксплуатирующих указанные объекты и сети.</w:t>
      </w:r>
    </w:p>
    <w:p w:rsidR="007707B4" w:rsidRPr="00776683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13. Юридические и физические лица должны соблюдать чистоту и поддерживать порядок на всей тер</w:t>
      </w:r>
      <w:r w:rsidR="0020015B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A12ACD" w:rsidRPr="00776683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Pr="00776683">
        <w:rPr>
          <w:rFonts w:ascii="Times New Roman" w:hAnsi="Times New Roman" w:cs="Times New Roman"/>
          <w:i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15. Запрещается: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а) мойка и ремонт транспортных средств, слив топлива, масел, технических жидкостей вне специально отведенных мест;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б) размещение автотранспортных средств на детских, игровых, спортивных площадках, газонах, цветниках и иных участках с зелеными насаждениями, а также вне специальных площадок, оборудованных для их размещения;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в) самовольная установка объектов, предназначенных для осуществления торговли, оказания услуг, временных объектов, предназначенных для хранения автомобилей (металлических тентов, гаражей - "ракушек", "пеналов"), хозяйственных и вспомогательных построек (деревянных сараев, будок, гаражей, голубятен, теплиц), ограждений без получения разрешения в установленном порядке;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г) размещение объявлений, листовок, различных информационных материалов, графических изображений, установка средств размещения информации без соответствующего согласования с администрацией </w:t>
      </w:r>
      <w:r w:rsidR="00A12ACD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Pr="007707B4">
        <w:rPr>
          <w:rFonts w:ascii="Times New Roman" w:hAnsi="Times New Roman" w:cs="Times New Roman"/>
          <w:sz w:val="28"/>
          <w:szCs w:val="28"/>
        </w:rPr>
        <w:t xml:space="preserve">. Организация работ по удалению размещаемых объявлений, листовок, иных информационных материалов, графических изображений, средств размещения информации со всех объектов (фасадов зданий и сооружений, магазинов, деревьев, опор контактной сети и наружного освещения, тротуаров) возлагается на собственников, владельцев, </w:t>
      </w:r>
      <w:r w:rsidRPr="007707B4">
        <w:rPr>
          <w:rFonts w:ascii="Times New Roman" w:hAnsi="Times New Roman" w:cs="Times New Roman"/>
          <w:sz w:val="28"/>
          <w:szCs w:val="28"/>
        </w:rPr>
        <w:lastRenderedPageBreak/>
        <w:t>пользователей указанных объектов;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д) перевозка сыпучих грузов (уголь, песок, камни природные, галька, гравий, щебень, известняк, керамзит и т.п.), грунта (глина, земля, торф и т.п.), мусора, спила деревьев без покрытия тентом, исключающим загрязнение дорог, улиц и прилегающих к ним территорий;</w:t>
      </w:r>
    </w:p>
    <w:p w:rsidR="007707B4" w:rsidRPr="005A18DB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е) установка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 в местах общественного пользования, без согласования с администрацией </w:t>
      </w:r>
      <w:r w:rsidR="00A12ACD" w:rsidRPr="005A18DB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Pr="005A18DB">
        <w:rPr>
          <w:rFonts w:ascii="Times New Roman" w:hAnsi="Times New Roman" w:cs="Times New Roman"/>
          <w:i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16. Подъездные пути к рынкам, торговым и развлекательным центрам, иным объектам торговли и сферы услуг должны иметь твердое покрытие.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17. При наличии на территории юридического лица (индивидуального предпринимателя) или физического лица дороги, пересекающейся с дорогой (дорогами) общего пользования, содержание, ремонт и очистка такой дороги, а также прилегающей к ней территории осуществляется названными собственниками (владельцами) территорий (участков) за свой счет.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18</w:t>
      </w:r>
      <w:r w:rsidR="007707B4" w:rsidRPr="007707B4">
        <w:rPr>
          <w:rFonts w:ascii="Times New Roman" w:hAnsi="Times New Roman" w:cs="Times New Roman"/>
          <w:sz w:val="28"/>
          <w:szCs w:val="28"/>
        </w:rPr>
        <w:t>. Общие требования к организации сбора и вывоза мусора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126C11" w:rsidRDefault="0020015B" w:rsidP="000A4D5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Администрация </w:t>
      </w:r>
      <w:r w:rsidR="00A12ACD" w:rsidRPr="005A38AB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="00A12ACD">
        <w:rPr>
          <w:rFonts w:ascii="Times New Roman" w:hAnsi="Times New Roman" w:cs="Times New Roman"/>
          <w:sz w:val="28"/>
          <w:szCs w:val="28"/>
        </w:rPr>
        <w:t xml:space="preserve"> </w:t>
      </w:r>
      <w:r w:rsidR="007707B4" w:rsidRPr="007707B4">
        <w:rPr>
          <w:rFonts w:ascii="Times New Roman" w:hAnsi="Times New Roman" w:cs="Times New Roman"/>
          <w:sz w:val="28"/>
          <w:szCs w:val="28"/>
        </w:rPr>
        <w:t xml:space="preserve">создает условия для организации сбора и хранения мусора на территории </w:t>
      </w:r>
      <w:r w:rsidR="00A12ACD" w:rsidRPr="00126C11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="007707B4" w:rsidRPr="00126C11">
        <w:rPr>
          <w:rFonts w:ascii="Times New Roman" w:hAnsi="Times New Roman" w:cs="Times New Roman"/>
          <w:i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2. Обязанности по производству работ по сбору мусора в контейнеры и бункеры-накопители, зачистке (уборке) контейнерных площадок и заключению договоров на вывоз мусора со специализированными подрядными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мусоровывозящими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организациями возлагаются: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- в многоквартирных домах жилой застройки - на организации, осуществляющие функции управления общим имуществом собственников помещений и по содержанию общего имущества, товарищества собственников жилья, жилищные кооперативы и иные специализированные потребительские кооперативы;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- в нежилых зданиях (помещениях), строениях, сооружениях и иных земельных участках - на их собственников, пользователей.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Сбор и временное хранение отходов производства и потребления организаций и предприятий, образующихся в результате хозяйственной деятельности, осуществляется силами этих организаций и предприятий в специально оборудованных для этих целей местах в соответствии с законодательством Российской Федерации.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3. Складирование отходов на территории предприятия вне специально отведенных мест и превышение лимитов на их размещение, а также временное складирование растительного и иного грунта осуществляется в соответствии с законодательством Российской Федерации.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4. Договоры на вывоз мусора заключаются в простой письменной форме в соответствии с требованиями гражданского законодательства к договорам на </w:t>
      </w:r>
      <w:r w:rsidRPr="007707B4">
        <w:rPr>
          <w:rFonts w:ascii="Times New Roman" w:hAnsi="Times New Roman" w:cs="Times New Roman"/>
          <w:sz w:val="28"/>
          <w:szCs w:val="28"/>
        </w:rPr>
        <w:lastRenderedPageBreak/>
        <w:t>оказание услуг (выполнение работ).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5. Переполнение контейнеров, бункеров-накопителей мусором не допускается.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6. Вывоз мусора осуществляется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мусоровывозящими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организациями, имеющими специализированный транспорт, лицензию на перевозку грузов автомобильным транспортом, заключившими договоры на вывоз мусора. Вывоз мусора производится в сроки, указанные в графике вывоза, являющемся приложением к договору. Каждый рейс автомашины, перевозящей контейнеры или бункеры-накопители, должен отмечаться в путевом листе администрацией полигона по складированию бытовых отходов. Ответственность за герметизацию, внешний вид и санитарное состояние контейнеров и бункеров-накопителей во время транспортировки возлагается на организации и физические лица, осуществляющие данный вид работ.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Мусоровозы должны быть оборудованы датчиками ГЛОНАСС с передачей информации на единый диспетчерский пункт.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7. Уборку мусора, просыпавшегося при выгрузке из контейнеров в мусоровоз или загрузке бункера, производят работники организации, осуществляющей вывоз мусора.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8. Вывоз мусора должен осуществляться не реже одного раза в сутки.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9. Контейнеры и бункеры-накопители размещаются (устанавливаются) на специально оборудованных контейнерных площадках. Места размещения и тип ограждения определяются Управлением архитектуры и градостроительства администрации </w:t>
      </w:r>
      <w:r w:rsidR="00A12ACD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="004F53E1">
        <w:rPr>
          <w:rFonts w:ascii="Times New Roman" w:hAnsi="Times New Roman" w:cs="Times New Roman"/>
          <w:sz w:val="28"/>
          <w:szCs w:val="28"/>
        </w:rPr>
        <w:t xml:space="preserve"> </w:t>
      </w:r>
      <w:r w:rsidRPr="007707B4">
        <w:rPr>
          <w:rFonts w:ascii="Times New Roman" w:hAnsi="Times New Roman" w:cs="Times New Roman"/>
          <w:sz w:val="28"/>
          <w:szCs w:val="28"/>
        </w:rPr>
        <w:t xml:space="preserve">по заявкам жилищно-эксплуатационных организаций, хозяйствующих субъектов и согласовываются органами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>, территориальным отделом государственного пожарного надзора МЧС РФ.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Запрещается устанавливать контейнеры и бункеры-накопители на проезжей части дорог, тротуарах, газонах и в проходных арках домов.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Запрещается самовольная установка контейнеров и бункеров-накопителей без согласования с Управлением архитектуры и градостроительства администрации </w:t>
      </w:r>
      <w:r w:rsidR="00A12ACD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Pr="007707B4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Допускается временная </w:t>
      </w:r>
      <w:r w:rsidR="00816A1F">
        <w:rPr>
          <w:rFonts w:ascii="Times New Roman" w:hAnsi="Times New Roman" w:cs="Times New Roman"/>
          <w:sz w:val="28"/>
          <w:szCs w:val="28"/>
        </w:rPr>
        <w:t xml:space="preserve">(на срок до 1 суток) </w:t>
      </w:r>
      <w:r w:rsidRPr="007707B4">
        <w:rPr>
          <w:rFonts w:ascii="Times New Roman" w:hAnsi="Times New Roman" w:cs="Times New Roman"/>
          <w:sz w:val="28"/>
          <w:szCs w:val="28"/>
        </w:rPr>
        <w:t>установка на дворовых территориях контейнеров и бункеров-накопителей для сбора строительного мусора вблизи мест производства ремонтных, аварийных работ и работ по уборке территории, выполняемых юридическими и физическими лицами, при отсутствии на указанных территориях оборудованных площадок для установки контейнеров и бункеров-накопителей. Места временной установки контейнеров и бункеров-накопителей должны быть согласованы с собственником, владельцем, пользователем территории.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10. Контейнерная площадка должна содержаться в чистоте и иметь с трех сторон ограждение высотой не менее 1,5 метра, асфальтовое или бетонное покрытие, уклон в сторону проезжей части. Допускается изготовление контейнерных площадок закрытого типа по индивидуальным проектам (эскизам), разработанным и согласованным в установленном порядке.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lastRenderedPageBreak/>
        <w:t>Ответственность за состояние контейнерных площадок, размещение контейнеров и бункеров-накопителей возлагается на организации жилищно-коммунального хозяйства, хозяйствующие субъекты, на территории которых расположены площадки.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11. Контейнеры и бункеры-накопители должны содержаться в технически исправном состоянии, быть покрашены и иметь маркировку с указанием реквизитов владельца территории, хозяйствующего субъекта, осуществляющего вывоз мусора. На контейнерной площадке должен быть размещен график вывоза мусора с указанием наименования и контактных телефонов хозяйствующего субъекта, осуществляющего вывоз.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12. Хозяйствующие субъекты, разместившие контейнеры, бункеры-накопители, обязаны обеспечивать не реже 1 раза в 10 дней проведение промывки и обработки дезинфицирующими средствами контейнеров, бункеров-накопителей, контейнерных площадок.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13. На вокзале, в парках, зонах отдыха, учреждениях образования, здравоохранения и других местах массового посещения населения, на улицах, у каждого подъезда жилых домов, на остановках общественного пассажирского транспорта, у входа в торговые объекты должны быть установлены урны. Урны в местах массового посещения населения, на улицах, в парках и на других территориях устанавливают на расстоянии, не превышающем 50 м одна от другой, на остальных территориях - 100 м.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14. Очистка урн производится собственником (правообладателем) или организацией, осуществляющей функции управления домовладением и территорий, по мере их заполнения, но не реже двух раз в день. Мойка урн производится по мере загрязнения, но не реже одного раза в неделю. Урны, расположенные на остановках пассажирского транспорта, очищаются и промываются организациями, осуществляющими уборку остановок, а урны, установленные у торговых объектов, - торговыми организациями.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15. Покраска урн осуществляется собственником (владельцем) или организацией, осуществляющей функции управления домовладением, один раз в год (апрель), а также по мере необходимости или по предписаниям уполномоченного органа исполнительной власти.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16. Запрещается: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1) перемещать на проезжую часть улиц, дорог, внутриквартальных проездов мусор, смет, счищаемые с дворовых территорий, тротуаров и внутриквартальных проездов;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2) разводить костры в местах общественного пользования, сжигать мусор, листву, траву, части деревьев и кустарников, в том числе и на территории хозяйствующих субъектов;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3) выливать во дворы помои, выбрасывать мусор, а также закапывать его во дворах;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4) откачивать воду на проезжую часть дорог, тротуары и газоны, в том числе при ликвидации аварий на водопроводных, канализационных и тепловых сетях;</w:t>
      </w:r>
    </w:p>
    <w:p w:rsid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5) сброс мусора вне отведенных и оборудованных для этой цели мест на </w:t>
      </w:r>
      <w:r w:rsidRPr="007707B4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 w:rsidR="00A12ACD">
        <w:rPr>
          <w:rFonts w:ascii="Times New Roman" w:hAnsi="Times New Roman" w:cs="Times New Roman"/>
          <w:sz w:val="28"/>
          <w:szCs w:val="28"/>
        </w:rPr>
        <w:t>Воскресенского муниципального района.</w:t>
      </w:r>
    </w:p>
    <w:p w:rsidR="00226595" w:rsidRDefault="00226595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595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19</w:t>
      </w:r>
      <w:r w:rsidR="00226595">
        <w:rPr>
          <w:rFonts w:ascii="Times New Roman" w:hAnsi="Times New Roman" w:cs="Times New Roman"/>
          <w:sz w:val="28"/>
          <w:szCs w:val="28"/>
        </w:rPr>
        <w:t>. Общие требования к проведению благоустройства и уборочных работ</w:t>
      </w:r>
    </w:p>
    <w:p w:rsidR="00226595" w:rsidRPr="007707B4" w:rsidRDefault="00226595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1. Работы по благоустройству и уборочные работы на территории </w:t>
      </w:r>
      <w:r w:rsidR="00A12ACD" w:rsidRPr="00561F0B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Pr="00816A1F">
        <w:rPr>
          <w:rFonts w:ascii="Times New Roman" w:hAnsi="Times New Roman" w:cs="Times New Roman"/>
          <w:sz w:val="28"/>
          <w:szCs w:val="28"/>
        </w:rPr>
        <w:t xml:space="preserve"> осуществляются в соответствии с планами благоустройства, разрабатываемыми и утверждаемыми администрацией </w:t>
      </w:r>
      <w:r w:rsidR="00A12ACD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Pr="00816A1F">
        <w:rPr>
          <w:rFonts w:ascii="Times New Roman" w:hAnsi="Times New Roman" w:cs="Times New Roman"/>
          <w:sz w:val="28"/>
          <w:szCs w:val="28"/>
        </w:rPr>
        <w:t xml:space="preserve"> и согласованными с собственниками (правообладателями) домовладений; организациями, осуществляющими функции управления многоквартирными жилыми домами; общественными объединениями граждан; общественными объединениями и иными общественными организациями, осуществляющими функции общественного контроля на территории </w:t>
      </w:r>
      <w:r w:rsidR="00A12ACD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Pr="00816A1F">
        <w:rPr>
          <w:rFonts w:ascii="Times New Roman" w:hAnsi="Times New Roman" w:cs="Times New Roman"/>
          <w:sz w:val="28"/>
          <w:szCs w:val="28"/>
        </w:rPr>
        <w:t>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2. Обязательными документами в сфере благоустройства являются: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а) планы благоустройства на трехлетний период;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б) схемы уборки территорий;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в) схемы санитарной очистки территорий;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г) схемы сбора, накопления и вывоза мусора.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A1F" w:rsidRPr="00816A1F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20</w:t>
      </w:r>
      <w:r w:rsidR="00816A1F" w:rsidRPr="00816A1F">
        <w:rPr>
          <w:rFonts w:ascii="Times New Roman" w:hAnsi="Times New Roman" w:cs="Times New Roman"/>
          <w:sz w:val="28"/>
          <w:szCs w:val="28"/>
        </w:rPr>
        <w:t>. Месячник благоустройства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1. На территории </w:t>
      </w:r>
      <w:r w:rsidR="00A12ACD" w:rsidRPr="00F67576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Pr="00816A1F">
        <w:rPr>
          <w:rFonts w:ascii="Times New Roman" w:hAnsi="Times New Roman" w:cs="Times New Roman"/>
          <w:sz w:val="28"/>
          <w:szCs w:val="28"/>
        </w:rPr>
        <w:t xml:space="preserve"> ежегодно проводится месячник благоустройства, направленный на приведение территорий в соответствие с нормативными характеристиками.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2. Месячник благоустройства проводится ежегодно после схождения снежного покрова в период подготовки к летнему и зимнему сезонам, но до установления снежного покрова исходя из климатических показателей.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3. Порядок и сроки проведения месячника устанавливаются администрацией </w:t>
      </w:r>
      <w:r w:rsidR="00A12ACD" w:rsidRPr="00773CC6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="004F53E1">
        <w:rPr>
          <w:rFonts w:ascii="Times New Roman" w:hAnsi="Times New Roman" w:cs="Times New Roman"/>
          <w:sz w:val="28"/>
          <w:szCs w:val="28"/>
        </w:rPr>
        <w:t xml:space="preserve"> </w:t>
      </w:r>
      <w:r w:rsidRPr="00816A1F">
        <w:rPr>
          <w:rFonts w:ascii="Times New Roman" w:hAnsi="Times New Roman" w:cs="Times New Roman"/>
          <w:sz w:val="28"/>
          <w:szCs w:val="28"/>
        </w:rPr>
        <w:t>и оформляются в виде постановления.</w:t>
      </w:r>
    </w:p>
    <w:p w:rsidR="00816A1F" w:rsidRPr="00FA5F28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В постановлении определяются даты проведения общегородских, </w:t>
      </w:r>
      <w:proofErr w:type="spellStart"/>
      <w:r w:rsidRPr="00816A1F">
        <w:rPr>
          <w:rFonts w:ascii="Times New Roman" w:hAnsi="Times New Roman" w:cs="Times New Roman"/>
          <w:sz w:val="28"/>
          <w:szCs w:val="28"/>
        </w:rPr>
        <w:t>общеобластных</w:t>
      </w:r>
      <w:proofErr w:type="spellEnd"/>
      <w:r w:rsidRPr="00816A1F">
        <w:rPr>
          <w:rFonts w:ascii="Times New Roman" w:hAnsi="Times New Roman" w:cs="Times New Roman"/>
          <w:sz w:val="28"/>
          <w:szCs w:val="28"/>
        </w:rPr>
        <w:t xml:space="preserve"> и всероссийских субботников с привлечением для выполнения работ коллективов организаций и населения </w:t>
      </w:r>
      <w:r w:rsidR="00A12ACD" w:rsidRPr="00FA5F28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Устанавливаются задания под персональную ответственность руководителей организаций и предприятий по приведению в надлежащее состояние территорий общего пользования, придомовых и </w:t>
      </w:r>
      <w:proofErr w:type="spellStart"/>
      <w:r w:rsidRPr="00816A1F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816A1F">
        <w:rPr>
          <w:rFonts w:ascii="Times New Roman" w:hAnsi="Times New Roman" w:cs="Times New Roman"/>
          <w:sz w:val="28"/>
          <w:szCs w:val="28"/>
        </w:rPr>
        <w:t xml:space="preserve"> территорий, территорий предприятий и организаций, в том числе закрепленных в виде санитарной нормы уборки прилегающих территорий, по приведению в порядок внешнего вида жилых и нежилых зданий, сооружений, строений и ограждений.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В течение месячника благоустройства территории </w:t>
      </w:r>
      <w:r w:rsidR="00A12ACD" w:rsidRPr="000024A0">
        <w:rPr>
          <w:rFonts w:ascii="Times New Roman" w:hAnsi="Times New Roman" w:cs="Times New Roman"/>
          <w:i/>
          <w:sz w:val="28"/>
          <w:szCs w:val="28"/>
        </w:rPr>
        <w:t xml:space="preserve">Воскресенского муниципального района </w:t>
      </w:r>
      <w:r w:rsidRPr="00816A1F">
        <w:rPr>
          <w:rFonts w:ascii="Times New Roman" w:hAnsi="Times New Roman" w:cs="Times New Roman"/>
          <w:sz w:val="28"/>
          <w:szCs w:val="28"/>
        </w:rPr>
        <w:t xml:space="preserve">производятся работы по ремонту и покраске </w:t>
      </w:r>
      <w:r w:rsidRPr="00816A1F">
        <w:rPr>
          <w:rFonts w:ascii="Times New Roman" w:hAnsi="Times New Roman" w:cs="Times New Roman"/>
          <w:sz w:val="28"/>
          <w:szCs w:val="28"/>
        </w:rPr>
        <w:lastRenderedPageBreak/>
        <w:t>контейнеров и контейнерных площадок, оборудования и элементов детских игровых и спортивных площадок, покраске декоративных ограждений участков с газонами и зелеными насаждениями, обрезке деревьев и кустарников, удалению сухостойных и аварийных деревьев, ремонту дорожных покрытий и тротуаров, покраске бордюров и нанесению разметки проезжей части дорог, а также по ликвидации возникших в течение зимнего периода очаговых навалов мусора.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4. В течение месячника благоустройства администрация </w:t>
      </w:r>
      <w:r w:rsidR="00A12ACD" w:rsidRPr="000322AC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="004F53E1" w:rsidRPr="000322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6A1F">
        <w:rPr>
          <w:rFonts w:ascii="Times New Roman" w:hAnsi="Times New Roman" w:cs="Times New Roman"/>
          <w:sz w:val="28"/>
          <w:szCs w:val="28"/>
        </w:rPr>
        <w:t>в соответствии с утвержденными и согласованными планами благоустройства определяет перечень работ по благоустройству, необходимых к выполнению в текущем году и в срок до 10 мая каждого года обеспечивает осуществление мероприятий,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5. С 10</w:t>
      </w:r>
      <w:r w:rsidR="00EA2951">
        <w:rPr>
          <w:rFonts w:ascii="Times New Roman" w:hAnsi="Times New Roman" w:cs="Times New Roman"/>
          <w:sz w:val="28"/>
          <w:szCs w:val="28"/>
        </w:rPr>
        <w:t xml:space="preserve"> мая каждого года администрация</w:t>
      </w:r>
      <w:r w:rsidR="00A12ACD">
        <w:rPr>
          <w:rFonts w:ascii="Times New Roman" w:hAnsi="Times New Roman" w:cs="Times New Roman"/>
          <w:sz w:val="28"/>
          <w:szCs w:val="28"/>
        </w:rPr>
        <w:t xml:space="preserve"> </w:t>
      </w:r>
      <w:r w:rsidR="00A12ACD" w:rsidRPr="009C3D89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="004F53E1" w:rsidRPr="009C3D89">
        <w:rPr>
          <w:rFonts w:ascii="Times New Roman" w:hAnsi="Times New Roman" w:cs="Times New Roman"/>
          <w:i/>
          <w:sz w:val="28"/>
          <w:szCs w:val="28"/>
        </w:rPr>
        <w:t>,</w:t>
      </w:r>
      <w:r w:rsidR="004F53E1">
        <w:rPr>
          <w:rFonts w:ascii="Times New Roman" w:hAnsi="Times New Roman" w:cs="Times New Roman"/>
          <w:sz w:val="28"/>
          <w:szCs w:val="28"/>
        </w:rPr>
        <w:t xml:space="preserve"> </w:t>
      </w:r>
      <w:r w:rsidRPr="00816A1F">
        <w:rPr>
          <w:rFonts w:ascii="Times New Roman" w:hAnsi="Times New Roman" w:cs="Times New Roman"/>
          <w:sz w:val="28"/>
          <w:szCs w:val="28"/>
        </w:rPr>
        <w:t>подрядные организации, осуществляют выполнение конкретных работ по благоустройству территорий, в соответствии с планами благоустройства и заключенными контрактами.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6. Осуществление работ в течение месячника по благоустройству осуществляется за счет: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 xml:space="preserve">а) средств бюджета </w:t>
      </w:r>
      <w:r w:rsidR="003F5BF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F5BF7" w:rsidRPr="009C3D89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="004F53E1">
        <w:rPr>
          <w:rFonts w:ascii="Times New Roman" w:hAnsi="Times New Roman" w:cs="Times New Roman"/>
          <w:sz w:val="28"/>
          <w:szCs w:val="28"/>
        </w:rPr>
        <w:t xml:space="preserve"> </w:t>
      </w:r>
      <w:r w:rsidRPr="00816A1F">
        <w:rPr>
          <w:rFonts w:ascii="Times New Roman" w:hAnsi="Times New Roman" w:cs="Times New Roman"/>
          <w:sz w:val="28"/>
          <w:szCs w:val="28"/>
        </w:rPr>
        <w:t>- в отношении объектов благоустройства, находящихся в муниципальной собственности;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б) собственных средств физических и юридических лиц (индивидуальных предпринимателей), являющихся собственниками (владельцами) объектов благоустройства, а также за счет организаций, осуществляющих функции содержания и ремонта общего имущества граждан, - в отношении общего имущества, являющегося объектом благоустройства;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A1F">
        <w:rPr>
          <w:rFonts w:ascii="Times New Roman" w:hAnsi="Times New Roman" w:cs="Times New Roman"/>
          <w:sz w:val="28"/>
          <w:szCs w:val="28"/>
        </w:rPr>
        <w:t>в) средств собственников (правообладателей) объектов благоустройства общественного пользования, объектов социальной, культурно-развлекательной, торговой и иных сфер обслуживания населения.</w:t>
      </w:r>
    </w:p>
    <w:p w:rsidR="00816A1F" w:rsidRPr="00816A1F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21</w:t>
      </w:r>
      <w:r w:rsidR="007707B4" w:rsidRPr="007707B4">
        <w:rPr>
          <w:rFonts w:ascii="Times New Roman" w:hAnsi="Times New Roman" w:cs="Times New Roman"/>
          <w:sz w:val="28"/>
          <w:szCs w:val="28"/>
        </w:rPr>
        <w:t>. Организация и проведение уборочных работ в зимнее время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1. Период зимней уборки - с 1 ноября по 31 марта. В случае значительного отклонения от средних климатических особенностей текущей зимы сроки начала и окончания зимней уборки могут изменяться решен</w:t>
      </w:r>
      <w:r w:rsidR="00226595">
        <w:rPr>
          <w:rFonts w:ascii="Times New Roman" w:hAnsi="Times New Roman" w:cs="Times New Roman"/>
          <w:sz w:val="28"/>
          <w:szCs w:val="28"/>
        </w:rPr>
        <w:t xml:space="preserve">ием администрации </w:t>
      </w:r>
      <w:r w:rsidR="003F5BF7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="004F53E1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2. До 1 октября текущего года администрацией </w:t>
      </w:r>
      <w:r w:rsidR="003F5BF7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="004F53E1">
        <w:rPr>
          <w:rFonts w:ascii="Times New Roman" w:hAnsi="Times New Roman" w:cs="Times New Roman"/>
          <w:sz w:val="28"/>
          <w:szCs w:val="28"/>
        </w:rPr>
        <w:t xml:space="preserve"> </w:t>
      </w:r>
      <w:r w:rsidRPr="007707B4">
        <w:rPr>
          <w:rFonts w:ascii="Times New Roman" w:hAnsi="Times New Roman" w:cs="Times New Roman"/>
          <w:sz w:val="28"/>
          <w:szCs w:val="28"/>
        </w:rPr>
        <w:t>совместно с дорожными службами должны быть завершены работы по подготовке мест для приема снега (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снегосвалки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снегоплавильные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камеры, площадки для вывоза и временного складирования снега).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lastRenderedPageBreak/>
        <w:t>3. В период зимней уборки дорожки и площадки парков, скверов, бульваров должны быть убраны от снега и в случае гололеда посыпаны песком. Детские площадки, садовые диваны, урны и малые архитектурные формы, а также пространство вокруг них, подходы к ним должны быть очищены от снега и наледи.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4. При уборке дорожек в парках, лесопарках, садах, скверах, бульварах и других зеленых зонах допускается временное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5. Обязанность по уборке и вывозу снега из лотков проезжей части возлагается на организации, осуществляющие уборку проезжей части данной улицы или проезда.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6. Запрещается: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а) выдвигать или перемещать на проезжую часть магистралей, улиц и проездов снег, счищаемый с внутриквартальных, дворовых территорий, территорий, находящихся в собственности (владении) третьих лиц;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б) осуществлять роторную переброску и перемещение загрязненного снега, а также осколков льда на газоны, цветники, кустарники и другие зеленые насаждения, а также на тротуары, проезжие части дорог, внутриквартальные и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внутридворовые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проезды, иные места прохода пешеходов и проезда автомобилей.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7. К первоочередным мероприятиям зимней уборки улиц, дорог и магистралей относятся: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а) обработка проезжей части дорог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средствами;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б) сгребание и подметание снега;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в) формирование снежного вала для последующего вывоза;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г) выполнение разрывов в валах снега на перекрестках, у остановок общественного пассажирского транспорта, подъездов к административным и общественным зданиям, выездов с внутриквартальных территорий и т.п.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8. К мероприятиям второй очереди относятся: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а) удаление снега (вывоз);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б) зачистка дорожных лотков после удаления снега с проезжей части;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в) скалывание льда и уборка снежно-ледяных образований.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9. Обработка проезжей части дорог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средствами должна начинаться с момента начала снегопада. В случае получения от метеорологической службы заблаговременного предупреждения об угрозе возникновения гололеда обработка проезжей части дорог, эстакад, мостовых сооружений производится до начала выпадения осадков.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10. С началом снегопада в первую очередь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средствами обрабатываются наиболее опасные для движения транспорта участки магистралей и улиц - крутые спуски, повороты и подъемы, мосты, эстакады, тоннели, тормозные площадки на перекрестках улиц и остановках общественного пассажирского транспорта, перроны и площади железнодорожных вокзалов и иные места массового пребывания граждан.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lastRenderedPageBreak/>
        <w:t xml:space="preserve">Дорожно-эксплуатационные организации и иные организации, осуществляющие зимнюю уборку объектов массового пребывания граждан, должны до 1 ноября утверждать перечень участков улиц и иных объектов, требующих первоочередной обработки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средствами при обнаружении гололеда.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11.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средствами.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12. Снег, счищаемый с проезжей части дорог, улиц и проездов, а также с тротуаров, сдвигается на обочины дорог и в лотковую часть улиц и проездов для временного складирования снежной массы в виде снежных валов, а с подъездов и подходов к зданиям, лестничных сходов - в места, не мешающие проходу пешеходов и проезду транспорта.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13. Формирование снежных валов не допускается: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а) на перекрестках и вблизи железнодорожных переездов;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б) на тротуарах.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14. На улицах и проездах с односторонним движением транспорта двухметровые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прилотковые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зоны, со стороны которых начинается подметание проезжей части, должны быть в течение всего зимнего периода постоянно очищены от снега и наледи до бортового камня.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15. В снежных валах на остановках общественного пассажирского транспорта и в местах наземных пешеходных переходов должны быть сделаны разрывы шириной: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а) на остановках общественного пассажирского транспорта - на длину остановки;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б) на переходах, имеющих разметку, - на ширину разметки;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в) на переходах, не имеющих разметки, - не менее 5 м.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16. Вывоз снега от остановок общественного пассажирского транспорта, наземных пешеходных переходов, с мостов и путепроводов, мест массового посещения людей (крупных торговых центров, рынков, гостиниц, вокзалов, театров и т.д.), въездов на территории больниц и других социально значимых объектов осуществляется в течение суток после окончания снегопада; вывоз снега с улиц и проездов, обеспечивающий безопасность дорожного движения, осуществляется в течение трех суток после окончания снегопада; с остальных территорий - не позднее пяти суток после окончания снегопада.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Места временного складирования снега после снеготаяния должны быть очищены от мусора и благоустроены.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17. В период снегопадов и гололеда тротуары и другие пешеходные зоны на территории муниципальных образований должны обрабатываться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материалами. Время на обработку всей площади тротуаров не должно превышать четырех часов с начала снегопада.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Снегоуборочные работы (механизированное подметание и ручная зачистка) на тротуарах, пешеходных дорожках и посадочных площадках общественного пассажирского транспорта начинаются сразу по окончании снегопада. При длительных снегопадах циклы снегоочистки и обработки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lastRenderedPageBreak/>
        <w:t>противогололедными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средствами должны повторяться, обеспечивая безопасность для пешеходов.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18. Тротуары и лестничные сходы должны быть очищены на всю ширину до покрытия от свежевыпавшего или уплотненного снега (снежно-ледяных образований).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В период снегопада тротуары и лестничные сходы, площадки и ступеньки при входе в здания (гостиницы, театры, вокзалы и другие места общественного пользования) должны обрабатываться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материалами и расчищаться для движения пешеходов.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При оповещении о гололеде или возможности его возникновения в первую очередь лестничные сходы, а затем и тротуары обрабатываются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материалами в полосе движения пешеходов в течение 2 часов.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Внутридворовые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проезды, контейнерные площадки, за исключением контейнерных площадок, расположенных на дорогах общего пользования, подъездные пути к ним, тротуары и другие пешеходные зоны, имеющие усовершенствованное покрытие (асфальт, бетон, тротуарная плитка), должны быть очищены от снега и наледи до твердого покрытия. Время на очистку и обработку не должно превышать двенадцати часов после окончания снегопада.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22</w:t>
      </w:r>
      <w:r w:rsidR="007707B4" w:rsidRPr="007707B4">
        <w:rPr>
          <w:rFonts w:ascii="Times New Roman" w:hAnsi="Times New Roman" w:cs="Times New Roman"/>
          <w:sz w:val="28"/>
          <w:szCs w:val="28"/>
        </w:rPr>
        <w:t>. Организация и проведение уборочных работ в летнее время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1. Период летней уборки - с 1 апреля по 31 октября. Мероприятия по подготовке уборочной техники к работе в летний период проводятся в сроки, определен</w:t>
      </w:r>
      <w:r w:rsidR="00226595">
        <w:rPr>
          <w:rFonts w:ascii="Times New Roman" w:hAnsi="Times New Roman" w:cs="Times New Roman"/>
          <w:sz w:val="28"/>
          <w:szCs w:val="28"/>
        </w:rPr>
        <w:t xml:space="preserve">ные администрацией </w:t>
      </w:r>
      <w:r w:rsidR="003F5BF7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Pr="007707B4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2. Подметание дворовых территорий, </w:t>
      </w:r>
      <w:proofErr w:type="spellStart"/>
      <w:r w:rsidRPr="007707B4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7707B4">
        <w:rPr>
          <w:rFonts w:ascii="Times New Roman" w:hAnsi="Times New Roman" w:cs="Times New Roman"/>
          <w:sz w:val="28"/>
          <w:szCs w:val="28"/>
        </w:rPr>
        <w:t xml:space="preserve"> проездов и тротуаров </w:t>
      </w:r>
      <w:proofErr w:type="gramStart"/>
      <w:r w:rsidRPr="007707B4">
        <w:rPr>
          <w:rFonts w:ascii="Times New Roman" w:hAnsi="Times New Roman" w:cs="Times New Roman"/>
          <w:sz w:val="28"/>
          <w:szCs w:val="28"/>
        </w:rPr>
        <w:t>от смета</w:t>
      </w:r>
      <w:proofErr w:type="gramEnd"/>
      <w:r w:rsidRPr="007707B4">
        <w:rPr>
          <w:rFonts w:ascii="Times New Roman" w:hAnsi="Times New Roman" w:cs="Times New Roman"/>
          <w:sz w:val="28"/>
          <w:szCs w:val="28"/>
        </w:rPr>
        <w:t>, пыли и мелкого бытового мусора, их мойка осуществляется лицами, ответственными за содержание объектов. Чистота на территории должна поддерживаться в течение всего рабочего дня.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3. Дорожки и площадки парков, скверов, бульваров должны быть очищены от мусора, листьев и других видимых загрязнений.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4. Поливочные краны для мойки и поливки из шланга дворовых территорий должны быть оборудованы в каждом домовладении и содержаться в исправном состоянии. Ответственность за их оборудование и эксплуатацию возлагается на собственников (правообладателей) домовладений, организации, осуществляющие управление многоквартирными домами, товарищества собственников жилья, осуществляющие управление многоквартирными домами.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5. В период листопада производится сгребание и вывоз опавших листьев с проезжей части дорог и дворовых территорий. Сгребание листвы к комлевой части деревьев и кустарников запрещается.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6. Мойка дорожных покрытий площадей и улиц производится предпочтительно в ночное время.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7. Смет и мусор, выбитые при уборке или мойке проезжей части на </w:t>
      </w:r>
      <w:r w:rsidRPr="007707B4">
        <w:rPr>
          <w:rFonts w:ascii="Times New Roman" w:hAnsi="Times New Roman" w:cs="Times New Roman"/>
          <w:sz w:val="28"/>
          <w:szCs w:val="28"/>
        </w:rPr>
        <w:lastRenderedPageBreak/>
        <w:t>тротуары, газоны, посадочные площадки, павильоны остановок общественного пассажирского транспорта, близко расположенные фасады зданий, объекты торговли и т.п., подлежат уборке юридическим лицом (индивидуальным предпринимателем) или физическим лицом, осуществляющим уборку проезжей части.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8. Высота естественной травяной растительности на тер</w:t>
      </w:r>
      <w:r w:rsidR="00226595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3F5BF7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Pr="007707B4">
        <w:rPr>
          <w:rFonts w:ascii="Times New Roman" w:hAnsi="Times New Roman" w:cs="Times New Roman"/>
          <w:sz w:val="28"/>
          <w:szCs w:val="28"/>
        </w:rPr>
        <w:t>, в полосе отвода автомобильных и железных дорог, на разделительных полосах автомобильных дорог, территориях, прилегающих к автозаправочным пунктам и иным объектам придорожного сервиса, не должна превышать 20 см, а травяной растительности газонов - 15 см.</w:t>
      </w:r>
    </w:p>
    <w:p w:rsid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A4D56">
        <w:rPr>
          <w:rFonts w:ascii="Times New Roman" w:hAnsi="Times New Roman" w:cs="Times New Roman"/>
          <w:sz w:val="28"/>
          <w:szCs w:val="28"/>
        </w:rPr>
        <w:t>23</w:t>
      </w:r>
      <w:r w:rsidRPr="00675BE9">
        <w:rPr>
          <w:rFonts w:ascii="Times New Roman" w:hAnsi="Times New Roman" w:cs="Times New Roman"/>
          <w:sz w:val="28"/>
          <w:szCs w:val="28"/>
        </w:rPr>
        <w:t>. Содержание домашнего скота и птицы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1. Домашний скот и птица должны содержаться в специальных помещениях (стайках, хлевах и т.д.), оборудованных для содержания в пределах земельного участка собственника, владельца, пользователя, находящегося в его собственности, владении, пользовании.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Содержание скота и птицы в помещениях многоквартирных жилых домов, во дворах многоквартирных жилых домов, других не приспособленных для этого строениях, помещениях, сооружениях, транспортных средствах не допускается.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2. Выпас скота разрешается только в специально отведенных для этого местах. Выпас животных на неогороженных пастбищах осуществляется на привязи или под надзором владельцев животных или лиц, заключивших с владельцами или уполномоченными ими лицами договоры на оказание услуг по выпасу животных (далее - пастух).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Владельцы животных и пастухи обязаны осуществлять постоянный надзор за животными в процессе их выпаса на пастбищах, не допуская их перемещения на участки, не предназначенные для этих целей. Запрещается оставлять животных без надзора, осуществлять выпас на улицах и других не предназначенных для этих целей местах, допускать потраву цветников и посевов культур. Не допускается передвижение животных без сопровождения владельца или пастуха.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Выпас скота и птицы на территориях улиц в полосе отвода автомобильных и железных дорог, садов, скверов, лесопарков, в рекреационных зонах муниципальных образований запрещается.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 xml:space="preserve">3. Места и маршрут прогона скота на пастбища должны быть согласованы с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F5BF7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Pr="00675BE9">
        <w:rPr>
          <w:rFonts w:ascii="Times New Roman" w:hAnsi="Times New Roman" w:cs="Times New Roman"/>
          <w:sz w:val="28"/>
          <w:szCs w:val="28"/>
        </w:rPr>
        <w:t xml:space="preserve"> и при необходимости с соответствующими органами управления дорожного хозяйства.</w:t>
      </w:r>
    </w:p>
    <w:p w:rsid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Запрещается прогонять животных по пешеходным дорожкам и мостикам.</w:t>
      </w:r>
    </w:p>
    <w:p w:rsidR="00675BE9" w:rsidRPr="007707B4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24</w:t>
      </w:r>
      <w:r w:rsidR="007707B4" w:rsidRPr="007707B4">
        <w:rPr>
          <w:rFonts w:ascii="Times New Roman" w:hAnsi="Times New Roman" w:cs="Times New Roman"/>
          <w:sz w:val="28"/>
          <w:szCs w:val="28"/>
        </w:rPr>
        <w:t>. Порядок выгула и содержания домашних животных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1. Площадки для выгула домашних животных должны размещаться на территориях общего пользования, свободных от зеленых насаждений, за пределами санитарной охранной зоны источников питьевой воды.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2. Расстояние от границы площадки до окон жилых и общественных зданий должно быть не менее 25 м, а от участков детских учреждений, школ, детских, спортивных площадок, площадок отдыха - не менее 40 м.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3. Покрытие поверхности площадки для выгула собак должно иметь выровненную поверхность, не травмирующую конечности животных (газонное, песчаное, песчано-земляное покрытие), а также быть удобным для регулярной уборки и обновления.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4. На территории площадки должен быть предусмотрен информационный стенд с правилами пользования площадкой и наименованием организации, ответственной за ее содержание.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5. Ограждение должно быть представлено забором (металлическая сетка) высотой не менее 2,0 м. Расстояние между элементами и секциями ограждения, его нижним краем и землей не должно позволять животному покидать площадку или причинять себе травму.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 xml:space="preserve">6. Выгул собак разрешается только в наморднике, на поводке, длина которого позволяет контролировать ее поведение, на специально оборудованных площадках для выгула, а также в иных местах, определенных для этих целей администрацией </w:t>
      </w:r>
      <w:r w:rsidR="003F5BF7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Pr="007707B4">
        <w:rPr>
          <w:rFonts w:ascii="Times New Roman" w:hAnsi="Times New Roman" w:cs="Times New Roman"/>
          <w:sz w:val="28"/>
          <w:szCs w:val="28"/>
        </w:rPr>
        <w:t>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7. Запрещается выгул собак на детских, спортивных площадках, территориях школ, больниц, детских дошкольных и школьных учреждений и иных территориях общего пользования.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8. В случае загрязнения выгуливаемыми животными мест общего пользования лицо, осуществляющее выгул, обязано обеспечить устранение загрязнения.</w:t>
      </w:r>
    </w:p>
    <w:p w:rsidR="007707B4" w:rsidRP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9. Лица, осуществляющие выгул домашних животных, обязаны не допускать повреждения или уничтожения зеленых насаждений.</w:t>
      </w:r>
    </w:p>
    <w:p w:rsidR="007707B4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B4">
        <w:rPr>
          <w:rFonts w:ascii="Times New Roman" w:hAnsi="Times New Roman" w:cs="Times New Roman"/>
          <w:sz w:val="28"/>
          <w:szCs w:val="28"/>
        </w:rPr>
        <w:t>10. Не допускается содержание домашних животных на балконах, лоджиях, в местах общего пользования многоквартирных домов.</w:t>
      </w:r>
    </w:p>
    <w:p w:rsidR="00675BE9" w:rsidRPr="007707B4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E9" w:rsidRPr="00675BE9" w:rsidRDefault="00226595" w:rsidP="000A4D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75BE9" w:rsidRPr="00675BE9">
        <w:rPr>
          <w:rFonts w:ascii="Times New Roman" w:hAnsi="Times New Roman" w:cs="Times New Roman"/>
          <w:sz w:val="28"/>
          <w:szCs w:val="28"/>
        </w:rPr>
        <w:t>. ОТВЕТСТВЕННОСТЬ В СФЕРЕ БЛАГОУСТРОЙСТВА,</w:t>
      </w:r>
    </w:p>
    <w:p w:rsidR="007707B4" w:rsidRDefault="00675BE9" w:rsidP="000A4D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ЧИСТОТЫ И ПОРЯДКА</w:t>
      </w:r>
    </w:p>
    <w:p w:rsid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E9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25</w:t>
      </w:r>
      <w:r w:rsidR="00675BE9" w:rsidRPr="00675BE9">
        <w:rPr>
          <w:rFonts w:ascii="Times New Roman" w:hAnsi="Times New Roman" w:cs="Times New Roman"/>
          <w:sz w:val="28"/>
          <w:szCs w:val="28"/>
        </w:rPr>
        <w:t xml:space="preserve">. </w:t>
      </w:r>
      <w:r w:rsidR="00675BE9">
        <w:rPr>
          <w:rFonts w:ascii="Times New Roman" w:hAnsi="Times New Roman" w:cs="Times New Roman"/>
          <w:sz w:val="28"/>
          <w:szCs w:val="28"/>
        </w:rPr>
        <w:t xml:space="preserve">Лица, обязанные </w:t>
      </w:r>
      <w:r w:rsidR="00675BE9" w:rsidRPr="00675BE9">
        <w:rPr>
          <w:rFonts w:ascii="Times New Roman" w:hAnsi="Times New Roman" w:cs="Times New Roman"/>
          <w:sz w:val="28"/>
          <w:szCs w:val="28"/>
        </w:rPr>
        <w:t>организовывать и/или производить работы по уборке и содержанию территорий и иных объектов и элементов</w:t>
      </w:r>
      <w:r w:rsidR="00675BE9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1. Обязанности по организации и/или производству работ по уборке и содержанию территорий и иных объектов возлагаются: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 xml:space="preserve">а) по уборке и содержанию мест производства земляных, строительных, дорожно-ремонтных работ, работ по ремонту инженерных сетей и коммуникаций, фасадов и иных элементов строений, зданий и сооружений, установки средств размещения информации, рекламных конструкций, а также </w:t>
      </w:r>
      <w:r w:rsidRPr="00675BE9">
        <w:rPr>
          <w:rFonts w:ascii="Times New Roman" w:hAnsi="Times New Roman" w:cs="Times New Roman"/>
          <w:sz w:val="28"/>
          <w:szCs w:val="28"/>
        </w:rPr>
        <w:lastRenderedPageBreak/>
        <w:t>прилег</w:t>
      </w:r>
      <w:r>
        <w:rPr>
          <w:rFonts w:ascii="Times New Roman" w:hAnsi="Times New Roman" w:cs="Times New Roman"/>
          <w:sz w:val="28"/>
          <w:szCs w:val="28"/>
        </w:rPr>
        <w:t xml:space="preserve">ающей территории на расстоянии </w:t>
      </w:r>
      <w:r w:rsidR="008769B2" w:rsidRPr="00D006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метров</w:t>
      </w:r>
      <w:r w:rsidRPr="00675BE9">
        <w:rPr>
          <w:rFonts w:ascii="Times New Roman" w:hAnsi="Times New Roman" w:cs="Times New Roman"/>
          <w:sz w:val="28"/>
          <w:szCs w:val="28"/>
        </w:rPr>
        <w:t>, - на заказчиков и производителей работ;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б) по содержанию объектов капитального строительства и объектов инфраструктуры - на собственников, владельцев, пользователей указанных объектов, а по бесхозяйным объектам - на собственников, владельцев, пользователей земельных участков, на которых они расположены;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в) по уборке и содержанию мест временной уличной торговли, территорий, прилегающих к объектам торговли (торговые павильоны, торговые комплексы, палатки,</w:t>
      </w:r>
      <w:r w:rsidR="006F16BC">
        <w:rPr>
          <w:rFonts w:ascii="Times New Roman" w:hAnsi="Times New Roman" w:cs="Times New Roman"/>
          <w:sz w:val="28"/>
          <w:szCs w:val="28"/>
        </w:rPr>
        <w:t xml:space="preserve"> киоски, и т.п.) на расстоянии </w:t>
      </w:r>
      <w:r w:rsidR="008769B2" w:rsidRPr="00D006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метров</w:t>
      </w:r>
      <w:r w:rsidRPr="00675BE9">
        <w:rPr>
          <w:rFonts w:ascii="Times New Roman" w:hAnsi="Times New Roman" w:cs="Times New Roman"/>
          <w:sz w:val="28"/>
          <w:szCs w:val="28"/>
        </w:rPr>
        <w:t>, - на собственников, владельцев или пользователей объектов торговли;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 xml:space="preserve">г) по уборке и содержанию неиспользуемых и </w:t>
      </w:r>
      <w:proofErr w:type="spellStart"/>
      <w:r w:rsidRPr="00675BE9">
        <w:rPr>
          <w:rFonts w:ascii="Times New Roman" w:hAnsi="Times New Roman" w:cs="Times New Roman"/>
          <w:sz w:val="28"/>
          <w:szCs w:val="28"/>
        </w:rPr>
        <w:t>неосваиваемых</w:t>
      </w:r>
      <w:proofErr w:type="spellEnd"/>
      <w:r w:rsidRPr="00675BE9">
        <w:rPr>
          <w:rFonts w:ascii="Times New Roman" w:hAnsi="Times New Roman" w:cs="Times New Roman"/>
          <w:sz w:val="28"/>
          <w:szCs w:val="28"/>
        </w:rPr>
        <w:t xml:space="preserve"> территорий, территорий после сноса строений - на собственников, владельцев, пользователей данной территории, организации, выполняющие работы по сносу строений;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 xml:space="preserve">д) по уборке и содержанию территории автозаправочных станций, станций технического обслуживания, мест мойки автотранспорта, автозаправочных комплексов, рынков, торговых и развлекательных центров и прилегающих </w:t>
      </w:r>
      <w:r>
        <w:rPr>
          <w:rFonts w:ascii="Times New Roman" w:hAnsi="Times New Roman" w:cs="Times New Roman"/>
          <w:sz w:val="28"/>
          <w:szCs w:val="28"/>
        </w:rPr>
        <w:t xml:space="preserve">к ним территорий на расстоянии </w:t>
      </w:r>
      <w:r w:rsidR="008769B2" w:rsidRPr="00D006A9">
        <w:rPr>
          <w:rFonts w:ascii="Times New Roman" w:hAnsi="Times New Roman" w:cs="Times New Roman"/>
          <w:sz w:val="28"/>
          <w:szCs w:val="28"/>
        </w:rPr>
        <w:t>5</w:t>
      </w:r>
      <w:r w:rsidR="006F16BC">
        <w:rPr>
          <w:rFonts w:ascii="Times New Roman" w:hAnsi="Times New Roman" w:cs="Times New Roman"/>
          <w:sz w:val="28"/>
          <w:szCs w:val="28"/>
        </w:rPr>
        <w:t xml:space="preserve"> </w:t>
      </w:r>
      <w:r w:rsidRPr="00675BE9">
        <w:rPr>
          <w:rFonts w:ascii="Times New Roman" w:hAnsi="Times New Roman" w:cs="Times New Roman"/>
          <w:sz w:val="28"/>
          <w:szCs w:val="28"/>
        </w:rPr>
        <w:t>метров, туалетных кабин, расположенных на этих объектах, а также въездов и выездов к этим объектам - на собственников, владельцев или пользователей указанных объектов;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е) по уборке и содержанию территорий юридических лиц (индивидуальных предпринимателей), физических лиц и прилег</w:t>
      </w:r>
      <w:r>
        <w:rPr>
          <w:rFonts w:ascii="Times New Roman" w:hAnsi="Times New Roman" w:cs="Times New Roman"/>
          <w:sz w:val="28"/>
          <w:szCs w:val="28"/>
        </w:rPr>
        <w:t xml:space="preserve">ающей территории на </w:t>
      </w:r>
      <w:r w:rsidRPr="00D006A9">
        <w:rPr>
          <w:rFonts w:ascii="Times New Roman" w:hAnsi="Times New Roman" w:cs="Times New Roman"/>
          <w:sz w:val="28"/>
          <w:szCs w:val="28"/>
        </w:rPr>
        <w:t xml:space="preserve">расстоянии </w:t>
      </w:r>
      <w:r w:rsidR="008769B2" w:rsidRPr="00D006A9">
        <w:rPr>
          <w:rFonts w:ascii="Times New Roman" w:hAnsi="Times New Roman" w:cs="Times New Roman"/>
          <w:sz w:val="28"/>
          <w:szCs w:val="28"/>
        </w:rPr>
        <w:t>5</w:t>
      </w:r>
      <w:r w:rsidRPr="00675BE9">
        <w:rPr>
          <w:rFonts w:ascii="Times New Roman" w:hAnsi="Times New Roman" w:cs="Times New Roman"/>
          <w:sz w:val="28"/>
          <w:szCs w:val="28"/>
        </w:rPr>
        <w:t xml:space="preserve"> метров, - на собственника, владельца или пользователя указанной территории;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ж) по уборке и содержанию водных объектов в зонах отдыха и прилегающих к ним территорий - на собственников (владельцев) указанных зон или на организации, за которыми зоны отдыха закреплены на праве оперативного управления или хозяйственного ведения;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з) по содержанию частного домовладения, хозяйственных строений и сооружений, ограждений и прилегающей территории со стороны дорог, улиц (переулков, про</w:t>
      </w:r>
      <w:r>
        <w:rPr>
          <w:rFonts w:ascii="Times New Roman" w:hAnsi="Times New Roman" w:cs="Times New Roman"/>
          <w:sz w:val="28"/>
          <w:szCs w:val="28"/>
        </w:rPr>
        <w:t xml:space="preserve">ходов, проездов) на расстоянии </w:t>
      </w:r>
      <w:r w:rsidR="008769B2" w:rsidRPr="00D006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метров</w:t>
      </w:r>
      <w:r w:rsidRPr="00675BE9">
        <w:rPr>
          <w:rFonts w:ascii="Times New Roman" w:hAnsi="Times New Roman" w:cs="Times New Roman"/>
          <w:sz w:val="28"/>
          <w:szCs w:val="28"/>
        </w:rPr>
        <w:t>, - на собственников, владельцев или пользователей указанных объектов;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и) по содержанию зеленых насаждений, расположенных в пределах полосы отвода автомобильных и железных дорог, линий электропередачи, линий связи, нефтепроводов, газопроводов и иных трубопроводов - на собственников, владельцев автомобильных и железных дорог, линий электропередачи, линий связи, нефтепроводов, газопроводов и иных трубопроводов;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к) по благоустройству и содержанию родников и водных источников, уборке прилега</w:t>
      </w:r>
      <w:r>
        <w:rPr>
          <w:rFonts w:ascii="Times New Roman" w:hAnsi="Times New Roman" w:cs="Times New Roman"/>
          <w:sz w:val="28"/>
          <w:szCs w:val="28"/>
        </w:rPr>
        <w:t xml:space="preserve">ющей территории на </w:t>
      </w:r>
      <w:r w:rsidRPr="00D006A9">
        <w:rPr>
          <w:rFonts w:ascii="Times New Roman" w:hAnsi="Times New Roman" w:cs="Times New Roman"/>
          <w:sz w:val="28"/>
          <w:szCs w:val="28"/>
        </w:rPr>
        <w:t xml:space="preserve">расстоянии </w:t>
      </w:r>
      <w:r w:rsidR="008769B2" w:rsidRPr="00D006A9">
        <w:rPr>
          <w:rFonts w:ascii="Times New Roman" w:hAnsi="Times New Roman" w:cs="Times New Roman"/>
          <w:sz w:val="28"/>
          <w:szCs w:val="28"/>
        </w:rPr>
        <w:t>30</w:t>
      </w:r>
      <w:r w:rsidRPr="00675BE9">
        <w:rPr>
          <w:rFonts w:ascii="Times New Roman" w:hAnsi="Times New Roman" w:cs="Times New Roman"/>
          <w:sz w:val="28"/>
          <w:szCs w:val="28"/>
        </w:rPr>
        <w:t xml:space="preserve"> метров, - на собственников, владельцев, пользователей земельных участков, на которых они расположены.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2. П</w:t>
      </w:r>
      <w:r>
        <w:rPr>
          <w:rFonts w:ascii="Times New Roman" w:hAnsi="Times New Roman" w:cs="Times New Roman"/>
          <w:sz w:val="28"/>
          <w:szCs w:val="28"/>
        </w:rPr>
        <w:t>редусмотренные настоящими Правилами</w:t>
      </w:r>
      <w:r w:rsidRPr="00675BE9">
        <w:rPr>
          <w:rFonts w:ascii="Times New Roman" w:hAnsi="Times New Roman" w:cs="Times New Roman"/>
          <w:sz w:val="28"/>
          <w:szCs w:val="28"/>
        </w:rPr>
        <w:t xml:space="preserve"> обязанности, в случае возложения их в соответствии с частью 1 настоящей статьи на собственников, владельцев, пользователей территорий и иных объектов (далее - объекты), а также в случаях, не предусмотренных частью 1 настоящей статьи, </w:t>
      </w:r>
      <w:r w:rsidRPr="00675BE9">
        <w:rPr>
          <w:rFonts w:ascii="Times New Roman" w:hAnsi="Times New Roman" w:cs="Times New Roman"/>
          <w:sz w:val="28"/>
          <w:szCs w:val="28"/>
        </w:rPr>
        <w:lastRenderedPageBreak/>
        <w:t>возлагаются: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а) по объектам, находящимся в государственной или муниципальной собственности, переданным во владение и (или) пользование третьим лицам, - на владельцев и (или) пользователей этих объектов: граждан и юридических лиц;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б) по объектам, находящимся в государственной или муниципальной собственности, не переданным во владение и/или пользование третьим лицам, - на органы государственной власти, органы местного самоуправления, государственные или муниципальные эксплуатационные организации;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в) по объектам, находящимся в частной собственности, - на собственников объектов - граждан и юридических лиц.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A4D56">
        <w:rPr>
          <w:rFonts w:ascii="Times New Roman" w:hAnsi="Times New Roman" w:cs="Times New Roman"/>
          <w:sz w:val="28"/>
          <w:szCs w:val="28"/>
        </w:rPr>
        <w:t>26</w:t>
      </w:r>
      <w:r w:rsidRPr="00675BE9">
        <w:rPr>
          <w:rFonts w:ascii="Times New Roman" w:hAnsi="Times New Roman" w:cs="Times New Roman"/>
          <w:sz w:val="28"/>
          <w:szCs w:val="28"/>
        </w:rPr>
        <w:t>. Участие собственников (правообладателей) зданий (помещений в них) и сооружений в благоустройстве прилегающих территорий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1. Собственники (правообладатели) зданий (помещений в них) и сооружений участвуют в благоустройстве прилегающих территорий в порядке,</w:t>
      </w:r>
      <w:r w:rsidR="00027951">
        <w:rPr>
          <w:rFonts w:ascii="Times New Roman" w:hAnsi="Times New Roman" w:cs="Times New Roman"/>
          <w:sz w:val="28"/>
          <w:szCs w:val="28"/>
        </w:rPr>
        <w:t xml:space="preserve"> установленном настоящими Правилами</w:t>
      </w:r>
      <w:r w:rsidRPr="00675BE9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актами, регулирующими вопросы благоустройства, содержания территорий.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2. Ответственными за благоустройство прилегающих территорий к зданиям (помещениям в них) и сооружениям являются собственники, в случае, если они не передали указанные объекты во владение и (или) пользование.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3. На придомовых (прилегающих) территориях многоквартирных домов, входящих в состав общего имущества собственников помещений в многоквартирном доме, ответственными за благоустройство прилегающей территории в пределах земельного участка в отношении которого проведен кадастровый учет, являются: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а) организации, осуществляющие управление многоквартирными домами;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б) товарищества собственников жилья или кооперативы (жилищные или иные специализированные потребительские кооперативы), осуществляющие управление многоквартирными домами;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 xml:space="preserve">в) собственники помещений, если они избрали непосредственную форму управления многоквартирным домом </w:t>
      </w:r>
      <w:proofErr w:type="gramStart"/>
      <w:r w:rsidRPr="00675BE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5BE9">
        <w:rPr>
          <w:rFonts w:ascii="Times New Roman" w:hAnsi="Times New Roman" w:cs="Times New Roman"/>
          <w:sz w:val="28"/>
          <w:szCs w:val="28"/>
        </w:rPr>
        <w:t xml:space="preserve"> если иное не установлено договором.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 xml:space="preserve">На придомовых (прилегающих) территориях многоквартирных домов, не входящих в состав общего имущества собственников помещений в многоквартирном доме, ответственными за благоустройство прилегающей территории являются собственники земельного участка, в случае, если собственность на земельный участок не разграничена </w:t>
      </w:r>
      <w:r w:rsidR="00027951">
        <w:rPr>
          <w:rFonts w:ascii="Times New Roman" w:hAnsi="Times New Roman" w:cs="Times New Roman"/>
          <w:sz w:val="28"/>
          <w:szCs w:val="28"/>
        </w:rPr>
        <w:t xml:space="preserve">– администрация </w:t>
      </w:r>
      <w:r w:rsidR="00D37413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  <w:r w:rsidR="004F53E1">
        <w:rPr>
          <w:rFonts w:ascii="Times New Roman" w:hAnsi="Times New Roman" w:cs="Times New Roman"/>
          <w:sz w:val="28"/>
          <w:szCs w:val="28"/>
        </w:rPr>
        <w:t>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4. Собственники объектов капитального строительства (помещений в них), несут бремя содержания прилегающей территории: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 xml:space="preserve">а) если границы земельного участка сформированы в соответствии с </w:t>
      </w:r>
      <w:r w:rsidRPr="00675BE9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законодательством, то в пределах сформированных границ земельных участков, а также 5 метров от границ земельных участков;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б) если границы земельного участка установлены землеустроительной или технической документацией, то в пределах границ земельного участка, установленного землеустроительной или технической документацией, а также 5 метров от границ земельных участков;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A9">
        <w:rPr>
          <w:rFonts w:ascii="Times New Roman" w:hAnsi="Times New Roman" w:cs="Times New Roman"/>
          <w:sz w:val="28"/>
          <w:szCs w:val="28"/>
        </w:rPr>
        <w:t>в) если границы земельного участка не сформированы в соответствии с действующим законодательством, не установлены землеустроительной или технической</w:t>
      </w:r>
      <w:r w:rsidR="00027951" w:rsidRPr="00D006A9">
        <w:rPr>
          <w:rFonts w:ascii="Times New Roman" w:hAnsi="Times New Roman" w:cs="Times New Roman"/>
          <w:sz w:val="28"/>
          <w:szCs w:val="28"/>
        </w:rPr>
        <w:t xml:space="preserve"> д</w:t>
      </w:r>
      <w:r w:rsidR="004F78CB" w:rsidRPr="00D006A9">
        <w:rPr>
          <w:rFonts w:ascii="Times New Roman" w:hAnsi="Times New Roman" w:cs="Times New Roman"/>
          <w:sz w:val="28"/>
          <w:szCs w:val="28"/>
        </w:rPr>
        <w:t xml:space="preserve">окументацией, то в пределах </w:t>
      </w:r>
      <w:r w:rsidR="008769B2" w:rsidRPr="00D006A9">
        <w:rPr>
          <w:rFonts w:ascii="Times New Roman" w:hAnsi="Times New Roman" w:cs="Times New Roman"/>
          <w:sz w:val="28"/>
          <w:szCs w:val="28"/>
        </w:rPr>
        <w:t>30</w:t>
      </w:r>
      <w:r w:rsidRPr="00D006A9">
        <w:rPr>
          <w:rFonts w:ascii="Times New Roman" w:hAnsi="Times New Roman" w:cs="Times New Roman"/>
          <w:sz w:val="28"/>
          <w:szCs w:val="28"/>
        </w:rPr>
        <w:t xml:space="preserve"> метров от границ объе</w:t>
      </w:r>
      <w:r w:rsidR="00027951" w:rsidRPr="00D006A9">
        <w:rPr>
          <w:rFonts w:ascii="Times New Roman" w:hAnsi="Times New Roman" w:cs="Times New Roman"/>
          <w:sz w:val="28"/>
          <w:szCs w:val="28"/>
        </w:rPr>
        <w:t>ктов капитального строительства</w:t>
      </w:r>
      <w:r w:rsidRPr="00D006A9">
        <w:rPr>
          <w:rFonts w:ascii="Times New Roman" w:hAnsi="Times New Roman" w:cs="Times New Roman"/>
          <w:sz w:val="28"/>
          <w:szCs w:val="28"/>
        </w:rPr>
        <w:t>.</w:t>
      </w:r>
    </w:p>
    <w:p w:rsid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5. В случае пересечения закрепленной территории с дорогой общего пользования, размер закрепленной территории определяется до пересечения с дорожным бордюром или тротуарным бордюром. При отсутствии дорожного бордюра размер закрепленной территории определяется до непосредственного пересечения с дорогой общего пользования. При пересечении прилегающих территорий двух и более объектов, размеры которых фактически составляют менее размера, установлен</w:t>
      </w:r>
      <w:r w:rsidR="00027951">
        <w:rPr>
          <w:rFonts w:ascii="Times New Roman" w:hAnsi="Times New Roman" w:cs="Times New Roman"/>
          <w:sz w:val="28"/>
          <w:szCs w:val="28"/>
        </w:rPr>
        <w:t>ного настоящими Правилами</w:t>
      </w:r>
      <w:r w:rsidRPr="00675BE9">
        <w:rPr>
          <w:rFonts w:ascii="Times New Roman" w:hAnsi="Times New Roman" w:cs="Times New Roman"/>
          <w:sz w:val="28"/>
          <w:szCs w:val="28"/>
        </w:rPr>
        <w:t>, их размеры определяются половиной расстояния между объектами.</w:t>
      </w:r>
    </w:p>
    <w:p w:rsidR="00B375A3" w:rsidRPr="00675BE9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951" w:rsidRPr="00027951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27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B375A3">
        <w:rPr>
          <w:rFonts w:ascii="Times New Roman" w:hAnsi="Times New Roman" w:cs="Times New Roman"/>
          <w:sz w:val="28"/>
          <w:szCs w:val="28"/>
        </w:rPr>
        <w:t>за исполнением настоящих Правил</w:t>
      </w:r>
    </w:p>
    <w:p w:rsidR="00027951" w:rsidRPr="00027951" w:rsidRDefault="0002795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951" w:rsidRPr="00027951" w:rsidRDefault="0002795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51">
        <w:rPr>
          <w:rFonts w:ascii="Times New Roman" w:hAnsi="Times New Roman" w:cs="Times New Roman"/>
          <w:sz w:val="28"/>
          <w:szCs w:val="28"/>
        </w:rPr>
        <w:t xml:space="preserve">1. Контроль </w:t>
      </w:r>
      <w:r w:rsidR="00B375A3">
        <w:rPr>
          <w:rFonts w:ascii="Times New Roman" w:hAnsi="Times New Roman" w:cs="Times New Roman"/>
          <w:sz w:val="28"/>
          <w:szCs w:val="28"/>
        </w:rPr>
        <w:t>за исполнением настоящих Правил</w:t>
      </w:r>
      <w:r w:rsidRPr="00027951">
        <w:rPr>
          <w:rFonts w:ascii="Times New Roman" w:hAnsi="Times New Roman" w:cs="Times New Roman"/>
          <w:sz w:val="28"/>
          <w:szCs w:val="28"/>
        </w:rPr>
        <w:t xml:space="preserve"> осуществляет центральный исполнительный орган государственной власти Московской области специальной компетенции, осуществляющий исполнительно-распорядительную деятельность на территории Московской области в сфере государственного административно-технического надзора.</w:t>
      </w:r>
    </w:p>
    <w:p w:rsidR="00027951" w:rsidRPr="00027951" w:rsidRDefault="0002795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51">
        <w:rPr>
          <w:rFonts w:ascii="Times New Roman" w:hAnsi="Times New Roman" w:cs="Times New Roman"/>
          <w:sz w:val="28"/>
          <w:szCs w:val="28"/>
        </w:rPr>
        <w:t xml:space="preserve">2. Контроль </w:t>
      </w:r>
      <w:r w:rsidR="00B375A3">
        <w:rPr>
          <w:rFonts w:ascii="Times New Roman" w:hAnsi="Times New Roman" w:cs="Times New Roman"/>
          <w:sz w:val="28"/>
          <w:szCs w:val="28"/>
        </w:rPr>
        <w:t>за исполнением настоящих Правил</w:t>
      </w:r>
      <w:r w:rsidRPr="00027951">
        <w:rPr>
          <w:rFonts w:ascii="Times New Roman" w:hAnsi="Times New Roman" w:cs="Times New Roman"/>
          <w:sz w:val="28"/>
          <w:szCs w:val="28"/>
        </w:rPr>
        <w:t xml:space="preserve"> в отношении объектов, относящихся к общему имуществу собственников помещений в многоквартирном доме, осуществляет центральный исполнительный орган государственной власти Московской области специальной компетенции, осуществляющий исполнительно-распорядительную деятельность на территории Московской области в сфере регионального государственного жилищного надзора.</w:t>
      </w:r>
    </w:p>
    <w:p w:rsidR="00027951" w:rsidRPr="00027951" w:rsidRDefault="0002795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951" w:rsidRPr="00AF735C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28</w:t>
      </w:r>
      <w:r w:rsidR="00027951" w:rsidRPr="00027951">
        <w:rPr>
          <w:rFonts w:ascii="Times New Roman" w:hAnsi="Times New Roman" w:cs="Times New Roman"/>
          <w:sz w:val="28"/>
          <w:szCs w:val="28"/>
        </w:rPr>
        <w:t>. Полномочия</w:t>
      </w:r>
      <w:r w:rsidR="00B375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7413" w:rsidRPr="00AF735C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</w:p>
    <w:p w:rsidR="000A4D56" w:rsidRPr="00AF735C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37413" w:rsidRPr="00AF735C">
        <w:rPr>
          <w:rFonts w:ascii="Times New Roman" w:hAnsi="Times New Roman" w:cs="Times New Roman"/>
          <w:i/>
          <w:sz w:val="28"/>
          <w:szCs w:val="28"/>
        </w:rPr>
        <w:t>Воскресенского муниципального района</w:t>
      </w:r>
      <w:r w:rsidR="000A4D56">
        <w:rPr>
          <w:rFonts w:ascii="Times New Roman" w:hAnsi="Times New Roman" w:cs="Times New Roman"/>
          <w:sz w:val="28"/>
          <w:szCs w:val="28"/>
        </w:rPr>
        <w:t xml:space="preserve"> </w:t>
      </w:r>
      <w:r w:rsidR="00027951" w:rsidRPr="00027951">
        <w:rPr>
          <w:rFonts w:ascii="Times New Roman" w:hAnsi="Times New Roman" w:cs="Times New Roman"/>
          <w:sz w:val="28"/>
          <w:szCs w:val="28"/>
        </w:rPr>
        <w:t>осуществляют следующие полномочия: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муниципальные правовые акты с уче</w:t>
      </w:r>
      <w:r>
        <w:rPr>
          <w:rFonts w:ascii="Times New Roman" w:hAnsi="Times New Roman" w:cs="Times New Roman"/>
          <w:sz w:val="28"/>
          <w:szCs w:val="28"/>
        </w:rPr>
        <w:t>том требований</w:t>
      </w:r>
      <w:r w:rsidRPr="00B375A3"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B375A3">
        <w:rPr>
          <w:rFonts w:ascii="Times New Roman" w:hAnsi="Times New Roman" w:cs="Times New Roman"/>
          <w:sz w:val="28"/>
          <w:szCs w:val="28"/>
        </w:rPr>
        <w:t xml:space="preserve"> Московской области от 30.12.2014 N 191/2014-ОЗ "О благоустройстве в Московской области"</w:t>
      </w:r>
      <w:r>
        <w:rPr>
          <w:rFonts w:ascii="Times New Roman" w:hAnsi="Times New Roman" w:cs="Times New Roman"/>
          <w:sz w:val="28"/>
          <w:szCs w:val="28"/>
        </w:rPr>
        <w:t>,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правовых актов Московской области;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закрепление всей территории муниципального образования за ответственными лицами;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привлекае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население к выполнению на добровольной основе социально значимых работ по благоустройству и озеленению территории муниципальных образований;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расходы местного бюджета на очередной финансовый год на благоустройство и озеленение;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т время и порядок проведения месячников по благоустройству и озеленению территории в рамках временного промежутка, </w:t>
      </w:r>
      <w:r>
        <w:rPr>
          <w:rFonts w:ascii="Times New Roman" w:hAnsi="Times New Roman" w:cs="Times New Roman"/>
          <w:sz w:val="28"/>
          <w:szCs w:val="28"/>
        </w:rPr>
        <w:t>установленного настоящими Правилами</w:t>
      </w:r>
      <w:r w:rsidR="00027951" w:rsidRPr="00027951">
        <w:rPr>
          <w:rFonts w:ascii="Times New Roman" w:hAnsi="Times New Roman" w:cs="Times New Roman"/>
          <w:sz w:val="28"/>
          <w:szCs w:val="28"/>
        </w:rPr>
        <w:t>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правила и планы благоустройства территорий муниципального образования;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согласование планов по благоустройству с объединениями граждан, общественными организациями и объединениями;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планы по благоустройству и озеленению территорий;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планы по благоустройству и озеленению территорий;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решение о разработке муниципальных программ, их формировании, реализации и оценке эффективности по осуществлению благоустройства и озеленения территории;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конкурсы по благоустройству и озеленению территории среди жителей по различным номинациям;</w:t>
      </w:r>
    </w:p>
    <w:p w:rsidR="00027951" w:rsidRPr="00027951" w:rsidRDefault="0002795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51">
        <w:rPr>
          <w:rFonts w:ascii="Times New Roman" w:hAnsi="Times New Roman" w:cs="Times New Roman"/>
          <w:sz w:val="28"/>
          <w:szCs w:val="28"/>
        </w:rPr>
        <w:t>опр</w:t>
      </w:r>
      <w:r w:rsidR="00B375A3">
        <w:rPr>
          <w:rFonts w:ascii="Times New Roman" w:hAnsi="Times New Roman" w:cs="Times New Roman"/>
          <w:sz w:val="28"/>
          <w:szCs w:val="28"/>
        </w:rPr>
        <w:t>еделяе</w:t>
      </w:r>
      <w:r w:rsidRPr="00027951">
        <w:rPr>
          <w:rFonts w:ascii="Times New Roman" w:hAnsi="Times New Roman" w:cs="Times New Roman"/>
          <w:sz w:val="28"/>
          <w:szCs w:val="28"/>
        </w:rPr>
        <w:t>т специальные участки для вывоза уличного смета, остатков растительности, листвы и снега;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</w:t>
      </w:r>
      <w:r w:rsidR="00027951" w:rsidRPr="00027951">
        <w:rPr>
          <w:rFonts w:ascii="Times New Roman" w:hAnsi="Times New Roman" w:cs="Times New Roman"/>
          <w:sz w:val="28"/>
          <w:szCs w:val="28"/>
        </w:rPr>
        <w:t>т нормы накопления отходов до юридических лиц (индивидуальных предпринимателей) или физических лиц в целях заключения договоров на вывоз мусора, а также использование норм накопления отходов при разработке схем уборки, санитарной очистки территорий и схем сбора и вывоза мусора;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организацию благоустройства и озеленения территории;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разработку, утверждение и реализацию схем санитарной очистки территории;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меры профилактического характера, направленные на сохранение объектов благоустройства;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меры экономического стимулирования граждан и организаций за деятельность в сфере благоустройства;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содержание, техническое обслуживание, текущий и капитальный ремонт, реконструкцию и строительство сетей уличного освещения;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т требования к организации освещения улиц и установке указателей с наименованиями улиц и номерами домов, в части не урегулированной </w:t>
      </w:r>
      <w:r w:rsidRPr="00B375A3">
        <w:rPr>
          <w:rFonts w:ascii="Times New Roman" w:hAnsi="Times New Roman" w:cs="Times New Roman"/>
          <w:sz w:val="28"/>
          <w:szCs w:val="28"/>
        </w:rPr>
        <w:t>Законом Московской области от 30.12.2014 N 191/2014-ОЗ "О благоустройстве в Московской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951" w:rsidRPr="00027951">
        <w:rPr>
          <w:rFonts w:ascii="Times New Roman" w:hAnsi="Times New Roman" w:cs="Times New Roman"/>
          <w:sz w:val="28"/>
          <w:szCs w:val="28"/>
        </w:rPr>
        <w:t>и иными правовыми актами Московской области;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устройство муниципальных площадок микрорайонного типа для выгула домашних животных;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привлекае</w:t>
      </w:r>
      <w:r w:rsidR="00027951" w:rsidRPr="00027951">
        <w:rPr>
          <w:rFonts w:ascii="Times New Roman" w:hAnsi="Times New Roman" w:cs="Times New Roman"/>
          <w:sz w:val="28"/>
          <w:szCs w:val="28"/>
        </w:rPr>
        <w:t xml:space="preserve">т собственников (правообладателей) домовладений, организации, осуществляющие функции управления многоквартирными </w:t>
      </w:r>
      <w:r w:rsidR="00027951" w:rsidRPr="00027951">
        <w:rPr>
          <w:rFonts w:ascii="Times New Roman" w:hAnsi="Times New Roman" w:cs="Times New Roman"/>
          <w:sz w:val="28"/>
          <w:szCs w:val="28"/>
        </w:rPr>
        <w:lastRenderedPageBreak/>
        <w:t>жилыми домами; общественные объединения граждан, общественные объединения и иные общественные организации, осуществляющие функции общественного контроля на территории муниципального образования для приемки работ, выполненных при осуществлении мероприятий, закрепленных в планах благоустройства муниципальных образований;</w:t>
      </w:r>
    </w:p>
    <w:p w:rsidR="00027951" w:rsidRP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условия беспрепятственного доступа к объектам благоустройства, находящимся в муниципальной собственности, для инвалидов и других маломобильных групп населения в порядке, установленном законодательством Российской Федерации о социальной защите инвалидов;</w:t>
      </w:r>
    </w:p>
    <w:p w:rsidR="00027951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</w:t>
      </w:r>
      <w:r w:rsidR="00027951" w:rsidRPr="00027951">
        <w:rPr>
          <w:rFonts w:ascii="Times New Roman" w:hAnsi="Times New Roman" w:cs="Times New Roman"/>
          <w:sz w:val="28"/>
          <w:szCs w:val="28"/>
        </w:rPr>
        <w:t>т иные полномочия,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территории.</w:t>
      </w:r>
    </w:p>
    <w:p w:rsidR="0031478D" w:rsidRPr="00027951" w:rsidRDefault="0031478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0D8" w:rsidRPr="003140D8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29.</w:t>
      </w:r>
      <w:r w:rsidR="003140D8" w:rsidRPr="003140D8">
        <w:rPr>
          <w:rFonts w:ascii="Times New Roman" w:hAnsi="Times New Roman" w:cs="Times New Roman"/>
          <w:sz w:val="28"/>
          <w:szCs w:val="28"/>
        </w:rPr>
        <w:t xml:space="preserve"> Общественное участие в принятии решений и реализации проектов благоустройства</w:t>
      </w:r>
    </w:p>
    <w:p w:rsidR="003140D8" w:rsidRPr="003140D8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D8">
        <w:rPr>
          <w:rFonts w:ascii="Times New Roman" w:hAnsi="Times New Roman" w:cs="Times New Roman"/>
          <w:sz w:val="28"/>
          <w:szCs w:val="28"/>
        </w:rPr>
        <w:t>1. Все решения, касающиеся благоустройства и развития территорий принимаются открыто и гласно, с учетом мнения жителей соответствующих территорий и иных заинтересованных лиц.</w:t>
      </w:r>
    </w:p>
    <w:p w:rsidR="003140D8" w:rsidRPr="003140D8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D8">
        <w:rPr>
          <w:rFonts w:ascii="Times New Roman" w:hAnsi="Times New Roman" w:cs="Times New Roman"/>
          <w:sz w:val="28"/>
          <w:szCs w:val="28"/>
        </w:rPr>
        <w:t>2. Для осуществления участия жителей и иных заинтересованных лиц в процессе реализации проектов благоустройства органы местного самоуправления привлекают общественность на этапах планирования, установки (модернизации), приемки выполненных работ по благоустройству.</w:t>
      </w:r>
    </w:p>
    <w:p w:rsidR="00B375A3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D8">
        <w:rPr>
          <w:rFonts w:ascii="Times New Roman" w:hAnsi="Times New Roman" w:cs="Times New Roman"/>
          <w:sz w:val="28"/>
          <w:szCs w:val="28"/>
        </w:rPr>
        <w:t>3. Формы и механизмы общественного участия в принятии решений и реализации проектов благоустройства определя</w:t>
      </w:r>
      <w:r w:rsidR="0031478D">
        <w:rPr>
          <w:rFonts w:ascii="Times New Roman" w:hAnsi="Times New Roman" w:cs="Times New Roman"/>
          <w:sz w:val="28"/>
          <w:szCs w:val="28"/>
        </w:rPr>
        <w:t>ются нормативно-правовыми актами Российской Федерации, Московской области и органов местного самоуправления муниципальных образований Московской области</w:t>
      </w:r>
      <w:r w:rsidRPr="003140D8">
        <w:rPr>
          <w:rFonts w:ascii="Times New Roman" w:hAnsi="Times New Roman" w:cs="Times New Roman"/>
          <w:sz w:val="28"/>
          <w:szCs w:val="28"/>
        </w:rPr>
        <w:t>.</w:t>
      </w:r>
    </w:p>
    <w:p w:rsidR="0031478D" w:rsidRDefault="0031478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D56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  <w:r w:rsidR="00675BE9" w:rsidRPr="00675BE9">
        <w:rPr>
          <w:rFonts w:ascii="Times New Roman" w:hAnsi="Times New Roman" w:cs="Times New Roman"/>
          <w:sz w:val="28"/>
          <w:szCs w:val="28"/>
        </w:rPr>
        <w:t xml:space="preserve">0. Ответственность за нарушение правил </w:t>
      </w:r>
      <w:r w:rsidR="00027951">
        <w:rPr>
          <w:rFonts w:ascii="Times New Roman" w:hAnsi="Times New Roman" w:cs="Times New Roman"/>
          <w:sz w:val="28"/>
          <w:szCs w:val="28"/>
        </w:rPr>
        <w:t xml:space="preserve">благоустройства на территории </w:t>
      </w:r>
      <w:r w:rsidR="00D37413">
        <w:rPr>
          <w:rFonts w:ascii="Times New Roman" w:hAnsi="Times New Roman" w:cs="Times New Roman"/>
          <w:sz w:val="28"/>
          <w:szCs w:val="28"/>
        </w:rPr>
        <w:t>администрации Воскресенского муниципального района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1. Лица, нарушившие требования, предусмотренные настоящим</w:t>
      </w:r>
      <w:r w:rsidR="00027951">
        <w:rPr>
          <w:rFonts w:ascii="Times New Roman" w:hAnsi="Times New Roman" w:cs="Times New Roman"/>
          <w:sz w:val="28"/>
          <w:szCs w:val="28"/>
        </w:rPr>
        <w:t xml:space="preserve">и Правилами, </w:t>
      </w:r>
      <w:r w:rsidR="00027951" w:rsidRPr="00027951">
        <w:rPr>
          <w:rFonts w:ascii="Times New Roman" w:hAnsi="Times New Roman" w:cs="Times New Roman"/>
          <w:sz w:val="28"/>
          <w:szCs w:val="28"/>
        </w:rPr>
        <w:t>Законом Московской области от 30.12.2014 N 191/2014-ОЗ "О благоустройстве в Московской области"</w:t>
      </w:r>
      <w:r w:rsidRPr="00675BE9">
        <w:rPr>
          <w:rFonts w:ascii="Times New Roman" w:hAnsi="Times New Roman" w:cs="Times New Roman"/>
          <w:sz w:val="28"/>
          <w:szCs w:val="28"/>
        </w:rPr>
        <w:t>, несут ответственность, установленную Законом Московской области N 37/2016-ОЗ "Кодекс Московской области об административных правонарушениях".</w:t>
      </w:r>
    </w:p>
    <w:p w:rsidR="00675BE9" w:rsidRPr="00675BE9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E9">
        <w:rPr>
          <w:rFonts w:ascii="Times New Roman" w:hAnsi="Times New Roman" w:cs="Times New Roman"/>
          <w:sz w:val="28"/>
          <w:szCs w:val="28"/>
        </w:rPr>
        <w:t>2.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порядком, установленным Правительством Московской области.</w:t>
      </w:r>
    </w:p>
    <w:p w:rsidR="00BB0ECE" w:rsidRPr="0086671D" w:rsidRDefault="00BB0ECE">
      <w:pPr>
        <w:rPr>
          <w:rFonts w:ascii="Times New Roman" w:hAnsi="Times New Roman" w:cs="Times New Roman"/>
          <w:sz w:val="28"/>
          <w:szCs w:val="28"/>
        </w:rPr>
        <w:sectPr w:rsidR="00BB0ECE" w:rsidRPr="0086671D" w:rsidSect="00866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0ECE" w:rsidRPr="0086671D" w:rsidRDefault="00BB0E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BB0ECE" w:rsidRPr="0086671D" w:rsidRDefault="00BB0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>к Правилам</w:t>
      </w:r>
    </w:p>
    <w:p w:rsidR="00BB0ECE" w:rsidRPr="0086671D" w:rsidRDefault="00BB0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>благоустройства территории</w:t>
      </w:r>
    </w:p>
    <w:p w:rsidR="00BB0ECE" w:rsidRPr="0086671D" w:rsidRDefault="005800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Воскресенского муниципального района </w:t>
      </w:r>
    </w:p>
    <w:p w:rsidR="00BB0ECE" w:rsidRPr="0086671D" w:rsidRDefault="00BB0E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ECE" w:rsidRPr="0086671D" w:rsidRDefault="00BB0E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14"/>
      <w:bookmarkEnd w:id="3"/>
      <w:r w:rsidRPr="0086671D">
        <w:rPr>
          <w:rFonts w:ascii="Times New Roman" w:hAnsi="Times New Roman" w:cs="Times New Roman"/>
          <w:sz w:val="28"/>
          <w:szCs w:val="28"/>
        </w:rPr>
        <w:t>ТАБЛИЦА</w:t>
      </w:r>
    </w:p>
    <w:p w:rsidR="00BB0ECE" w:rsidRPr="0086671D" w:rsidRDefault="00BB0E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>НОРМАТИВНЫХ ПОКАЗАТЕЛЕЙ С УЧЕТОМ ОСОБЕННОСТЕЙ</w:t>
      </w:r>
    </w:p>
    <w:p w:rsidR="00BB0ECE" w:rsidRPr="0086671D" w:rsidRDefault="00BB0E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671D">
        <w:rPr>
          <w:rFonts w:ascii="Times New Roman" w:hAnsi="Times New Roman" w:cs="Times New Roman"/>
          <w:sz w:val="28"/>
          <w:szCs w:val="28"/>
        </w:rPr>
        <w:t>ТЕР</w:t>
      </w:r>
      <w:r w:rsidR="00DE3458">
        <w:rPr>
          <w:rFonts w:ascii="Times New Roman" w:hAnsi="Times New Roman" w:cs="Times New Roman"/>
          <w:sz w:val="28"/>
          <w:szCs w:val="28"/>
        </w:rPr>
        <w:t xml:space="preserve">РИТОРИЙ </w:t>
      </w:r>
      <w:r w:rsidR="00645392">
        <w:rPr>
          <w:rFonts w:ascii="Times New Roman" w:hAnsi="Times New Roman" w:cs="Times New Roman"/>
          <w:sz w:val="28"/>
          <w:szCs w:val="28"/>
        </w:rPr>
        <w:t>ВОСКРЕСЕНСКОГО МУНИЦИПАЛЬНОГО РАЙОНА</w:t>
      </w:r>
    </w:p>
    <w:p w:rsidR="00BB0ECE" w:rsidRPr="0086671D" w:rsidRDefault="00BB0E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106"/>
        <w:gridCol w:w="3121"/>
        <w:gridCol w:w="2568"/>
      </w:tblGrid>
      <w:tr w:rsidR="00BB0ECE" w:rsidRPr="0086671D" w:rsidTr="00A70874">
        <w:tc>
          <w:tcPr>
            <w:tcW w:w="907" w:type="dxa"/>
          </w:tcPr>
          <w:p w:rsidR="00BB0ECE" w:rsidRPr="0086671D" w:rsidRDefault="00BB0E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Название нормативного показателя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нормативного показателя, установленная </w:t>
            </w:r>
            <w:hyperlink r:id="rId6" w:history="1">
              <w:r w:rsidRPr="00C53503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 МО от 30.12.2014 N 191/2014-ОЗ "О благоустройстве в Московской области"</w:t>
            </w:r>
          </w:p>
        </w:tc>
        <w:tc>
          <w:tcPr>
            <w:tcW w:w="2568" w:type="dxa"/>
          </w:tcPr>
          <w:p w:rsidR="00BB0ECE" w:rsidRPr="0086671D" w:rsidRDefault="00BB0ECE" w:rsidP="00A67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Величина нормативного показателя, установленная Правилами благоуст</w:t>
            </w:r>
            <w:r w:rsidR="00F9537B">
              <w:rPr>
                <w:rFonts w:ascii="Times New Roman" w:hAnsi="Times New Roman" w:cs="Times New Roman"/>
                <w:sz w:val="28"/>
                <w:szCs w:val="28"/>
              </w:rPr>
              <w:t xml:space="preserve">ройства </w:t>
            </w:r>
            <w:r w:rsidR="00D37413">
              <w:rPr>
                <w:rFonts w:ascii="Times New Roman" w:hAnsi="Times New Roman" w:cs="Times New Roman"/>
                <w:sz w:val="28"/>
                <w:szCs w:val="28"/>
              </w:rPr>
              <w:t>Администрации Воскресенского муниципального района</w:t>
            </w:r>
          </w:p>
        </w:tc>
      </w:tr>
      <w:tr w:rsidR="00BB0ECE" w:rsidRPr="0086671D" w:rsidTr="00A70874">
        <w:tc>
          <w:tcPr>
            <w:tcW w:w="907" w:type="dxa"/>
          </w:tcPr>
          <w:p w:rsidR="00BB0ECE" w:rsidRPr="0086671D" w:rsidRDefault="00BB0ECE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Улицы и дороги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ECE" w:rsidRPr="0086671D" w:rsidTr="00A70874">
        <w:tc>
          <w:tcPr>
            <w:tcW w:w="907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Расстояние между опорами источников света на магистральных улицах, на участках между пересечениями, на эстакадах, мостах, путепроводах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50 м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50 м</w:t>
            </w:r>
          </w:p>
        </w:tc>
      </w:tr>
      <w:tr w:rsidR="00BB0ECE" w:rsidRPr="0086671D" w:rsidTr="00A70874">
        <w:tc>
          <w:tcPr>
            <w:tcW w:w="907" w:type="dxa"/>
          </w:tcPr>
          <w:p w:rsidR="00BB0ECE" w:rsidRPr="0086671D" w:rsidRDefault="00BB0ECE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объектов капитального строительства и объектов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инфраструктуры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ECE" w:rsidRPr="0086671D" w:rsidTr="00A70874">
        <w:tc>
          <w:tcPr>
            <w:tcW w:w="907" w:type="dxa"/>
            <w:vMerge w:val="restart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Содержание малых архитектурных форм: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периодичность окраски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реже 1 раза в год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реже 1 раза в год</w:t>
            </w: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периодичность ремонта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BB0ECE" w:rsidRPr="0086671D" w:rsidTr="00A70874">
        <w:tc>
          <w:tcPr>
            <w:tcW w:w="907" w:type="dxa"/>
          </w:tcPr>
          <w:p w:rsidR="00BB0ECE" w:rsidRPr="0086671D" w:rsidRDefault="00BB0ECE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Детские площадки</w:t>
            </w:r>
          </w:p>
        </w:tc>
        <w:tc>
          <w:tcPr>
            <w:tcW w:w="3121" w:type="dxa"/>
          </w:tcPr>
          <w:p w:rsidR="00BB0ECE" w:rsidRPr="00A27E36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ECE" w:rsidRPr="0086671D" w:rsidTr="00A70874">
        <w:tc>
          <w:tcPr>
            <w:tcW w:w="907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Расчет потребности площадок для игр детей на территориях жилого назначения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0,5-0,7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 на 1 жителя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0,5-0,7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 на 1 жителя</w:t>
            </w:r>
          </w:p>
        </w:tc>
      </w:tr>
      <w:tr w:rsidR="00BB0ECE" w:rsidRPr="0086671D" w:rsidTr="00A70874">
        <w:tc>
          <w:tcPr>
            <w:tcW w:w="907" w:type="dxa"/>
            <w:vMerge w:val="restart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Расстояние от окон жилых домов и общественных зданий до границ детских площадок: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для дошкольного возраста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10 м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10 м</w:t>
            </w: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для младшего и среднего школьного возраста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20 м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20 м</w:t>
            </w: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комплексных игровых площадок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40 м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40 м</w:t>
            </w: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спортивно-игровых комплексов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100 м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100 м</w:t>
            </w:r>
          </w:p>
        </w:tc>
      </w:tr>
      <w:tr w:rsidR="00BB0ECE" w:rsidRPr="0086671D" w:rsidTr="00A70874">
        <w:tc>
          <w:tcPr>
            <w:tcW w:w="907" w:type="dxa"/>
            <w:vMerge w:val="restart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Высадка деревьев: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с восточной и северной стороны площадки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ближе 3 м от края площадки до оси дерева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не ближе 3 м от края площадки до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оси дерева</w:t>
            </w: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с южной и западной стороны площадки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ближе 1 м от края площадки до оси дерева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ближе 1 м от края площадки до оси дерева</w:t>
            </w:r>
          </w:p>
        </w:tc>
      </w:tr>
      <w:tr w:rsidR="00BB0ECE" w:rsidRPr="0086671D" w:rsidTr="00A70874">
        <w:tc>
          <w:tcPr>
            <w:tcW w:w="907" w:type="dxa"/>
            <w:vMerge w:val="restart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Уровень нахождения ветвей или листвы деревьев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ниже 2,5 м над покрытием и оборудованием площадки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ниже 2,5 м над покрытием и оборудованием площадки</w:t>
            </w: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травы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выше 20 см</w:t>
            </w:r>
          </w:p>
        </w:tc>
        <w:tc>
          <w:tcPr>
            <w:tcW w:w="2568" w:type="dxa"/>
          </w:tcPr>
          <w:p w:rsidR="00BB0ECE" w:rsidRPr="0086671D" w:rsidRDefault="00457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выше </w:t>
            </w:r>
            <w:r w:rsidR="00F9537B">
              <w:rPr>
                <w:rFonts w:ascii="Times New Roman" w:hAnsi="Times New Roman" w:cs="Times New Roman"/>
                <w:sz w:val="28"/>
                <w:szCs w:val="28"/>
              </w:rPr>
              <w:t>20 см</w:t>
            </w:r>
          </w:p>
        </w:tc>
      </w:tr>
      <w:tr w:rsidR="00BB0ECE" w:rsidRPr="0086671D" w:rsidTr="00A70874">
        <w:tc>
          <w:tcPr>
            <w:tcW w:w="907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размещения осветительного оборудования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2,5 м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2,5 м</w:t>
            </w:r>
          </w:p>
        </w:tc>
      </w:tr>
      <w:tr w:rsidR="00BB0ECE" w:rsidRPr="0086671D" w:rsidTr="00A70874">
        <w:tc>
          <w:tcPr>
            <w:tcW w:w="907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Минимальное расстояние до контейнерных площадок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15 метров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15 метров</w:t>
            </w:r>
          </w:p>
        </w:tc>
      </w:tr>
      <w:tr w:rsidR="00BB0ECE" w:rsidRPr="0086671D" w:rsidTr="00A70874">
        <w:tc>
          <w:tcPr>
            <w:tcW w:w="907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Минимальное расстояние до разворотных площадок на конечных остановках маршрутов пассажирского транспорта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50 м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50 м</w:t>
            </w:r>
          </w:p>
        </w:tc>
      </w:tr>
      <w:tr w:rsidR="00BB0ECE" w:rsidRPr="0086671D" w:rsidTr="00A70874">
        <w:tc>
          <w:tcPr>
            <w:tcW w:w="907" w:type="dxa"/>
            <w:vMerge w:val="restart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Покрытие зоны приземления: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толщина слоя покрытия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500 мм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500 мм</w:t>
            </w: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размер частиц при использовании песка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0,2-2 мм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0,2-2 мм</w:t>
            </w: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- размер частиц при использовании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гравия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2-8 мм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2-8 мм</w:t>
            </w:r>
          </w:p>
        </w:tc>
      </w:tr>
      <w:tr w:rsidR="00BB0ECE" w:rsidRPr="0086671D" w:rsidTr="00A70874">
        <w:tc>
          <w:tcPr>
            <w:tcW w:w="907" w:type="dxa"/>
            <w:vMerge w:val="restart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Требования к фундаментам при наличии сыпучего покрытия (например, песка):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глубина расположения элементов фундамента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400 мм от поверхности покрытия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400 мм от поверхности покрытия</w:t>
            </w: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глубина от поверхности покрытия игровой площадки до верха фундамента конической формы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200 мм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200 мм</w:t>
            </w: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радиус закругления острых кромок фундамента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20 мм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20 мм</w:t>
            </w: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глубина расположения концов элементов, выступающих из фундамента (например, анкерных болтов)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400 мм от уровня поверхности покрытия</w:t>
            </w: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400 мм от уровня поверхности покрытия</w:t>
            </w:r>
          </w:p>
        </w:tc>
      </w:tr>
      <w:tr w:rsidR="00BB0ECE" w:rsidRPr="0086671D" w:rsidTr="00A70874">
        <w:tc>
          <w:tcPr>
            <w:tcW w:w="907" w:type="dxa"/>
          </w:tcPr>
          <w:p w:rsidR="00BB0ECE" w:rsidRPr="0086671D" w:rsidRDefault="00BB0ECE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Площадки отдыха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ECE" w:rsidRPr="0086671D" w:rsidTr="00A70874">
        <w:tc>
          <w:tcPr>
            <w:tcW w:w="907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Расчет потребности площадок отдыха на жилых территориях</w:t>
            </w:r>
          </w:p>
        </w:tc>
        <w:tc>
          <w:tcPr>
            <w:tcW w:w="3121" w:type="dxa"/>
          </w:tcPr>
          <w:p w:rsidR="00BB0ECE" w:rsidRPr="0086671D" w:rsidRDefault="00BB0ECE" w:rsidP="00457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0,1-0,2 м</w:t>
            </w:r>
            <w:r w:rsidR="004574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 на жителя</w:t>
            </w:r>
          </w:p>
        </w:tc>
        <w:tc>
          <w:tcPr>
            <w:tcW w:w="2568" w:type="dxa"/>
          </w:tcPr>
          <w:p w:rsidR="00BB0ECE" w:rsidRPr="0086671D" w:rsidRDefault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53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7EEA">
              <w:rPr>
                <w:rFonts w:ascii="Times New Roman" w:hAnsi="Times New Roman" w:cs="Times New Roman"/>
                <w:sz w:val="28"/>
                <w:szCs w:val="28"/>
              </w:rPr>
              <w:t>,1-0,2 м2</w:t>
            </w:r>
            <w:r w:rsidRPr="00F9537B">
              <w:rPr>
                <w:rFonts w:ascii="Times New Roman" w:hAnsi="Times New Roman" w:cs="Times New Roman"/>
                <w:sz w:val="28"/>
                <w:szCs w:val="28"/>
              </w:rPr>
              <w:t xml:space="preserve"> на жителя</w:t>
            </w:r>
          </w:p>
        </w:tc>
      </w:tr>
      <w:tr w:rsidR="00BB0ECE" w:rsidRPr="0086671D" w:rsidTr="00A70874">
        <w:tc>
          <w:tcPr>
            <w:tcW w:w="907" w:type="dxa"/>
            <w:vMerge w:val="restart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Размер площадки: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оптимальный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50-100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68" w:type="dxa"/>
          </w:tcPr>
          <w:p w:rsidR="00BB0ECE" w:rsidRPr="0086671D" w:rsidRDefault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537B">
              <w:rPr>
                <w:rFonts w:ascii="Times New Roman" w:hAnsi="Times New Roman" w:cs="Times New Roman"/>
                <w:sz w:val="28"/>
                <w:szCs w:val="28"/>
              </w:rPr>
              <w:t>50-100 м2</w:t>
            </w:r>
          </w:p>
        </w:tc>
      </w:tr>
      <w:tr w:rsidR="00BB0ECE" w:rsidRPr="0086671D" w:rsidTr="00A70874">
        <w:tc>
          <w:tcPr>
            <w:tcW w:w="907" w:type="dxa"/>
            <w:vMerge/>
          </w:tcPr>
          <w:p w:rsidR="00BB0ECE" w:rsidRPr="0086671D" w:rsidRDefault="00BB0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минимальный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15-20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68" w:type="dxa"/>
          </w:tcPr>
          <w:p w:rsidR="00BB0ECE" w:rsidRPr="0086671D" w:rsidRDefault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537B">
              <w:rPr>
                <w:rFonts w:ascii="Times New Roman" w:hAnsi="Times New Roman" w:cs="Times New Roman"/>
                <w:sz w:val="28"/>
                <w:szCs w:val="28"/>
              </w:rPr>
              <w:t>не менее 15-20 м2</w:t>
            </w:r>
          </w:p>
        </w:tc>
      </w:tr>
      <w:tr w:rsidR="00BB0ECE" w:rsidRPr="0086671D" w:rsidTr="00A70874">
        <w:tc>
          <w:tcPr>
            <w:tcW w:w="907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106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площадки с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установкой одного стола со скамьями для настольных игр</w:t>
            </w:r>
          </w:p>
        </w:tc>
        <w:tc>
          <w:tcPr>
            <w:tcW w:w="3121" w:type="dxa"/>
          </w:tcPr>
          <w:p w:rsidR="00BB0ECE" w:rsidRPr="0086671D" w:rsidRDefault="00BB0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12-15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68" w:type="dxa"/>
          </w:tcPr>
          <w:p w:rsidR="00BB0ECE" w:rsidRPr="0086671D" w:rsidRDefault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537B">
              <w:rPr>
                <w:rFonts w:ascii="Times New Roman" w:hAnsi="Times New Roman" w:cs="Times New Roman"/>
                <w:sz w:val="28"/>
                <w:szCs w:val="28"/>
              </w:rPr>
              <w:t>12-15 м2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Ширина полосы озеленения (кустарник, деревья) между площадками отдыха и проездами, посадочными площадками, остановками, разворотными площадками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3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3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от границы площадки отдыха до </w:t>
            </w:r>
            <w:proofErr w:type="spellStart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отстойно</w:t>
            </w:r>
            <w:proofErr w:type="spellEnd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-разворотных площадок на конечных остановках маршрутов пассажирского транспорта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50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50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Расстояние от окон жилых домов до границ площадок тихого отдыха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10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Расстояние от окон жилых домов до границ площадок для шумных настольных игр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25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25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Спортивные площадки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Площадь спортивных площадок: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для детей дошкольного возраста (на 75 детей)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150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150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для детей школьного возраста (100 детей)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250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250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Минимальное расстояние от границ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площадок до окон жилых домов (в зависимости от шумовых характеристик площадки)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20 до 40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от 20 до 40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Озеленение по периметру спортивной площадки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 м от края площадки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 м от края площадки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сетчатого ограждения спортивных площадок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2,5-3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2,5-3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сетчатого ограждения в местах примыкания спортивных площадок друг к другу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1,2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1,2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Контейнерные площадки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Расчет потребности в контейнерных площадках на территории жилого назначения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0,03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 на 1 жителя или 1 площадка на 6-8 подъездов жилых домов, имеющих мусоропроводы;</w:t>
            </w:r>
          </w:p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если подъездов меньше - 1 площадка при каждом доме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0,03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 на 1 жителя или 1 площадка на 6-8 подъездов жилых домов, имеющих мусоропроводы;</w:t>
            </w:r>
          </w:p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если подъездов меньше - 1 площадка при каждом доме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Размещение площадок для установки мусоросборников (контейнерных площадок) на участках жилой застройки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не далее 100 м от входов в подъезды, считая по пешеходным дорожкам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дальнего подъезда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далее 100 м от входов в подъезды, считая по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пешеходным дорожкам от дальнего подъезда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Удаление контейнерных площадок от окон жилых зданий, границ участков детских учреждений, мест отдыха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20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Величина разворотной площадки при обособленном размещении контейнерной площадки (вдали от проездов)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12 x 12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12 x 12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Уклон покрытия площадки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5-10% в сторону проезжей части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5-10% в сторону проезжей части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опор осветительного оборудования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3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3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свободного пространства над уровнем покрытия площадки до кроны деревьев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3,0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3,0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ограждения контейнерной площадки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1,5 м с трех сторон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1,5 м с трех сторон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Площадки для выгула животных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Размеры площадок для выгула собак: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на территориях жилого назначения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400-600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400-600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на прочих территориях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до 800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до 800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Доступность площадок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далее 400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далее 400 м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На территории микрорайонов с плотной жилой застройкой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далее 600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далее 600 м</w:t>
            </w: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Расстояние от границы площадки: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до окон жилых и общественных зданий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25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25 м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до участков детских учреждений, школ, детских, спортивных площадок, площадок отдыха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40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40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ограждения специальной площадки для выгула животных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2,0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2,0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Площадки для дрессировки собак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Удаление от застройки жилого и общественного назначения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чем на 50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чем на 50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забора (металлической сетки)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2,0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2,0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Площадки автостоянок, размещение и хранение транспортных средств на территории муниципальных образований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Размещение площадок для автостоянок в зоне остановок пассажирского транспорта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допускается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допускается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Организация заездов на автостоянки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ближе 15 м от конца или начала посадочной площадки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ближе 15 м от конца или начала посадочной площадки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Содержание площадок автостоянок, мест размещения и хранения транспортных средств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Размер прилегающей к площадке территории, содержание которой обеспечивает юридическое лицо (индивидуальный предприниматель) или физическое лицо, эксплуатирующее площадку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 метров от ограждений (заборов), если расстояние прилегающей территории не установлено в большем размере</w:t>
            </w:r>
          </w:p>
        </w:tc>
        <w:tc>
          <w:tcPr>
            <w:tcW w:w="2568" w:type="dxa"/>
          </w:tcPr>
          <w:p w:rsidR="00F9537B" w:rsidRPr="0086671D" w:rsidRDefault="001535E6" w:rsidP="001535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7C16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F9537B" w:rsidRPr="00D006A9">
              <w:rPr>
                <w:rFonts w:ascii="Times New Roman" w:hAnsi="Times New Roman" w:cs="Times New Roman"/>
                <w:sz w:val="28"/>
                <w:szCs w:val="28"/>
              </w:rPr>
              <w:t xml:space="preserve"> метров от ограждений (заборов)</w:t>
            </w:r>
            <w:r w:rsidR="00D006A9" w:rsidRPr="00D006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06A9"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 если расстояние прилегающей территории не установлено в большем размере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по организации освещения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размещения светильников наружного освещения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2,5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2,5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Содержание объектов (средств) наружного освещения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окрашивания металлических опор, кронштейнов и других элементов устройств наружного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освещения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реже одного раза в 3 года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реже одного раза в 3 года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Допустимое отклонение от вертикали опор сетей наружного освещения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5°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5°</w:t>
            </w: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Сроки ремонта поврежденных элементов сетей наружного освещения: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для элементов, влияющих на работу сетей или электробезопасность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немедленно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немедленно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для элементов, не влияющих на работу сетей или электробезопасность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течение 10 дней с момента повреждения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течение 10 дней с момента повреждения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Срок демонтажа бездействующих элементов сетей (в том числе временных)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течение месяца с момента прекращения действия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течение месяца с момента прекращения действия</w:t>
            </w: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Количество неработающих светильников: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на улицах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не больше 10% 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не больше 10% 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в подземных пешеходных переходах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больше 5%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больше 5%</w:t>
            </w: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Срок восстановления горения светильников: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- в случае отключения отдельных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светильников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10 суток с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момента обнаружения неисправностей или поступления соответствующего сообщения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10 суток с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момента обнаружения неисправностей или поступления соответствующего сообщения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в случае массового отключения светильников (более 25%)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течение одних суток, а на магистральных улицах - в течение 2 часов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течение одних суток, а на магистральных улицах - в течение 2 часов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в случае массового отключения светильников, возникшего в результате обстоятельств непреодолимой силы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возможно короткие сроки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возможно короткие сроки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12.7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Срок вывоза сбитых, а также оставшихся после замены опор освещения в местах общественного пользования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течение суток с момента демонтажа либо с момента получения информации о наличии таких опор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течение суток с момента демонтажа либо с момента получения информации о наличии таких опор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размещению некапитальных объектов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Размещение некапитальных объектов по отношению к: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остановочным павильонам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ближе 5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ближе 5 м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вентиляционным шахтам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ближе 25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ближе 25 м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окнам жилых помещений, витринам торговых организаций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ближе 20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ближе 20 м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стволам деревьев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ближе 3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ближе 3 м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внешней границе кроны кустарников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ближе 1,5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ближе 1,5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Сезонные (летние) кафе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допускается размещение сезонных (летних) кафе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25-метровой зоне от технических сооружений общественного транспорта, в арках зданий, на газонах (без устройства технологического настила), цветниках, детских и спортивных площадках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25-метровой зоне от технических сооружений общественного транспорта, в арках зданий, на газонах (без устройства технологического настила), цветниках, детских и спортивных площадках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технологического настила от газона до верхней отметки пола технологического настила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0,45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0,45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Уклон территории, на которой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устраивается технологический настил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3%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(включительно)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3%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(включительно)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14.4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Ширина лестничных сходов с технологического настила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0,90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0,90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14.5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Максимальный уклон пандусов для обеспечения доступа в летнее кафе маломобильных групп населения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14.6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Заглубление элементов крепления оборудования сезонного (летнего) кафе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до 0,30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до 0,30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14.7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декоративных ограждений, используемых при обустройстве сезонных летних (кафе)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0,60 м (за исключением случаев устройства контейнеров под озеленение, выполняющих функцию ограждения) и не больше 0,90 м (за исключением раздвижных, складных декоративных ограждений высотой в собранном (складном) состоянии не более 0,90 м и в разобранном - 1,80 м)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не менее 0,60 м (за исключением случаев устройства контейнеров под озеленение, выполняющих функцию ограждения) и не больше 0,90 м (за исключением раздвижных, складных декоративных ограждений высотой в собранном (складном)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состоянии не более 0,90 м и в разобранном - 1,80 м)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Содержание некапитальных сооружений: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окраска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реже 1 раза в год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реже 1 раза в год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ремонт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Требования к установке ограждений (заборов)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защитных металлических ограждений, устанавливаемых в местах примыкания газонов, цветников к проездам, стоянкам автотранспорта, в местах возможного наезда автомобилей на газон, цветники и зеленые насаждения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0,5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0,5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Отступ от границы примыкания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0,2-0,3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0,2-0,3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Требования к содержанию ограждений (заборов)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Мойка ограждений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по мере загрязнения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по мере загрязнения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D30853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0853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5106" w:type="dxa"/>
          </w:tcPr>
          <w:p w:rsidR="00F9537B" w:rsidRPr="00D30853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0853">
              <w:rPr>
                <w:rFonts w:ascii="Times New Roman" w:hAnsi="Times New Roman" w:cs="Times New Roman"/>
                <w:sz w:val="28"/>
                <w:szCs w:val="28"/>
              </w:rPr>
              <w:t>Ремонт, окрашивание ограждения и его элементов</w:t>
            </w:r>
          </w:p>
        </w:tc>
        <w:tc>
          <w:tcPr>
            <w:tcW w:w="3121" w:type="dxa"/>
          </w:tcPr>
          <w:p w:rsidR="00F9537B" w:rsidRPr="00D30853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0853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необходимости, но не реже одного раза в </w:t>
            </w:r>
            <w:r w:rsidRPr="00D308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три года</w:t>
            </w:r>
          </w:p>
        </w:tc>
        <w:tc>
          <w:tcPr>
            <w:tcW w:w="2568" w:type="dxa"/>
          </w:tcPr>
          <w:p w:rsidR="003B7A67" w:rsidRDefault="003B7A67" w:rsidP="003B7A6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окрашивание - не реже одного раза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год, ремонт - по мере необходимости</w:t>
            </w:r>
          </w:p>
          <w:p w:rsidR="00F9537B" w:rsidRPr="006079BE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Мебель муниципального образования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скамьи для отдыха взрослого человека (от уровня покрытия до плоскости сиденья)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пределах 420-480 мм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пределах 420-480 мм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Уличное коммунально-бытовое оборудование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Интервал при расстановке урн: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на основных пешеходных коммуникациях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60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60 м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на других территориях муниципального образования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100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100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Уличное техническое оборудование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Для крышек люков смотровых колодцев, расположенных на территории пешеходных коммуникаций (в </w:t>
            </w:r>
            <w:proofErr w:type="spellStart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. уличных переходов):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- перепад уровня расположения по отношению к покрытию прилегающей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поверхности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20 мм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20 мм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зазоры между краем люка и покрытием тротуара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15 мм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15 мм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Содержание наземных частей линейных сооружений и коммуникаций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Ширина прилегающей территории к наземным частям линейных сооружений и коммуникаций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земельный участок шириной до 3 метров в каждую сторону от наружной линии сооружения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земельный участок шириной до 3 метров в каждую сторону от наружной линии сооружения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21.2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Ширина прилегающей территории, если линейное сооружение имеет ограждение,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до 3 метров от соответствующего ограждения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до 3 метров от соответствующего ограждения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Водные устройства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22.1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питьевого фонтанчика: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для взрослых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90 см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90 см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для детей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70 см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70 см</w:t>
            </w: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22.2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Содержание водных устройств: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окраска элементов водных устройств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реже 1 раза в год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реже 1 раза в год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ремонт элементов водных устройств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Общие требования к зонам отдыха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23.1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Площадь сохраняемого при проектировании травяного покрова, древесно-кустарниковой и прибрежной растительности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80% общей площади зоны отдыха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80% общей площади зоны отдыха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23.2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Площадь помещения медпункта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12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12 м</w:t>
            </w:r>
            <w:r w:rsidRPr="008667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Особенности озеленения территорий муниципальных образований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Посадка деревьев в зонах действия теплотрасс: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липа, клен, сирень, жимолость</w:t>
            </w:r>
          </w:p>
        </w:tc>
        <w:tc>
          <w:tcPr>
            <w:tcW w:w="3121" w:type="dxa"/>
          </w:tcPr>
          <w:p w:rsidR="00F9537B" w:rsidRPr="00923C37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3C37">
              <w:rPr>
                <w:rFonts w:ascii="Times New Roman" w:hAnsi="Times New Roman" w:cs="Times New Roman"/>
                <w:sz w:val="28"/>
                <w:szCs w:val="28"/>
              </w:rPr>
              <w:t>Не ближе 2 м</w:t>
            </w:r>
          </w:p>
        </w:tc>
        <w:tc>
          <w:tcPr>
            <w:tcW w:w="2568" w:type="dxa"/>
          </w:tcPr>
          <w:p w:rsidR="00F9537B" w:rsidRPr="00923C37" w:rsidRDefault="000C37B2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3C37">
              <w:rPr>
                <w:rFonts w:ascii="Times New Roman" w:hAnsi="Times New Roman" w:cs="Times New Roman"/>
                <w:sz w:val="28"/>
                <w:szCs w:val="28"/>
              </w:rPr>
              <w:t>Не ближе 2 м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тополь, боярышник, кизильник, дерен, лиственница, береза</w:t>
            </w:r>
          </w:p>
        </w:tc>
        <w:tc>
          <w:tcPr>
            <w:tcW w:w="3121" w:type="dxa"/>
          </w:tcPr>
          <w:p w:rsidR="00F9537B" w:rsidRPr="00923C37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3C37">
              <w:rPr>
                <w:rFonts w:ascii="Times New Roman" w:hAnsi="Times New Roman" w:cs="Times New Roman"/>
                <w:sz w:val="28"/>
                <w:szCs w:val="28"/>
              </w:rPr>
              <w:t>Не ближе 3-4 м</w:t>
            </w:r>
          </w:p>
        </w:tc>
        <w:tc>
          <w:tcPr>
            <w:tcW w:w="2568" w:type="dxa"/>
          </w:tcPr>
          <w:p w:rsidR="00F9537B" w:rsidRPr="00923C37" w:rsidRDefault="000C37B2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3C37">
              <w:rPr>
                <w:rFonts w:ascii="Times New Roman" w:hAnsi="Times New Roman" w:cs="Times New Roman"/>
                <w:sz w:val="28"/>
                <w:szCs w:val="28"/>
              </w:rPr>
              <w:t>Не ближе 3-4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Крышное и вертикальное озеленение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Уклон неэксплуатируемой крыши для размещения стационарного крышного озеленения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45°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45°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25.2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вертикального озеленения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ограничивается тремя этажами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ограничивается тремя этажами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25.3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между объектами крышного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озеленения (рекреационные площадки, сады, кафе и другие ландшафтно-архитектурные объекты) и фильтрами для очистки отработанного воздуха (выпусками вентиляции)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менее 15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15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25.4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контурного ограждения объектов крышного озеленения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1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зеленых насаждений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26.1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Период, во время которого на территории Московской области запрещается проведение выжигания сухой травы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 15 марта по 15 ноября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 15 марта по 15 ноября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Содержание зеленых насаждений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27.1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Высота травостоя, при которой производится стрижка (скашивание) газонов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более 20 см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более 20 см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27.2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Срок удаления с территории окошенной травы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трое суток со дня проведения покоса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трое суток со дня проведения покоса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Содержание средств размещения информации, рекламных конструкций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28.1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ремонта неисправных светильников и иных элементов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освещения средства размещения информации (рекламной конструкции)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3 дней с момента их выявления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3 дней с момента их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выявления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Содержание частных домовладений, в том числе используемых для временного (сезонного) проживания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29.1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Допустимая продолжительность хранения топлива, удобрений, строительных и других материалов на фасадной части территории, прилегающей к домовладению</w:t>
            </w:r>
          </w:p>
        </w:tc>
        <w:tc>
          <w:tcPr>
            <w:tcW w:w="3121" w:type="dxa"/>
          </w:tcPr>
          <w:p w:rsidR="00F9537B" w:rsidRPr="00E70264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0477">
              <w:rPr>
                <w:rFonts w:ascii="Times New Roman" w:hAnsi="Times New Roman" w:cs="Times New Roman"/>
                <w:sz w:val="28"/>
                <w:szCs w:val="28"/>
              </w:rPr>
              <w:t>не более 7 дней</w:t>
            </w:r>
          </w:p>
        </w:tc>
        <w:tc>
          <w:tcPr>
            <w:tcW w:w="2568" w:type="dxa"/>
          </w:tcPr>
          <w:p w:rsidR="00F9537B" w:rsidRPr="0086671D" w:rsidRDefault="00990477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7 дней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Содержание территории садоводческих, огороднических и дачных некоммерческих объединений граждан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30.1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Определение размера прилегающей территории к садоводческим, огородническим и дачным некоммерческим объединениям граждан, за соблюдение чистоты на которой отвечают соответствующие некоммерческие объединения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 метров от ограждений (заборов), если расстояние прилегающей территории не установлено в большем размере</w:t>
            </w:r>
          </w:p>
        </w:tc>
        <w:tc>
          <w:tcPr>
            <w:tcW w:w="2568" w:type="dxa"/>
          </w:tcPr>
          <w:p w:rsidR="00F9537B" w:rsidRPr="0086671D" w:rsidRDefault="006A5F36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5F36">
              <w:rPr>
                <w:rFonts w:ascii="Times New Roman" w:hAnsi="Times New Roman" w:cs="Times New Roman"/>
                <w:sz w:val="28"/>
                <w:szCs w:val="28"/>
              </w:rPr>
              <w:t>5 метров от ограждений (заборов), если расстояние прилегающей территории не установлено в большем размере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Нормы и правила по содержанию мест общественного пользования и территории юридических лиц (индивидуальных предпринимателей)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физических лиц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31.1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Величина прилегающей территории к границам земельного участка, право собственности (иное вещное право) на который подтверждено соответствующими документами, для организации уборки территорий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границам земельного участка, на расстоянии 5 метров, если иное не установлено законом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границам земельного участка, на расстоянии 5 метров, если иное не установлено законом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31.2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обследования смотровых и </w:t>
            </w:r>
            <w:proofErr w:type="spellStart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дождеприемных</w:t>
            </w:r>
            <w:proofErr w:type="spellEnd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 колодцев централизованной ливневой системы водоотведения и их очистка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согласно графику, но не реже одного раза в год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согласно графику, но не реже одного раза в год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Вывоз мусора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32.1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Периодичность промывки и обработки дезинфицирующими составами контейнеров, бункеров-накопителей и площадок под ними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реже 1 раза в 10 дней (кроме зимнего периода)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реже 1 раза в 10 дней (кроме зимнего периода)</w:t>
            </w: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32.2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Расстояние установки урн: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в местах массового посещения населения (улицы, рынки, вокзалы и др.)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50 м одна от другой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50 м одна от другой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на остальных улицах, во дворах, парках, садах и на др. территориях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до 100 м одна от другой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до 100 м одна от другой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на остановках пассажирского транспорта и у входов в торговые объекты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 урн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2 урн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32.3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Очистка урн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по мере заполнения, но не реже 2 раз в день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по мере заполнения, но не реже 2 раз в день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32.4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Мойка урн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по мере загрязнения, но не реже 1 раза в неделю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по мере загрязнения, но не реже 1 раза в неделю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32.5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Покраска урн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один раз в год (апрель), а также по мере необходимости или по предписаниям уполномоченного органа исполнительной власти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один раз в год (апрель), а также по мере необходимости или по предписаниям уполномоченного органа исполнительной власти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уборочных работ в зимнее время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33.1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Период зимней уборки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 1 ноября по 31 марта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 1 ноября по 31 марта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33.2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Срок завершения работ по подготовке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 для приема снега (</w:t>
            </w:r>
            <w:proofErr w:type="spellStart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снегосвалки</w:t>
            </w:r>
            <w:proofErr w:type="spellEnd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снегоплавильные</w:t>
            </w:r>
            <w:proofErr w:type="spellEnd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 камеры, площадки для вывоза и временного складирования снега)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 октября текущего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 октября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текущего года</w:t>
            </w: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33.3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Ширина разрывов в снежных валах: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на остановках общественного пассажирского транспорта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на длину остановки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на длину остановки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на переходах, имеющих разметку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на ширину разметки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на ширину разметки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на переходах, не имеющих разметки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5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менее 5 м</w:t>
            </w: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33.4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Срок вывоза снега: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от остановок общественного пассажирского транспорта, наземных пешеходных переходов, с мостов и путепроводов, мест массового посещения людей (крупных торговых центров, рынков, гостиниц, вокзалов, театров и т.д.), въездов на территории больниц и других социально значимых объектов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течение суток после окончания снегопада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течение суток после окончания снегопада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с улиц и проездов (обеспечивающий безопасность дорожного движения)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течение 3 суток после окончания снегопада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течение 3 суток после окончания снегопада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с остальных территорий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пяти суток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окончания снегопада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пяти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суток после окончания снегопада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33.5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Время на обработку </w:t>
            </w:r>
            <w:proofErr w:type="spellStart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противогололедными</w:t>
            </w:r>
            <w:proofErr w:type="spellEnd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материалами всей площади тротуаров и др. пешеходных зон в период снегопадов и гололеда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4 часов с начала снегопада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4 часов с начала снегопада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33.6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Время обработки </w:t>
            </w:r>
            <w:proofErr w:type="spellStart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противогололедными</w:t>
            </w:r>
            <w:proofErr w:type="spellEnd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материалами полосы движения пешеходов (лестничных сходов) при оповещении о гололеде или возможности его возникновения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течение 2 часов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течение 2 часов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33.7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Время на очистку и обработку от снега и наледи (до твердого покрытия) </w:t>
            </w:r>
            <w:proofErr w:type="spellStart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внутридворовых</w:t>
            </w:r>
            <w:proofErr w:type="spellEnd"/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 проездов, контейнерных площадок (кроме контейнерных площадок, расположенных на дорогах общего пользования), подъездных путей к ним, тротуаров и других пешеходных зон, имеющих усовершенствованное покрытие (асфальт, бетон, тротуарная плитка)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12 часов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не более 12 часов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уборочных работ в летнее время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Период летней уборки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 1 апреля по 31 октября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с 1 апреля по 31 октября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Лица, обязанные организовывать и/или производить работы по уборке и содержанию территорий и иных объектов и элементов благоустройства, расположенных на территории Московской области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35.1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При производстве работ по уборке и содержанию территории размер прилегающей территории определяется: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для мест производства земляных, строительных, дорожно-ремонтных работ, работ по ремонту инженерных сетей и коммуникаций, фасадов и иных элементов строений, зданий и сооружений, установки средств размещения информации, рекламных конструкций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 м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для мест временной уличной торговли, территорий, прилегающих к объектам торговли (торговые павильоны, торговые комплексы, палатки, киоски и т.п.)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 м</w:t>
            </w:r>
          </w:p>
        </w:tc>
        <w:tc>
          <w:tcPr>
            <w:tcW w:w="2568" w:type="dxa"/>
          </w:tcPr>
          <w:p w:rsidR="00F9537B" w:rsidRPr="0086671D" w:rsidRDefault="00E70264" w:rsidP="00E702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992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F9537B" w:rsidRPr="0043599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- для территории автозаправочных станций, станций технического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обслуживания, мест мойки автотранспорта, автозаправочных комплексов, рынков, торговых и развлекательных центров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</w:t>
            </w:r>
          </w:p>
        </w:tc>
        <w:tc>
          <w:tcPr>
            <w:tcW w:w="2568" w:type="dxa"/>
          </w:tcPr>
          <w:p w:rsidR="00F9537B" w:rsidRPr="0086671D" w:rsidRDefault="00E70264" w:rsidP="00E702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992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F9537B" w:rsidRPr="004359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для территорий юридических лиц (индивидуальных предпринимателей), физических лиц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 м</w:t>
            </w:r>
          </w:p>
        </w:tc>
        <w:tc>
          <w:tcPr>
            <w:tcW w:w="2568" w:type="dxa"/>
          </w:tcPr>
          <w:p w:rsidR="00F9537B" w:rsidRPr="0086671D" w:rsidRDefault="00E70264" w:rsidP="00E702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992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F9537B" w:rsidRPr="004359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для частного домовладения, хозяйственных строений и сооружений, ограждений и прилегающей территории со стороны дорог, улиц (переулков, проходов, проездов)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5 м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для благоустройства и содержания родников и водных источников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30 м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30 м</w:t>
            </w:r>
          </w:p>
        </w:tc>
      </w:tr>
      <w:tr w:rsidR="00F9537B" w:rsidRPr="0086671D" w:rsidTr="00A70874">
        <w:tc>
          <w:tcPr>
            <w:tcW w:w="907" w:type="dxa"/>
          </w:tcPr>
          <w:p w:rsidR="00F9537B" w:rsidRPr="0086671D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Участие собственников (правообладателей) зданий (помещений в них) и сооружений в благоустройстве прилегающих территорий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 w:val="restart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36.1</w:t>
            </w: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Размер прилегающей территории, бремя содержания которой несут собственники объектов капитального строительства (помещений в них):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- если границы земельного участка сформированы в соответствии с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действующим законодательством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пределах сформированных границ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земельных участков, а также 5 метров от границ земельных участков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пределах сформированных </w:t>
            </w:r>
            <w:r w:rsidRPr="00866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границ земельных участков, а также 5 метров от границ земельных участков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если границы земельного участка установлены землеустроительной или технической документацией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пределах границ земельного участка, установленного землеустроительной или технической документацией, а также 5 метров от границ земельных участков</w:t>
            </w:r>
          </w:p>
        </w:tc>
        <w:tc>
          <w:tcPr>
            <w:tcW w:w="2568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в пределах границ земельного участка, установленного землеустроительной или технической документацией, а также 5 метров от границ земельных участков</w:t>
            </w:r>
          </w:p>
        </w:tc>
      </w:tr>
      <w:tr w:rsidR="00F9537B" w:rsidRPr="0086671D" w:rsidTr="00A70874">
        <w:tc>
          <w:tcPr>
            <w:tcW w:w="907" w:type="dxa"/>
            <w:vMerge/>
          </w:tcPr>
          <w:p w:rsidR="00F9537B" w:rsidRPr="0086671D" w:rsidRDefault="00F9537B" w:rsidP="00F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6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- если границы земельного участка не сформированы в соответствии с действующим законодательством, не установлены землеустроительной или технической документацией</w:t>
            </w:r>
          </w:p>
        </w:tc>
        <w:tc>
          <w:tcPr>
            <w:tcW w:w="3121" w:type="dxa"/>
          </w:tcPr>
          <w:p w:rsidR="00F9537B" w:rsidRPr="0086671D" w:rsidRDefault="00F9537B" w:rsidP="00F953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671D">
              <w:rPr>
                <w:rFonts w:ascii="Times New Roman" w:hAnsi="Times New Roman" w:cs="Times New Roman"/>
                <w:sz w:val="28"/>
                <w:szCs w:val="28"/>
              </w:rPr>
              <w:t>30 метров от границ объектов капитального строительства, если иное расстояние прилегающей территории не установлено органом местного самоуправления</w:t>
            </w:r>
          </w:p>
        </w:tc>
        <w:tc>
          <w:tcPr>
            <w:tcW w:w="2568" w:type="dxa"/>
          </w:tcPr>
          <w:p w:rsidR="00F9537B" w:rsidRPr="0086671D" w:rsidRDefault="00C93E7C" w:rsidP="00C93E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992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F9537B" w:rsidRPr="00435992">
              <w:rPr>
                <w:rFonts w:ascii="Times New Roman" w:hAnsi="Times New Roman" w:cs="Times New Roman"/>
                <w:sz w:val="28"/>
                <w:szCs w:val="28"/>
              </w:rPr>
              <w:t>метров от границ объектов капитального строительства</w:t>
            </w:r>
            <w:r w:rsidR="009B34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3441" w:rsidRPr="0086671D">
              <w:rPr>
                <w:rFonts w:ascii="Times New Roman" w:hAnsi="Times New Roman" w:cs="Times New Roman"/>
                <w:sz w:val="28"/>
                <w:szCs w:val="28"/>
              </w:rPr>
              <w:t xml:space="preserve"> если иное расстояние прилегающей территории не установлено органом местного самоуправления</w:t>
            </w:r>
          </w:p>
        </w:tc>
      </w:tr>
    </w:tbl>
    <w:p w:rsidR="00524DE3" w:rsidRDefault="00524DE3">
      <w:pPr>
        <w:rPr>
          <w:rFonts w:ascii="Times New Roman" w:hAnsi="Times New Roman" w:cs="Times New Roman"/>
          <w:sz w:val="28"/>
          <w:szCs w:val="28"/>
        </w:rPr>
      </w:pPr>
    </w:p>
    <w:p w:rsidR="00524DE3" w:rsidRPr="00524DE3" w:rsidRDefault="00524DE3" w:rsidP="00524DE3">
      <w:pPr>
        <w:rPr>
          <w:rFonts w:ascii="Times New Roman" w:hAnsi="Times New Roman" w:cs="Times New Roman"/>
          <w:sz w:val="28"/>
          <w:szCs w:val="28"/>
        </w:rPr>
      </w:pPr>
    </w:p>
    <w:p w:rsidR="00524DE3" w:rsidRPr="00524DE3" w:rsidRDefault="00524DE3" w:rsidP="00524DE3">
      <w:pPr>
        <w:rPr>
          <w:rFonts w:ascii="Times New Roman" w:hAnsi="Times New Roman" w:cs="Times New Roman"/>
          <w:sz w:val="28"/>
          <w:szCs w:val="28"/>
        </w:rPr>
      </w:pPr>
    </w:p>
    <w:p w:rsidR="00524DE3" w:rsidRPr="00524DE3" w:rsidRDefault="00524DE3" w:rsidP="00524DE3">
      <w:pPr>
        <w:rPr>
          <w:rFonts w:ascii="Times New Roman" w:hAnsi="Times New Roman" w:cs="Times New Roman"/>
          <w:sz w:val="28"/>
          <w:szCs w:val="28"/>
        </w:rPr>
      </w:pPr>
    </w:p>
    <w:p w:rsidR="00524DE3" w:rsidRDefault="00524DE3" w:rsidP="00524DE3">
      <w:pPr>
        <w:rPr>
          <w:rFonts w:ascii="Times New Roman" w:hAnsi="Times New Roman" w:cs="Times New Roman"/>
          <w:sz w:val="28"/>
          <w:szCs w:val="28"/>
        </w:rPr>
      </w:pPr>
    </w:p>
    <w:p w:rsidR="00BB0ECE" w:rsidRPr="00524DE3" w:rsidRDefault="00BB0ECE" w:rsidP="00524DE3">
      <w:pPr>
        <w:rPr>
          <w:rFonts w:ascii="Times New Roman" w:hAnsi="Times New Roman" w:cs="Times New Roman"/>
          <w:sz w:val="28"/>
          <w:szCs w:val="28"/>
        </w:rPr>
        <w:sectPr w:rsidR="00BB0ECE" w:rsidRPr="00524DE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3080A" w:rsidRPr="0086671D" w:rsidRDefault="0013080A" w:rsidP="00524D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3080A" w:rsidRPr="0086671D" w:rsidSect="0086671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CE"/>
    <w:rsid w:val="000024A0"/>
    <w:rsid w:val="00016084"/>
    <w:rsid w:val="00027951"/>
    <w:rsid w:val="000322AC"/>
    <w:rsid w:val="0006346E"/>
    <w:rsid w:val="00097024"/>
    <w:rsid w:val="000A4C6D"/>
    <w:rsid w:val="000A4D56"/>
    <w:rsid w:val="000A6C81"/>
    <w:rsid w:val="000C37B2"/>
    <w:rsid w:val="000F3983"/>
    <w:rsid w:val="00126C11"/>
    <w:rsid w:val="0013080A"/>
    <w:rsid w:val="001535E6"/>
    <w:rsid w:val="001A6213"/>
    <w:rsid w:val="001E424C"/>
    <w:rsid w:val="0020015B"/>
    <w:rsid w:val="00202D33"/>
    <w:rsid w:val="00226595"/>
    <w:rsid w:val="002812E3"/>
    <w:rsid w:val="00287CCB"/>
    <w:rsid w:val="002A4D4C"/>
    <w:rsid w:val="002B43EC"/>
    <w:rsid w:val="002C5978"/>
    <w:rsid w:val="002D1D4E"/>
    <w:rsid w:val="002E3F0F"/>
    <w:rsid w:val="003140D8"/>
    <w:rsid w:val="0031478D"/>
    <w:rsid w:val="0032497E"/>
    <w:rsid w:val="0036011B"/>
    <w:rsid w:val="00364B72"/>
    <w:rsid w:val="003772EC"/>
    <w:rsid w:val="003918CC"/>
    <w:rsid w:val="003A1687"/>
    <w:rsid w:val="003B4975"/>
    <w:rsid w:val="003B4C4B"/>
    <w:rsid w:val="003B6052"/>
    <w:rsid w:val="003B7A67"/>
    <w:rsid w:val="003C7EDB"/>
    <w:rsid w:val="003D2450"/>
    <w:rsid w:val="003F5BF7"/>
    <w:rsid w:val="00435992"/>
    <w:rsid w:val="00446151"/>
    <w:rsid w:val="00456A59"/>
    <w:rsid w:val="00457430"/>
    <w:rsid w:val="00457EEA"/>
    <w:rsid w:val="00484665"/>
    <w:rsid w:val="00491C09"/>
    <w:rsid w:val="004B122E"/>
    <w:rsid w:val="004C4ED3"/>
    <w:rsid w:val="004F53E1"/>
    <w:rsid w:val="004F78CB"/>
    <w:rsid w:val="004F7FE5"/>
    <w:rsid w:val="00510E1D"/>
    <w:rsid w:val="00524DE3"/>
    <w:rsid w:val="00526312"/>
    <w:rsid w:val="0054138D"/>
    <w:rsid w:val="00561F0B"/>
    <w:rsid w:val="00576C40"/>
    <w:rsid w:val="005800E8"/>
    <w:rsid w:val="00592AC3"/>
    <w:rsid w:val="00597C16"/>
    <w:rsid w:val="005A18DB"/>
    <w:rsid w:val="005A38AB"/>
    <w:rsid w:val="005D7644"/>
    <w:rsid w:val="00607669"/>
    <w:rsid w:val="006079BE"/>
    <w:rsid w:val="006167AD"/>
    <w:rsid w:val="0062089A"/>
    <w:rsid w:val="00626581"/>
    <w:rsid w:val="00645392"/>
    <w:rsid w:val="00675BE9"/>
    <w:rsid w:val="006A5F36"/>
    <w:rsid w:val="006D64F4"/>
    <w:rsid w:val="006F16BC"/>
    <w:rsid w:val="0070333D"/>
    <w:rsid w:val="00720274"/>
    <w:rsid w:val="007317AC"/>
    <w:rsid w:val="00755543"/>
    <w:rsid w:val="007707B4"/>
    <w:rsid w:val="00773CC6"/>
    <w:rsid w:val="00776683"/>
    <w:rsid w:val="007B3845"/>
    <w:rsid w:val="007B62FF"/>
    <w:rsid w:val="007B6C30"/>
    <w:rsid w:val="007D1CD8"/>
    <w:rsid w:val="007F7FF2"/>
    <w:rsid w:val="00807A84"/>
    <w:rsid w:val="00812CDE"/>
    <w:rsid w:val="00816A1F"/>
    <w:rsid w:val="0082098A"/>
    <w:rsid w:val="0084038E"/>
    <w:rsid w:val="008511E1"/>
    <w:rsid w:val="00862101"/>
    <w:rsid w:val="0086671D"/>
    <w:rsid w:val="00872F86"/>
    <w:rsid w:val="008769B2"/>
    <w:rsid w:val="008F282D"/>
    <w:rsid w:val="008F2A9D"/>
    <w:rsid w:val="00916914"/>
    <w:rsid w:val="00923C37"/>
    <w:rsid w:val="00935B86"/>
    <w:rsid w:val="0094187B"/>
    <w:rsid w:val="00956E2B"/>
    <w:rsid w:val="009656CC"/>
    <w:rsid w:val="00990477"/>
    <w:rsid w:val="009B2880"/>
    <w:rsid w:val="009B3441"/>
    <w:rsid w:val="009C3D89"/>
    <w:rsid w:val="009C797D"/>
    <w:rsid w:val="009D4235"/>
    <w:rsid w:val="00A12ACD"/>
    <w:rsid w:val="00A15085"/>
    <w:rsid w:val="00A27E36"/>
    <w:rsid w:val="00A41A7F"/>
    <w:rsid w:val="00A51F46"/>
    <w:rsid w:val="00A65913"/>
    <w:rsid w:val="00A67B52"/>
    <w:rsid w:val="00A70874"/>
    <w:rsid w:val="00A87AD1"/>
    <w:rsid w:val="00AA780F"/>
    <w:rsid w:val="00AB48DD"/>
    <w:rsid w:val="00AB4FE4"/>
    <w:rsid w:val="00AE5982"/>
    <w:rsid w:val="00AF735C"/>
    <w:rsid w:val="00B11954"/>
    <w:rsid w:val="00B139AB"/>
    <w:rsid w:val="00B375A3"/>
    <w:rsid w:val="00B869C4"/>
    <w:rsid w:val="00B95D05"/>
    <w:rsid w:val="00BB0ECE"/>
    <w:rsid w:val="00BB3634"/>
    <w:rsid w:val="00BE32CA"/>
    <w:rsid w:val="00C045DA"/>
    <w:rsid w:val="00C413E6"/>
    <w:rsid w:val="00C53503"/>
    <w:rsid w:val="00C76843"/>
    <w:rsid w:val="00C93E7C"/>
    <w:rsid w:val="00C96E92"/>
    <w:rsid w:val="00CF576A"/>
    <w:rsid w:val="00D006A9"/>
    <w:rsid w:val="00D30853"/>
    <w:rsid w:val="00D33EEA"/>
    <w:rsid w:val="00D37413"/>
    <w:rsid w:val="00D632D0"/>
    <w:rsid w:val="00D72704"/>
    <w:rsid w:val="00DD794A"/>
    <w:rsid w:val="00DE3458"/>
    <w:rsid w:val="00DE64AF"/>
    <w:rsid w:val="00E106DB"/>
    <w:rsid w:val="00E70264"/>
    <w:rsid w:val="00EA2951"/>
    <w:rsid w:val="00EE607E"/>
    <w:rsid w:val="00F309E8"/>
    <w:rsid w:val="00F343A9"/>
    <w:rsid w:val="00F62B77"/>
    <w:rsid w:val="00F67576"/>
    <w:rsid w:val="00F9537B"/>
    <w:rsid w:val="00F95DC2"/>
    <w:rsid w:val="00FA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E4F5B-7DF2-4FC2-9970-A64ACBE8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0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B0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0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0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0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B0E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65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8079BB22A90FC58189DEF01AE12EB658DAD1717B93A96024B7BCF050OF4DJ" TargetMode="External"/><Relationship Id="rId5" Type="http://schemas.openxmlformats.org/officeDocument/2006/relationships/hyperlink" Target="consultantplus://offline/ref=7A8079BB22A90FC58189DEF01AE12EB658DAD1717B93A96024B7BCF050OF4DJ" TargetMode="External"/><Relationship Id="rId4" Type="http://schemas.openxmlformats.org/officeDocument/2006/relationships/hyperlink" Target="consultantplus://offline/ref=7A8079BB22A90FC58189DFFE0FE12EB658DFD37D769AA96024B7BCF050OF4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7107D166</Template>
  <TotalTime>0</TotalTime>
  <Pages>67</Pages>
  <Words>18171</Words>
  <Characters>103578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В. Веселов</dc:creator>
  <cp:lastModifiedBy>Куликова Кира Александровна</cp:lastModifiedBy>
  <cp:revision>2</cp:revision>
  <dcterms:created xsi:type="dcterms:W3CDTF">2017-10-23T11:51:00Z</dcterms:created>
  <dcterms:modified xsi:type="dcterms:W3CDTF">2017-10-23T11:51:00Z</dcterms:modified>
</cp:coreProperties>
</file>