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9E" w:rsidRPr="0062429E" w:rsidRDefault="0062429E" w:rsidP="0062429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ТЕРРИТОРИАЛЬНАЯ ИЗБИРАТЕЛЬНАЯ КОМИССИЯ</w:t>
      </w:r>
    </w:p>
    <w:p w:rsidR="0062429E" w:rsidRPr="0062429E" w:rsidRDefault="0062429E" w:rsidP="0062429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ВОСКРЕСЕНСКОГО РАЙОНА</w:t>
      </w:r>
    </w:p>
    <w:p w:rsidR="0062429E" w:rsidRDefault="0062429E" w:rsidP="0062429E">
      <w:pPr>
        <w:spacing w:before="0" w:after="0"/>
        <w:jc w:val="center"/>
        <w:rPr>
          <w:sz w:val="28"/>
          <w:szCs w:val="28"/>
        </w:rPr>
      </w:pPr>
      <w:r w:rsidRPr="0062429E">
        <w:rPr>
          <w:sz w:val="28"/>
          <w:szCs w:val="28"/>
        </w:rPr>
        <w:t>РЕШЕНИЕ</w:t>
      </w:r>
    </w:p>
    <w:p w:rsidR="0062429E" w:rsidRPr="0062429E" w:rsidRDefault="0062429E" w:rsidP="0062429E">
      <w:pPr>
        <w:spacing w:before="0" w:after="0"/>
        <w:jc w:val="center"/>
        <w:rPr>
          <w:sz w:val="28"/>
          <w:szCs w:val="28"/>
        </w:rPr>
      </w:pPr>
    </w:p>
    <w:p w:rsidR="0062429E" w:rsidRDefault="0062429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C57CEA">
        <w:rPr>
          <w:sz w:val="28"/>
          <w:szCs w:val="28"/>
          <w:u w:val="single"/>
        </w:rPr>
        <w:t>№ 24</w:t>
      </w:r>
      <w:r w:rsidRPr="00804394">
        <w:rPr>
          <w:sz w:val="28"/>
          <w:szCs w:val="28"/>
          <w:u w:val="single"/>
        </w:rPr>
        <w:t>/</w:t>
      </w:r>
      <w:r w:rsidR="00C57CEA">
        <w:rPr>
          <w:sz w:val="28"/>
          <w:szCs w:val="28"/>
          <w:u w:val="single"/>
        </w:rPr>
        <w:t>328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57CEA">
        <w:rPr>
          <w:sz w:val="28"/>
          <w:szCs w:val="28"/>
          <w:u w:val="single"/>
        </w:rPr>
        <w:t>от 29</w:t>
      </w:r>
      <w:r w:rsidR="00EF46B3">
        <w:rPr>
          <w:sz w:val="28"/>
          <w:szCs w:val="28"/>
          <w:u w:val="single"/>
        </w:rPr>
        <w:t>.0</w:t>
      </w:r>
      <w:r w:rsidR="00C57CE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C57CEA">
        <w:rPr>
          <w:b/>
          <w:sz w:val="28"/>
          <w:szCs w:val="28"/>
        </w:rPr>
        <w:t>Карасевой О.Н.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C57CEA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C57CEA">
        <w:t>90</w:t>
      </w:r>
      <w:r>
        <w:t xml:space="preserve"> с правом решающего голоса</w:t>
      </w:r>
      <w:r w:rsidR="00C57CEA">
        <w:t xml:space="preserve"> Карасевой О.Н.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C57CEA">
        <w:rPr>
          <w:i w:val="0"/>
        </w:rPr>
        <w:t>90</w:t>
      </w:r>
      <w:r>
        <w:rPr>
          <w:i w:val="0"/>
        </w:rPr>
        <w:t xml:space="preserve"> с правом решающего голоса</w:t>
      </w:r>
      <w:r w:rsidR="00C57CEA">
        <w:rPr>
          <w:i w:val="0"/>
        </w:rPr>
        <w:t xml:space="preserve"> Карасевой Ольги Николаевны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C57CEA">
        <w:rPr>
          <w:i w:val="0"/>
        </w:rPr>
        <w:t>90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07AAD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2429E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02" w:rsidRDefault="00E416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41602" w:rsidRDefault="00E416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02" w:rsidRDefault="00E416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41602" w:rsidRDefault="00E416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854C0"/>
    <w:rsid w:val="00094394"/>
    <w:rsid w:val="000A18EA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62A83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29E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57CEA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1602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5AEF8-5C9B-4A31-A6A2-55DBA4C6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D35B-D534-46CE-A788-5DB82913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634BBE8F</Template>
  <TotalTime>284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33</cp:revision>
  <cp:lastPrinted>2016-09-29T12:01:00Z</cp:lastPrinted>
  <dcterms:created xsi:type="dcterms:W3CDTF">2012-01-26T09:23:00Z</dcterms:created>
  <dcterms:modified xsi:type="dcterms:W3CDTF">2016-11-18T09:01:00Z</dcterms:modified>
</cp:coreProperties>
</file>