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F" w:rsidRDefault="005F6CBF" w:rsidP="005F6CBF">
      <w:pPr>
        <w:spacing w:line="276" w:lineRule="auto"/>
        <w:rPr>
          <w:b/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ОКРУЖНАЯ ИЗБИРАТЕЛЬНАЯ КОМИССИЯ </w:t>
      </w:r>
      <w:r w:rsidR="006D0DF5">
        <w:rPr>
          <w:b/>
          <w:color w:val="000000"/>
          <w:lang w:eastAsia="en-US"/>
        </w:rPr>
        <w:t>ВОСКРЕСЕНСКОГО ОДНОМАНДАТНОГО</w:t>
      </w:r>
      <w:r>
        <w:rPr>
          <w:b/>
          <w:color w:val="000000"/>
          <w:lang w:eastAsia="en-US"/>
        </w:rPr>
        <w:t xml:space="preserve"> ИЗБИРАТЕЛЬНОГО ОКРУГА № 2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bookmarkStart w:id="0" w:name="_GoBack"/>
      <w:bookmarkEnd w:id="0"/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</w:t>
      </w:r>
      <w:r w:rsidR="005A19F6">
        <w:rPr>
          <w:u w:val="single"/>
        </w:rPr>
        <w:t>26</w:t>
      </w:r>
      <w:r w:rsidR="005F6CBF">
        <w:rPr>
          <w:u w:val="single"/>
        </w:rPr>
        <w:t>.0</w:t>
      </w:r>
      <w:r w:rsidR="00451CF0">
        <w:rPr>
          <w:u w:val="single"/>
        </w:rPr>
        <w:t>9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5A19F6">
        <w:rPr>
          <w:u w:val="single"/>
        </w:rPr>
        <w:t>26</w:t>
      </w:r>
      <w:r w:rsidR="006A2467" w:rsidRPr="006D3AE0">
        <w:rPr>
          <w:u w:val="single"/>
        </w:rPr>
        <w:t>/</w:t>
      </w:r>
      <w:r w:rsidR="000E1DF5">
        <w:rPr>
          <w:u w:val="single"/>
        </w:rPr>
        <w:t>80</w:t>
      </w:r>
    </w:p>
    <w:p w:rsidR="006D3AE0" w:rsidRDefault="006D3AE0" w:rsidP="003C2803">
      <w:pPr>
        <w:rPr>
          <w:b/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19397B" w:rsidTr="00E01E53">
        <w:tc>
          <w:tcPr>
            <w:tcW w:w="9781" w:type="dxa"/>
          </w:tcPr>
          <w:p w:rsidR="0019397B" w:rsidRDefault="0019397B" w:rsidP="0019397B">
            <w:pPr>
              <w:spacing w:line="360" w:lineRule="auto"/>
              <w:jc w:val="right"/>
            </w:pPr>
          </w:p>
        </w:tc>
      </w:tr>
      <w:tr w:rsidR="0019397B" w:rsidTr="00E01E53">
        <w:tc>
          <w:tcPr>
            <w:tcW w:w="9781" w:type="dxa"/>
            <w:hideMark/>
          </w:tcPr>
          <w:p w:rsidR="0019397B" w:rsidRDefault="0019397B" w:rsidP="0019397B">
            <w:pPr>
              <w:spacing w:line="360" w:lineRule="auto"/>
              <w:rPr>
                <w:vertAlign w:val="superscript"/>
              </w:rPr>
            </w:pPr>
          </w:p>
        </w:tc>
      </w:tr>
    </w:tbl>
    <w:p w:rsidR="00883301" w:rsidRDefault="005A19F6" w:rsidP="005A19F6">
      <w:pPr>
        <w:rPr>
          <w:b/>
        </w:rPr>
      </w:pPr>
      <w:r>
        <w:rPr>
          <w:b/>
        </w:rPr>
        <w:t xml:space="preserve">О </w:t>
      </w:r>
      <w:r w:rsidR="00883301">
        <w:rPr>
          <w:b/>
        </w:rPr>
        <w:t>регистрации Мазурова Алексея Борисовича депутатом Московской областной Думы по Воскресенскому</w:t>
      </w:r>
    </w:p>
    <w:p w:rsidR="00883301" w:rsidRDefault="00883301" w:rsidP="005A19F6">
      <w:pPr>
        <w:rPr>
          <w:b/>
        </w:rPr>
      </w:pPr>
      <w:r>
        <w:rPr>
          <w:b/>
        </w:rPr>
        <w:t xml:space="preserve"> одномандатному избирательному округу №2</w:t>
      </w:r>
    </w:p>
    <w:p w:rsidR="005A19F6" w:rsidRDefault="005A19F6" w:rsidP="005A19F6">
      <w:pPr>
        <w:rPr>
          <w:b/>
        </w:rPr>
      </w:pPr>
    </w:p>
    <w:p w:rsidR="00883301" w:rsidRPr="0075342E" w:rsidRDefault="00883301" w:rsidP="00883301">
      <w:pPr>
        <w:pStyle w:val="a6"/>
        <w:spacing w:line="360" w:lineRule="auto"/>
        <w:ind w:firstLine="709"/>
        <w:rPr>
          <w:rFonts w:eastAsiaTheme="minorHAnsi"/>
          <w:lang w:eastAsia="en-US"/>
        </w:rPr>
      </w:pPr>
      <w:r>
        <w:t xml:space="preserve">Руководствуясь ч. 6 ст. 59 Закона Московской области «О выборах депутатов Московской областной думы» окружная избирательная комиссия </w:t>
      </w:r>
    </w:p>
    <w:p w:rsidR="005A19F6" w:rsidRPr="0075342E" w:rsidRDefault="005A19F6" w:rsidP="005A19F6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</w:t>
      </w:r>
      <w:r w:rsidRPr="0075342E">
        <w:rPr>
          <w:rFonts w:eastAsiaTheme="minorHAnsi"/>
          <w:b/>
          <w:lang w:eastAsia="en-US"/>
        </w:rPr>
        <w:t>РЕШИЛА:</w:t>
      </w:r>
    </w:p>
    <w:p w:rsidR="005A19F6" w:rsidRDefault="00883301" w:rsidP="00883301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Зарегистрировать Мазурова Алексея Борисовича депутатом Московской областной Думы, избранным по Воскресенскому одномандатному избирательному округу №2.</w:t>
      </w:r>
    </w:p>
    <w:p w:rsidR="00883301" w:rsidRDefault="00883301" w:rsidP="00883301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Выдать Мазурову Алексею Борисовичу удостоверение установленного образца.</w:t>
      </w:r>
    </w:p>
    <w:p w:rsidR="00883301" w:rsidRPr="006D0DF5" w:rsidRDefault="00883301" w:rsidP="00883301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Направить настоящее решение в Избирательную комиссию Московской области.</w:t>
      </w:r>
    </w:p>
    <w:p w:rsidR="005A19F6" w:rsidRPr="006D0DF5" w:rsidRDefault="005A19F6" w:rsidP="005A19F6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 w:rsidRPr="006D0DF5">
        <w:rPr>
          <w:rFonts w:eastAsiaTheme="minorHAnsi"/>
          <w:lang w:eastAsia="en-US"/>
        </w:rPr>
        <w:t>Контроль за исполнением настоящего решения</w:t>
      </w:r>
      <w:r>
        <w:rPr>
          <w:rFonts w:eastAsiaTheme="minorHAnsi"/>
          <w:lang w:eastAsia="en-US"/>
        </w:rPr>
        <w:t xml:space="preserve"> возложить на председателя окружной избирательной комиссии Воскресенского одномандатного избирательного округа №2 </w:t>
      </w:r>
      <w:r w:rsidRPr="006D0DF5">
        <w:rPr>
          <w:rFonts w:eastAsiaTheme="minorHAnsi"/>
          <w:lang w:eastAsia="en-US"/>
        </w:rPr>
        <w:t xml:space="preserve"> Седову Н.С.</w:t>
      </w:r>
    </w:p>
    <w:p w:rsidR="005A19F6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883301" w:rsidRPr="00415228" w:rsidRDefault="00883301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     Н.С. Седова</w:t>
      </w:r>
    </w:p>
    <w:p w:rsidR="005A19F6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Pr="00415228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5A19F6" w:rsidP="00466798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  Л.Н Неклюдова</w:t>
      </w:r>
    </w:p>
    <w:sectPr w:rsidR="002E51A7" w:rsidSect="00466798">
      <w:headerReference w:type="even" r:id="rId7"/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D5" w:rsidRDefault="00CC3ED5" w:rsidP="00880A68">
      <w:r>
        <w:separator/>
      </w:r>
    </w:p>
  </w:endnote>
  <w:endnote w:type="continuationSeparator" w:id="0">
    <w:p w:rsidR="00CC3ED5" w:rsidRDefault="00CC3ED5" w:rsidP="008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D5" w:rsidRDefault="00CC3ED5" w:rsidP="00880A68">
      <w:r>
        <w:separator/>
      </w:r>
    </w:p>
  </w:footnote>
  <w:footnote w:type="continuationSeparator" w:id="0">
    <w:p w:rsidR="00CC3ED5" w:rsidRDefault="00CC3ED5" w:rsidP="0088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Default="00F51F9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6758"/>
    <w:multiLevelType w:val="hybridMultilevel"/>
    <w:tmpl w:val="DA4413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5D5335"/>
    <w:multiLevelType w:val="hybridMultilevel"/>
    <w:tmpl w:val="950E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53E"/>
    <w:multiLevelType w:val="hybridMultilevel"/>
    <w:tmpl w:val="77149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3563"/>
    <w:multiLevelType w:val="hybridMultilevel"/>
    <w:tmpl w:val="38C8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0B"/>
    <w:rsid w:val="00001ED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0C97"/>
    <w:rsid w:val="000D2B30"/>
    <w:rsid w:val="000E1DF5"/>
    <w:rsid w:val="000E5E58"/>
    <w:rsid w:val="00102A00"/>
    <w:rsid w:val="00106F72"/>
    <w:rsid w:val="00112D37"/>
    <w:rsid w:val="00121F83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12F3"/>
    <w:rsid w:val="00183F2A"/>
    <w:rsid w:val="001929E7"/>
    <w:rsid w:val="0019397B"/>
    <w:rsid w:val="00197506"/>
    <w:rsid w:val="001A0E27"/>
    <w:rsid w:val="001A6F0B"/>
    <w:rsid w:val="001B5D22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3FBA"/>
    <w:rsid w:val="0029787F"/>
    <w:rsid w:val="002A15AC"/>
    <w:rsid w:val="002B76AB"/>
    <w:rsid w:val="002C1329"/>
    <w:rsid w:val="002E51A7"/>
    <w:rsid w:val="002E6936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5AAE"/>
    <w:rsid w:val="003967B1"/>
    <w:rsid w:val="003971EB"/>
    <w:rsid w:val="003B383F"/>
    <w:rsid w:val="003B4989"/>
    <w:rsid w:val="003B68FF"/>
    <w:rsid w:val="003C2803"/>
    <w:rsid w:val="003C5B0C"/>
    <w:rsid w:val="003D50A1"/>
    <w:rsid w:val="003E25A7"/>
    <w:rsid w:val="003E4510"/>
    <w:rsid w:val="003E4812"/>
    <w:rsid w:val="003E524A"/>
    <w:rsid w:val="003E616E"/>
    <w:rsid w:val="003F03D3"/>
    <w:rsid w:val="003F573C"/>
    <w:rsid w:val="004145DB"/>
    <w:rsid w:val="00415228"/>
    <w:rsid w:val="00420B40"/>
    <w:rsid w:val="0042142A"/>
    <w:rsid w:val="00426715"/>
    <w:rsid w:val="00431542"/>
    <w:rsid w:val="00450F8A"/>
    <w:rsid w:val="00451CF0"/>
    <w:rsid w:val="004529AC"/>
    <w:rsid w:val="00455470"/>
    <w:rsid w:val="00462EE9"/>
    <w:rsid w:val="004642B9"/>
    <w:rsid w:val="00466798"/>
    <w:rsid w:val="004745CF"/>
    <w:rsid w:val="0048430B"/>
    <w:rsid w:val="00487335"/>
    <w:rsid w:val="00496B9E"/>
    <w:rsid w:val="004B45A9"/>
    <w:rsid w:val="004C37EB"/>
    <w:rsid w:val="004C3AA4"/>
    <w:rsid w:val="004C3F73"/>
    <w:rsid w:val="004D07FA"/>
    <w:rsid w:val="004D50E1"/>
    <w:rsid w:val="004D62A7"/>
    <w:rsid w:val="004E1A92"/>
    <w:rsid w:val="004E5D2C"/>
    <w:rsid w:val="00513423"/>
    <w:rsid w:val="00513B76"/>
    <w:rsid w:val="00537356"/>
    <w:rsid w:val="0054084A"/>
    <w:rsid w:val="0054120E"/>
    <w:rsid w:val="0054552F"/>
    <w:rsid w:val="00547AC5"/>
    <w:rsid w:val="00550F9F"/>
    <w:rsid w:val="00552E39"/>
    <w:rsid w:val="005638E4"/>
    <w:rsid w:val="00570E5C"/>
    <w:rsid w:val="00583B55"/>
    <w:rsid w:val="005902B2"/>
    <w:rsid w:val="00591B74"/>
    <w:rsid w:val="0059248A"/>
    <w:rsid w:val="005934B5"/>
    <w:rsid w:val="005A19F6"/>
    <w:rsid w:val="005A1C0A"/>
    <w:rsid w:val="005C35F2"/>
    <w:rsid w:val="005C79FB"/>
    <w:rsid w:val="005D1816"/>
    <w:rsid w:val="005D35C7"/>
    <w:rsid w:val="005D4A9B"/>
    <w:rsid w:val="005E6261"/>
    <w:rsid w:val="005F0342"/>
    <w:rsid w:val="005F4721"/>
    <w:rsid w:val="005F6CBF"/>
    <w:rsid w:val="00622572"/>
    <w:rsid w:val="006243BD"/>
    <w:rsid w:val="006463E7"/>
    <w:rsid w:val="0066359E"/>
    <w:rsid w:val="00672189"/>
    <w:rsid w:val="006A2467"/>
    <w:rsid w:val="006A3BCB"/>
    <w:rsid w:val="006B1846"/>
    <w:rsid w:val="006B2202"/>
    <w:rsid w:val="006B7BF0"/>
    <w:rsid w:val="006C2A0D"/>
    <w:rsid w:val="006D0DF5"/>
    <w:rsid w:val="006D3AE0"/>
    <w:rsid w:val="006D6A8B"/>
    <w:rsid w:val="006F1BFB"/>
    <w:rsid w:val="006F2308"/>
    <w:rsid w:val="006F7160"/>
    <w:rsid w:val="007013C0"/>
    <w:rsid w:val="00705C1A"/>
    <w:rsid w:val="00716206"/>
    <w:rsid w:val="0071767D"/>
    <w:rsid w:val="00720B2E"/>
    <w:rsid w:val="00724DCE"/>
    <w:rsid w:val="00734681"/>
    <w:rsid w:val="007471A2"/>
    <w:rsid w:val="0075342E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D53DA"/>
    <w:rsid w:val="007E3A64"/>
    <w:rsid w:val="007F5793"/>
    <w:rsid w:val="008066C6"/>
    <w:rsid w:val="0081443D"/>
    <w:rsid w:val="0081477A"/>
    <w:rsid w:val="00823684"/>
    <w:rsid w:val="008357FB"/>
    <w:rsid w:val="00840925"/>
    <w:rsid w:val="0084250B"/>
    <w:rsid w:val="008464C9"/>
    <w:rsid w:val="00846D60"/>
    <w:rsid w:val="0085374E"/>
    <w:rsid w:val="00854718"/>
    <w:rsid w:val="00870D64"/>
    <w:rsid w:val="00880A68"/>
    <w:rsid w:val="00883301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1552E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A51A6"/>
    <w:rsid w:val="00AA7E73"/>
    <w:rsid w:val="00AB5970"/>
    <w:rsid w:val="00AC436B"/>
    <w:rsid w:val="00AC744C"/>
    <w:rsid w:val="00AD6476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465A8"/>
    <w:rsid w:val="00B56B1D"/>
    <w:rsid w:val="00B67C71"/>
    <w:rsid w:val="00B75EF0"/>
    <w:rsid w:val="00B76EF5"/>
    <w:rsid w:val="00B82A31"/>
    <w:rsid w:val="00B83FB4"/>
    <w:rsid w:val="00B850FF"/>
    <w:rsid w:val="00B9050F"/>
    <w:rsid w:val="00BA1540"/>
    <w:rsid w:val="00BA4F9A"/>
    <w:rsid w:val="00BA7A5C"/>
    <w:rsid w:val="00BB2138"/>
    <w:rsid w:val="00BC7E46"/>
    <w:rsid w:val="00BF4048"/>
    <w:rsid w:val="00C00E2C"/>
    <w:rsid w:val="00C016C1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3ED5"/>
    <w:rsid w:val="00CC41A2"/>
    <w:rsid w:val="00CF465C"/>
    <w:rsid w:val="00D0291E"/>
    <w:rsid w:val="00D03620"/>
    <w:rsid w:val="00D03EF7"/>
    <w:rsid w:val="00D21438"/>
    <w:rsid w:val="00D22624"/>
    <w:rsid w:val="00D31B51"/>
    <w:rsid w:val="00D32508"/>
    <w:rsid w:val="00D327E4"/>
    <w:rsid w:val="00D36377"/>
    <w:rsid w:val="00D52BFD"/>
    <w:rsid w:val="00D6295D"/>
    <w:rsid w:val="00D74A4B"/>
    <w:rsid w:val="00D92626"/>
    <w:rsid w:val="00D92840"/>
    <w:rsid w:val="00D96DA0"/>
    <w:rsid w:val="00DB0124"/>
    <w:rsid w:val="00DC75C8"/>
    <w:rsid w:val="00DE2A8D"/>
    <w:rsid w:val="00DE4788"/>
    <w:rsid w:val="00DF3E8C"/>
    <w:rsid w:val="00E00864"/>
    <w:rsid w:val="00E131C9"/>
    <w:rsid w:val="00E14358"/>
    <w:rsid w:val="00E450A4"/>
    <w:rsid w:val="00E454A8"/>
    <w:rsid w:val="00E62388"/>
    <w:rsid w:val="00E67245"/>
    <w:rsid w:val="00E72DC6"/>
    <w:rsid w:val="00E8066B"/>
    <w:rsid w:val="00EA1801"/>
    <w:rsid w:val="00EA7CD7"/>
    <w:rsid w:val="00EB32D7"/>
    <w:rsid w:val="00ED7D8D"/>
    <w:rsid w:val="00EE25D3"/>
    <w:rsid w:val="00EE39C9"/>
    <w:rsid w:val="00EE5221"/>
    <w:rsid w:val="00EF35F9"/>
    <w:rsid w:val="00F0513A"/>
    <w:rsid w:val="00F13E68"/>
    <w:rsid w:val="00F237DD"/>
    <w:rsid w:val="00F23D94"/>
    <w:rsid w:val="00F246E4"/>
    <w:rsid w:val="00F42085"/>
    <w:rsid w:val="00F45D76"/>
    <w:rsid w:val="00F51F90"/>
    <w:rsid w:val="00F5517B"/>
    <w:rsid w:val="00FA0E8C"/>
    <w:rsid w:val="00FA17F0"/>
    <w:rsid w:val="00FC5236"/>
    <w:rsid w:val="00FD39E1"/>
    <w:rsid w:val="00FD7DC2"/>
    <w:rsid w:val="00FE5CDA"/>
    <w:rsid w:val="00FF13B6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959C-D450-41BE-8713-499B27D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4178D"/>
  </w:style>
  <w:style w:type="paragraph" w:styleId="ae">
    <w:name w:val="List Paragraph"/>
    <w:basedOn w:val="a"/>
    <w:uiPriority w:val="34"/>
    <w:qFormat/>
    <w:rsid w:val="006D0D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D6A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A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2">
    <w:name w:val="Style62"/>
    <w:basedOn w:val="a"/>
    <w:uiPriority w:val="99"/>
    <w:rsid w:val="0019397B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3AE7EE6D</Template>
  <TotalTime>1355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tik1</cp:lastModifiedBy>
  <cp:revision>160</cp:revision>
  <cp:lastPrinted>2016-09-27T04:59:00Z</cp:lastPrinted>
  <dcterms:created xsi:type="dcterms:W3CDTF">2016-06-05T05:12:00Z</dcterms:created>
  <dcterms:modified xsi:type="dcterms:W3CDTF">2016-11-21T08:32:00Z</dcterms:modified>
</cp:coreProperties>
</file>