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23" w:rsidRDefault="00601423" w:rsidP="00094394">
      <w:pPr>
        <w:spacing w:before="0" w:after="0"/>
        <w:rPr>
          <w:sz w:val="28"/>
          <w:szCs w:val="28"/>
          <w:u w:val="single"/>
        </w:rPr>
      </w:pPr>
    </w:p>
    <w:p w:rsidR="00601423" w:rsidRPr="00E845FD" w:rsidRDefault="00601423" w:rsidP="00601423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601423" w:rsidRPr="00E845FD" w:rsidRDefault="00601423" w:rsidP="00601423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601423" w:rsidRPr="00E845FD" w:rsidRDefault="00601423" w:rsidP="00601423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601423" w:rsidRDefault="00601423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99363C">
        <w:rPr>
          <w:sz w:val="28"/>
          <w:szCs w:val="28"/>
          <w:u w:val="single"/>
        </w:rPr>
        <w:t>6</w:t>
      </w:r>
      <w:r w:rsidR="00A34574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34574">
        <w:rPr>
          <w:b/>
          <w:sz w:val="28"/>
          <w:szCs w:val="28"/>
        </w:rPr>
        <w:t xml:space="preserve"> Дойковой Л.И.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824987">
        <w:rPr>
          <w:b/>
          <w:sz w:val="28"/>
          <w:szCs w:val="28"/>
        </w:rPr>
        <w:t>1</w:t>
      </w:r>
      <w:r w:rsidR="00A34574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1</w:t>
      </w:r>
      <w:r w:rsidR="00A34574">
        <w:t>44</w:t>
      </w:r>
      <w:r>
        <w:t xml:space="preserve"> с правом решающего голоса</w:t>
      </w:r>
      <w:r w:rsidR="00824987">
        <w:t xml:space="preserve"> </w:t>
      </w:r>
      <w:r w:rsidR="00A34574">
        <w:t xml:space="preserve">Дойковой Л.И. </w:t>
      </w:r>
      <w:r>
        <w:t xml:space="preserve">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824987">
        <w:rPr>
          <w:i w:val="0"/>
        </w:rPr>
        <w:t>1</w:t>
      </w:r>
      <w:r w:rsidR="00A34574">
        <w:rPr>
          <w:i w:val="0"/>
        </w:rPr>
        <w:t>44</w:t>
      </w:r>
      <w:r>
        <w:rPr>
          <w:i w:val="0"/>
        </w:rPr>
        <w:t xml:space="preserve"> с правом решающего голоса</w:t>
      </w:r>
      <w:r w:rsidR="00A34574">
        <w:rPr>
          <w:i w:val="0"/>
        </w:rPr>
        <w:t xml:space="preserve"> Дойковой Лели Ивановны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824987">
        <w:rPr>
          <w:i w:val="0"/>
        </w:rPr>
        <w:t>1</w:t>
      </w:r>
      <w:r w:rsidR="00A34574">
        <w:rPr>
          <w:i w:val="0"/>
        </w:rPr>
        <w:t>44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601423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C4" w:rsidRDefault="00D37AC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37AC4" w:rsidRDefault="00D37AC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C4" w:rsidRDefault="00D37AC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37AC4" w:rsidRDefault="00D37AC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1423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9363C"/>
    <w:rsid w:val="009A2D69"/>
    <w:rsid w:val="009A3722"/>
    <w:rsid w:val="009A5EFB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EEE"/>
    <w:rsid w:val="00A13351"/>
    <w:rsid w:val="00A134FD"/>
    <w:rsid w:val="00A17D63"/>
    <w:rsid w:val="00A248CD"/>
    <w:rsid w:val="00A2639A"/>
    <w:rsid w:val="00A3007B"/>
    <w:rsid w:val="00A33E3D"/>
    <w:rsid w:val="00A34574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37AC4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257E1"/>
    <w:rsid w:val="00E30C1D"/>
    <w:rsid w:val="00E333CC"/>
    <w:rsid w:val="00E36800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02C9"/>
    <w:rsid w:val="00FA1F82"/>
    <w:rsid w:val="00FA39F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6D4F-4389-4E53-840C-B619E17B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50</cp:revision>
  <cp:lastPrinted>2016-09-08T18:19:00Z</cp:lastPrinted>
  <dcterms:created xsi:type="dcterms:W3CDTF">2012-01-26T09:23:00Z</dcterms:created>
  <dcterms:modified xsi:type="dcterms:W3CDTF">2016-11-17T07:48:00Z</dcterms:modified>
</cp:coreProperties>
</file>