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C1" w:rsidRDefault="008006A1" w:rsidP="005909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</w:t>
      </w:r>
    </w:p>
    <w:p w:rsidR="00711E4E" w:rsidRDefault="001A59C1" w:rsidP="00FF39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9099D" w:rsidRPr="008E46A0">
        <w:rPr>
          <w:rFonts w:ascii="Arial" w:hAnsi="Arial" w:cs="Arial"/>
          <w:b/>
          <w:sz w:val="24"/>
          <w:szCs w:val="24"/>
        </w:rPr>
        <w:t xml:space="preserve"> </w:t>
      </w:r>
      <w:r w:rsidR="001B26CA">
        <w:rPr>
          <w:rFonts w:ascii="Arial" w:hAnsi="Arial" w:cs="Arial"/>
          <w:b/>
          <w:sz w:val="24"/>
          <w:szCs w:val="24"/>
        </w:rPr>
        <w:t>мероприятий, посвящённых Д</w:t>
      </w:r>
      <w:r w:rsidR="00942C17">
        <w:rPr>
          <w:rFonts w:ascii="Arial" w:hAnsi="Arial" w:cs="Arial"/>
          <w:b/>
          <w:sz w:val="24"/>
          <w:szCs w:val="24"/>
        </w:rPr>
        <w:t>ню молодого избирателя</w:t>
      </w:r>
      <w:r w:rsidR="00FF3977">
        <w:rPr>
          <w:rFonts w:ascii="Arial" w:hAnsi="Arial" w:cs="Arial"/>
          <w:b/>
          <w:sz w:val="24"/>
          <w:szCs w:val="24"/>
        </w:rPr>
        <w:t xml:space="preserve"> на территории Воскресенского муниципального района</w:t>
      </w:r>
      <w:r w:rsidR="001B26CA">
        <w:rPr>
          <w:rFonts w:ascii="Arial" w:hAnsi="Arial" w:cs="Arial"/>
          <w:b/>
          <w:sz w:val="24"/>
          <w:szCs w:val="24"/>
        </w:rPr>
        <w:t>.</w:t>
      </w:r>
    </w:p>
    <w:p w:rsidR="0059099D" w:rsidRDefault="0059099D" w:rsidP="005909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41"/>
        <w:gridCol w:w="3428"/>
        <w:gridCol w:w="2977"/>
        <w:gridCol w:w="3118"/>
      </w:tblGrid>
      <w:tr w:rsidR="002C2186" w:rsidRPr="00942C17" w:rsidTr="002C2186">
        <w:tc>
          <w:tcPr>
            <w:tcW w:w="541" w:type="dxa"/>
          </w:tcPr>
          <w:p w:rsidR="002C2186" w:rsidRPr="00942C17" w:rsidRDefault="002C2186" w:rsidP="0059099D">
            <w:pPr>
              <w:jc w:val="center"/>
              <w:rPr>
                <w:rFonts w:ascii="Arial" w:hAnsi="Arial" w:cs="Arial"/>
                <w:b/>
              </w:rPr>
            </w:pPr>
            <w:r w:rsidRPr="00942C17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3428" w:type="dxa"/>
          </w:tcPr>
          <w:p w:rsidR="002C2186" w:rsidRPr="00942C17" w:rsidRDefault="002C2186" w:rsidP="0059099D">
            <w:pPr>
              <w:jc w:val="center"/>
              <w:rPr>
                <w:rFonts w:ascii="Arial" w:hAnsi="Arial" w:cs="Arial"/>
                <w:b/>
              </w:rPr>
            </w:pPr>
            <w:r w:rsidRPr="00942C17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2977" w:type="dxa"/>
          </w:tcPr>
          <w:p w:rsidR="002C2186" w:rsidRPr="00942C17" w:rsidRDefault="002C2186" w:rsidP="0059099D">
            <w:pPr>
              <w:jc w:val="center"/>
              <w:rPr>
                <w:rFonts w:ascii="Arial" w:hAnsi="Arial" w:cs="Arial"/>
                <w:b/>
              </w:rPr>
            </w:pPr>
            <w:r w:rsidRPr="00942C17">
              <w:rPr>
                <w:rFonts w:ascii="Arial" w:hAnsi="Arial" w:cs="Arial"/>
                <w:b/>
              </w:rPr>
              <w:t>Дата, время проведения мероприятия</w:t>
            </w:r>
          </w:p>
        </w:tc>
        <w:tc>
          <w:tcPr>
            <w:tcW w:w="3118" w:type="dxa"/>
          </w:tcPr>
          <w:p w:rsidR="002C2186" w:rsidRPr="00942C17" w:rsidRDefault="002C2186" w:rsidP="0059099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942C17">
              <w:rPr>
                <w:rFonts w:ascii="Arial" w:hAnsi="Arial" w:cs="Arial"/>
                <w:b/>
              </w:rPr>
              <w:t>Место проведения мероприятия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28" w:type="dxa"/>
          </w:tcPr>
          <w:p w:rsidR="002C2186" w:rsidRPr="000D7FC9" w:rsidRDefault="002C2186" w:rsidP="00711E4E">
            <w:pPr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>«Я знаю, что такое выборы»</w:t>
            </w:r>
            <w:r>
              <w:rPr>
                <w:rFonts w:ascii="Arial" w:hAnsi="Arial" w:cs="Arial"/>
              </w:rPr>
              <w:t xml:space="preserve"> - дискуссия</w:t>
            </w:r>
          </w:p>
        </w:tc>
        <w:tc>
          <w:tcPr>
            <w:tcW w:w="2977" w:type="dxa"/>
          </w:tcPr>
          <w:p w:rsidR="002C2186" w:rsidRDefault="002C2186" w:rsidP="00711E4E">
            <w:pPr>
              <w:jc w:val="center"/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 xml:space="preserve">Январь </w:t>
            </w:r>
            <w:r>
              <w:rPr>
                <w:rFonts w:ascii="Arial" w:hAnsi="Arial" w:cs="Arial"/>
              </w:rPr>
              <w:t>–</w:t>
            </w:r>
            <w:r w:rsidRPr="000D7FC9">
              <w:rPr>
                <w:rFonts w:ascii="Arial" w:hAnsi="Arial" w:cs="Arial"/>
              </w:rPr>
              <w:t xml:space="preserve"> апрель</w:t>
            </w:r>
          </w:p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3118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>Образовательное учреждение ГБПОУ «Воскресенский колледж»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28" w:type="dxa"/>
          </w:tcPr>
          <w:p w:rsidR="002C2186" w:rsidRPr="000D7FC9" w:rsidRDefault="002C2186" w:rsidP="00711E4E">
            <w:pPr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 xml:space="preserve"> «Мы идем на выборы»</w:t>
            </w:r>
            <w:r>
              <w:rPr>
                <w:rFonts w:ascii="Arial" w:hAnsi="Arial" w:cs="Arial"/>
              </w:rPr>
              <w:t xml:space="preserve"> - правовая викторина</w:t>
            </w:r>
          </w:p>
        </w:tc>
        <w:tc>
          <w:tcPr>
            <w:tcW w:w="2977" w:type="dxa"/>
          </w:tcPr>
          <w:p w:rsidR="002C2186" w:rsidRDefault="002C2186" w:rsidP="00711E4E">
            <w:pPr>
              <w:jc w:val="center"/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 xml:space="preserve">Январь </w:t>
            </w:r>
            <w:r>
              <w:rPr>
                <w:rFonts w:ascii="Arial" w:hAnsi="Arial" w:cs="Arial"/>
              </w:rPr>
              <w:t>–</w:t>
            </w:r>
            <w:r w:rsidRPr="000D7FC9">
              <w:rPr>
                <w:rFonts w:ascii="Arial" w:hAnsi="Arial" w:cs="Arial"/>
              </w:rPr>
              <w:t xml:space="preserve"> февраль</w:t>
            </w:r>
          </w:p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3118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>Образовательное учреждение ГБПОУ «Воскресенский колледж»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28" w:type="dxa"/>
          </w:tcPr>
          <w:p w:rsidR="002C2186" w:rsidRPr="000D7FC9" w:rsidRDefault="002C2186" w:rsidP="00C67FAF">
            <w:pPr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>«Интересные люди, или 100 вопросов к более опытному» - молодежный проект</w:t>
            </w:r>
          </w:p>
        </w:tc>
        <w:tc>
          <w:tcPr>
            <w:tcW w:w="2977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>Февраль</w:t>
            </w:r>
          </w:p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3118" w:type="dxa"/>
          </w:tcPr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>МУ «МЦ «Олимпиец»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28" w:type="dxa"/>
          </w:tcPr>
          <w:p w:rsidR="002C2186" w:rsidRDefault="002C2186" w:rsidP="00C67F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«Хочу всё знать!» - викторина</w:t>
            </w:r>
          </w:p>
        </w:tc>
        <w:tc>
          <w:tcPr>
            <w:tcW w:w="2977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февраля </w:t>
            </w:r>
          </w:p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г.</w:t>
            </w:r>
          </w:p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3118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 культуры с. Барановское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28" w:type="dxa"/>
          </w:tcPr>
          <w:p w:rsidR="002C2186" w:rsidRPr="000D7FC9" w:rsidRDefault="002C2186" w:rsidP="00C67F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«Выборы – шаг в будущее» - интерактивная деловая игра</w:t>
            </w:r>
          </w:p>
        </w:tc>
        <w:tc>
          <w:tcPr>
            <w:tcW w:w="2977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февраля 2017 г. </w:t>
            </w:r>
          </w:p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</w:t>
            </w:r>
          </w:p>
        </w:tc>
        <w:tc>
          <w:tcPr>
            <w:tcW w:w="3118" w:type="dxa"/>
          </w:tcPr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МОУ «Ратчинская СОШ»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28" w:type="dxa"/>
          </w:tcPr>
          <w:p w:rsidR="002C2186" w:rsidRDefault="002C2186" w:rsidP="00B31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команды Воскресенского района в межмуниципальном этапе 4-й олимпиады по избирательному законодательству среди общеобразовательных организаций Московской области в 2016 – 2017 учебном году </w:t>
            </w:r>
          </w:p>
        </w:tc>
        <w:tc>
          <w:tcPr>
            <w:tcW w:w="2977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февраля</w:t>
            </w:r>
          </w:p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г.</w:t>
            </w:r>
          </w:p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11.00 </w:t>
            </w:r>
          </w:p>
        </w:tc>
        <w:tc>
          <w:tcPr>
            <w:tcW w:w="3118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Бронницы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28" w:type="dxa"/>
          </w:tcPr>
          <w:p w:rsidR="002C2186" w:rsidRDefault="002C2186" w:rsidP="00C67F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«Я – гражданин России!» - викторина</w:t>
            </w:r>
          </w:p>
        </w:tc>
        <w:tc>
          <w:tcPr>
            <w:tcW w:w="2977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февраля 2017 г.</w:t>
            </w:r>
          </w:p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3118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СОШ № 99</w:t>
            </w:r>
          </w:p>
        </w:tc>
      </w:tr>
      <w:tr w:rsidR="002C2186" w:rsidTr="002C2186">
        <w:tc>
          <w:tcPr>
            <w:tcW w:w="541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28" w:type="dxa"/>
          </w:tcPr>
          <w:p w:rsidR="002C2186" w:rsidRDefault="002C2186" w:rsidP="00C67F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«День молодого избирателя» - информативная программа для будущих избирателей.</w:t>
            </w:r>
          </w:p>
        </w:tc>
        <w:tc>
          <w:tcPr>
            <w:tcW w:w="2977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февраля</w:t>
            </w:r>
          </w:p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3118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 w:rsidRPr="00036520">
              <w:rPr>
                <w:rFonts w:ascii="Arial" w:hAnsi="Arial" w:cs="Arial"/>
                <w:sz w:val="24"/>
                <w:szCs w:val="24"/>
              </w:rPr>
              <w:t>МУ «ДК «Юбилейный»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28" w:type="dxa"/>
          </w:tcPr>
          <w:p w:rsidR="002C2186" w:rsidRPr="000D7FC9" w:rsidRDefault="002C2186" w:rsidP="00711E4E">
            <w:pPr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>«Сегодня – ученик, завтра – избиратель!» - познавательная программа для учащихся начальных классов</w:t>
            </w:r>
          </w:p>
        </w:tc>
        <w:tc>
          <w:tcPr>
            <w:tcW w:w="2977" w:type="dxa"/>
          </w:tcPr>
          <w:p w:rsidR="002C2186" w:rsidRDefault="002C2186" w:rsidP="00711E4E">
            <w:pPr>
              <w:jc w:val="center"/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>17 февраля</w:t>
            </w:r>
          </w:p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г.</w:t>
            </w:r>
          </w:p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>12.00 час.</w:t>
            </w:r>
          </w:p>
        </w:tc>
        <w:tc>
          <w:tcPr>
            <w:tcW w:w="3118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>ЦКиД «Москворецкий»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28" w:type="dxa"/>
          </w:tcPr>
          <w:p w:rsidR="002C2186" w:rsidRPr="000D7FC9" w:rsidRDefault="002C2186" w:rsidP="00B31747">
            <w:pPr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 xml:space="preserve">Твой выбор! Твоя жизнь!»: </w:t>
            </w:r>
            <w:r w:rsidRPr="000D7FC9">
              <w:rPr>
                <w:rFonts w:ascii="Arial" w:hAnsi="Arial" w:cs="Arial"/>
              </w:rPr>
              <w:t xml:space="preserve"> беседа</w:t>
            </w:r>
            <w:r>
              <w:rPr>
                <w:rFonts w:ascii="Arial" w:hAnsi="Arial" w:cs="Arial"/>
              </w:rPr>
              <w:t xml:space="preserve"> - </w:t>
            </w:r>
            <w:r w:rsidRPr="000D7FC9">
              <w:rPr>
                <w:rFonts w:ascii="Arial" w:hAnsi="Arial" w:cs="Arial"/>
              </w:rPr>
              <w:t>дискуссия.</w:t>
            </w:r>
          </w:p>
        </w:tc>
        <w:tc>
          <w:tcPr>
            <w:tcW w:w="2977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>2 марта</w:t>
            </w:r>
            <w:r>
              <w:rPr>
                <w:rFonts w:ascii="Arial" w:hAnsi="Arial" w:cs="Arial"/>
              </w:rPr>
              <w:t xml:space="preserve"> 2017 г.</w:t>
            </w:r>
          </w:p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>14.00</w:t>
            </w:r>
          </w:p>
        </w:tc>
        <w:tc>
          <w:tcPr>
            <w:tcW w:w="3118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>Образовательное учреждение ГБПОУ «Воскресенский колледж»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28" w:type="dxa"/>
          </w:tcPr>
          <w:p w:rsidR="002C2186" w:rsidRDefault="002C2186" w:rsidP="00B31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«Я - молодой избиратель!» - викторина.</w:t>
            </w:r>
          </w:p>
        </w:tc>
        <w:tc>
          <w:tcPr>
            <w:tcW w:w="2977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марта 2017 г.</w:t>
            </w:r>
          </w:p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</w:tc>
        <w:tc>
          <w:tcPr>
            <w:tcW w:w="3118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 культуры с. Виноградово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428" w:type="dxa"/>
          </w:tcPr>
          <w:p w:rsidR="002C2186" w:rsidRDefault="002C2186" w:rsidP="00C67F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«Завтра России зависит от нас» - беседа с демонстрацией фильма</w:t>
            </w:r>
          </w:p>
        </w:tc>
        <w:tc>
          <w:tcPr>
            <w:tcW w:w="2977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марта 2017 г.</w:t>
            </w:r>
          </w:p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</w:t>
            </w:r>
          </w:p>
        </w:tc>
        <w:tc>
          <w:tcPr>
            <w:tcW w:w="3118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 культуры с. Барановское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28" w:type="dxa"/>
          </w:tcPr>
          <w:p w:rsidR="002C2186" w:rsidRPr="000D7FC9" w:rsidRDefault="002C2186" w:rsidP="00C67F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«Выборы: что это значит?» - тематическая программа</w:t>
            </w:r>
          </w:p>
        </w:tc>
        <w:tc>
          <w:tcPr>
            <w:tcW w:w="2977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марта 2017 г.</w:t>
            </w:r>
          </w:p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3118" w:type="dxa"/>
          </w:tcPr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Сельский клуб д. Городище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428" w:type="dxa"/>
          </w:tcPr>
          <w:p w:rsidR="002C2186" w:rsidRDefault="002C2186" w:rsidP="00B31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«Я - избиратель»: межшкольная интеллектуальная игра</w:t>
            </w:r>
          </w:p>
        </w:tc>
        <w:tc>
          <w:tcPr>
            <w:tcW w:w="2977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марта 2017 г.</w:t>
            </w:r>
          </w:p>
        </w:tc>
        <w:tc>
          <w:tcPr>
            <w:tcW w:w="3118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МОУ «СОШ №18»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428" w:type="dxa"/>
          </w:tcPr>
          <w:p w:rsidR="002C2186" w:rsidRDefault="002C2186" w:rsidP="00C67F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«Закон на нашей земле!» - правовая игра для детей</w:t>
            </w:r>
          </w:p>
        </w:tc>
        <w:tc>
          <w:tcPr>
            <w:tcW w:w="2977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марта </w:t>
            </w:r>
          </w:p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г.</w:t>
            </w:r>
          </w:p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</w:t>
            </w:r>
          </w:p>
        </w:tc>
        <w:tc>
          <w:tcPr>
            <w:tcW w:w="3118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 культуры с. Конобеево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428" w:type="dxa"/>
          </w:tcPr>
          <w:p w:rsidR="002C2186" w:rsidRDefault="002C2186" w:rsidP="00C67F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«Я иду на выборы» - викторина</w:t>
            </w:r>
          </w:p>
        </w:tc>
        <w:tc>
          <w:tcPr>
            <w:tcW w:w="2977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марта </w:t>
            </w:r>
          </w:p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г.</w:t>
            </w:r>
          </w:p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</w:t>
            </w:r>
          </w:p>
        </w:tc>
        <w:tc>
          <w:tcPr>
            <w:tcW w:w="3118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МБУ «ПМК «Новое поколение»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428" w:type="dxa"/>
          </w:tcPr>
          <w:p w:rsidR="002C2186" w:rsidRPr="000D7FC9" w:rsidRDefault="002C2186" w:rsidP="001141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«Мы - будущие избиратели» - тематическая программа</w:t>
            </w:r>
          </w:p>
        </w:tc>
        <w:tc>
          <w:tcPr>
            <w:tcW w:w="2977" w:type="dxa"/>
          </w:tcPr>
          <w:p w:rsidR="002C2186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марта </w:t>
            </w:r>
          </w:p>
          <w:p w:rsidR="002C2186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г.</w:t>
            </w:r>
          </w:p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3118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 с. Федино»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428" w:type="dxa"/>
          </w:tcPr>
          <w:p w:rsidR="002C2186" w:rsidRPr="000D7FC9" w:rsidRDefault="002C2186" w:rsidP="00711E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«День молодого избирателя» – тематическая программа</w:t>
            </w:r>
          </w:p>
        </w:tc>
        <w:tc>
          <w:tcPr>
            <w:tcW w:w="2977" w:type="dxa"/>
          </w:tcPr>
          <w:p w:rsidR="002C2186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 марта </w:t>
            </w:r>
          </w:p>
          <w:p w:rsidR="002C2186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г.</w:t>
            </w:r>
          </w:p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</w:p>
        </w:tc>
        <w:tc>
          <w:tcPr>
            <w:tcW w:w="3118" w:type="dxa"/>
          </w:tcPr>
          <w:p w:rsidR="002C2186" w:rsidRPr="000D7FC9" w:rsidRDefault="002C2186" w:rsidP="005E7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 культуры с. Косяково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428" w:type="dxa"/>
          </w:tcPr>
          <w:p w:rsidR="002C2186" w:rsidRPr="000D7FC9" w:rsidRDefault="002C2186" w:rsidP="00711E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«Мы и выборы» - ролевая игра.</w:t>
            </w:r>
          </w:p>
        </w:tc>
        <w:tc>
          <w:tcPr>
            <w:tcW w:w="2977" w:type="dxa"/>
          </w:tcPr>
          <w:p w:rsidR="002C2186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марта </w:t>
            </w:r>
          </w:p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г.</w:t>
            </w:r>
          </w:p>
        </w:tc>
        <w:tc>
          <w:tcPr>
            <w:tcW w:w="3118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Сельский клуб д. Степанщино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28" w:type="dxa"/>
          </w:tcPr>
          <w:p w:rsidR="002C2186" w:rsidRDefault="002C2186" w:rsidP="00711E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«Страна, в которой я буду жить» - беседа.</w:t>
            </w:r>
          </w:p>
        </w:tc>
        <w:tc>
          <w:tcPr>
            <w:tcW w:w="2977" w:type="dxa"/>
          </w:tcPr>
          <w:p w:rsidR="002C2186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апреля </w:t>
            </w:r>
          </w:p>
          <w:p w:rsidR="002C2186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г.</w:t>
            </w:r>
          </w:p>
          <w:p w:rsidR="002C2186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3118" w:type="dxa"/>
          </w:tcPr>
          <w:p w:rsidR="002C2186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 культуры с. Виноградово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428" w:type="dxa"/>
          </w:tcPr>
          <w:p w:rsidR="002C2186" w:rsidRDefault="002C2186" w:rsidP="00711E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«Твой выбор – твое будущее» - круглый стол</w:t>
            </w:r>
          </w:p>
        </w:tc>
        <w:tc>
          <w:tcPr>
            <w:tcW w:w="2977" w:type="dxa"/>
          </w:tcPr>
          <w:p w:rsidR="002C2186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апреля </w:t>
            </w:r>
          </w:p>
          <w:p w:rsidR="002C2186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г.</w:t>
            </w:r>
          </w:p>
          <w:p w:rsidR="002C2186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3118" w:type="dxa"/>
          </w:tcPr>
          <w:p w:rsidR="002C2186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МБУ «ПМК «Новое поколение»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428" w:type="dxa"/>
          </w:tcPr>
          <w:p w:rsidR="002C2186" w:rsidRDefault="002C2186" w:rsidP="00C67F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«Нам жить – нам выбирать» - викторина</w:t>
            </w:r>
          </w:p>
        </w:tc>
        <w:tc>
          <w:tcPr>
            <w:tcW w:w="2977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 апреля </w:t>
            </w:r>
          </w:p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г.</w:t>
            </w:r>
          </w:p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 час</w:t>
            </w:r>
          </w:p>
        </w:tc>
        <w:tc>
          <w:tcPr>
            <w:tcW w:w="3118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 культуры г.п. им. Цюрупы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428" w:type="dxa"/>
          </w:tcPr>
          <w:p w:rsidR="002C2186" w:rsidRPr="000D7FC9" w:rsidRDefault="002C2186" w:rsidP="00711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«Голосую в первый раз» -</w:t>
            </w:r>
            <w:r w:rsidRPr="000D7FC9">
              <w:rPr>
                <w:rFonts w:ascii="Arial" w:hAnsi="Arial" w:cs="Arial"/>
              </w:rPr>
              <w:t xml:space="preserve">информационное мероприятие, направленное на изучение избирательного законодательства, подготовку молодых организаторов </w:t>
            </w:r>
            <w:r>
              <w:rPr>
                <w:rFonts w:ascii="Arial" w:hAnsi="Arial" w:cs="Arial"/>
              </w:rPr>
              <w:t>выборов, воспитание у молодых л</w:t>
            </w:r>
            <w:r w:rsidRPr="000D7FC9">
              <w:rPr>
                <w:rFonts w:ascii="Arial" w:hAnsi="Arial" w:cs="Arial"/>
              </w:rPr>
              <w:t xml:space="preserve">юдей активной гражданской позиции и активное участие молодежи в выборах и референдумах </w:t>
            </w:r>
          </w:p>
        </w:tc>
        <w:tc>
          <w:tcPr>
            <w:tcW w:w="2977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>6 сентября</w:t>
            </w:r>
            <w:r>
              <w:rPr>
                <w:rFonts w:ascii="Arial" w:hAnsi="Arial" w:cs="Arial"/>
              </w:rPr>
              <w:t xml:space="preserve"> 2017 г.</w:t>
            </w:r>
          </w:p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>14.00</w:t>
            </w:r>
          </w:p>
        </w:tc>
        <w:tc>
          <w:tcPr>
            <w:tcW w:w="3118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 w:rsidRPr="000D7FC9">
              <w:rPr>
                <w:rFonts w:ascii="Arial" w:hAnsi="Arial" w:cs="Arial"/>
              </w:rPr>
              <w:t>МОУ «СОШ №17»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428" w:type="dxa"/>
          </w:tcPr>
          <w:p w:rsidR="002C2186" w:rsidRPr="000D7FC9" w:rsidRDefault="002C2186" w:rsidP="00C67FA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«Что значит быть истинным гражданином»: беседа - диалог</w:t>
            </w:r>
          </w:p>
        </w:tc>
        <w:tc>
          <w:tcPr>
            <w:tcW w:w="2977" w:type="dxa"/>
          </w:tcPr>
          <w:p w:rsidR="002C2186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сентября 2017 г.</w:t>
            </w:r>
          </w:p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</w:tc>
        <w:tc>
          <w:tcPr>
            <w:tcW w:w="3118" w:type="dxa"/>
          </w:tcPr>
          <w:p w:rsidR="002C2186" w:rsidRPr="000D7FC9" w:rsidRDefault="002C2186" w:rsidP="00C6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 культуры с. Конобеево</w:t>
            </w:r>
          </w:p>
        </w:tc>
      </w:tr>
      <w:tr w:rsidR="002C2186" w:rsidTr="002C2186">
        <w:tc>
          <w:tcPr>
            <w:tcW w:w="541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28" w:type="dxa"/>
          </w:tcPr>
          <w:p w:rsidR="002C2186" w:rsidRPr="000D7FC9" w:rsidRDefault="002C2186" w:rsidP="00711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«Единый день голосования»: викторина – деловая игра</w:t>
            </w:r>
          </w:p>
        </w:tc>
        <w:tc>
          <w:tcPr>
            <w:tcW w:w="2977" w:type="dxa"/>
          </w:tcPr>
          <w:p w:rsidR="002C2186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сентября 2017 г.</w:t>
            </w:r>
          </w:p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3118" w:type="dxa"/>
          </w:tcPr>
          <w:p w:rsidR="002C2186" w:rsidRPr="000D7FC9" w:rsidRDefault="002C2186" w:rsidP="00711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 культуры с. Ашитково</w:t>
            </w:r>
          </w:p>
        </w:tc>
      </w:tr>
    </w:tbl>
    <w:p w:rsidR="0059099D" w:rsidRDefault="0059099D" w:rsidP="005909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59C1" w:rsidRDefault="001A59C1" w:rsidP="005909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1A59C1" w:rsidSect="00942C1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35331"/>
    <w:multiLevelType w:val="hybridMultilevel"/>
    <w:tmpl w:val="57DA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A35E9"/>
    <w:multiLevelType w:val="hybridMultilevel"/>
    <w:tmpl w:val="AE36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40F03"/>
    <w:multiLevelType w:val="hybridMultilevel"/>
    <w:tmpl w:val="2EE8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099D"/>
    <w:rsid w:val="000D7FC9"/>
    <w:rsid w:val="00114150"/>
    <w:rsid w:val="001A3811"/>
    <w:rsid w:val="001A59C1"/>
    <w:rsid w:val="001B26CA"/>
    <w:rsid w:val="00296021"/>
    <w:rsid w:val="002A5549"/>
    <w:rsid w:val="002C2186"/>
    <w:rsid w:val="00322544"/>
    <w:rsid w:val="0059099D"/>
    <w:rsid w:val="005E7B94"/>
    <w:rsid w:val="00711E4E"/>
    <w:rsid w:val="0072155B"/>
    <w:rsid w:val="007404F1"/>
    <w:rsid w:val="008006A1"/>
    <w:rsid w:val="008D1149"/>
    <w:rsid w:val="008E46A0"/>
    <w:rsid w:val="00942C17"/>
    <w:rsid w:val="00B03A0C"/>
    <w:rsid w:val="00B31747"/>
    <w:rsid w:val="00B358EB"/>
    <w:rsid w:val="00C91E7A"/>
    <w:rsid w:val="00CF6E72"/>
    <w:rsid w:val="00D45D69"/>
    <w:rsid w:val="00E105C8"/>
    <w:rsid w:val="00E363CD"/>
    <w:rsid w:val="00E460B2"/>
    <w:rsid w:val="00EF0FEF"/>
    <w:rsid w:val="00F6475E"/>
    <w:rsid w:val="00FF2279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EA5BE-058C-4B0C-B90A-4DEAEC9F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279"/>
  </w:style>
  <w:style w:type="paragraph" w:styleId="2">
    <w:name w:val="heading 2"/>
    <w:basedOn w:val="a"/>
    <w:next w:val="a"/>
    <w:link w:val="20"/>
    <w:qFormat/>
    <w:rsid w:val="00711E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9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9099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363CD"/>
  </w:style>
  <w:style w:type="paragraph" w:styleId="a5">
    <w:name w:val="No Spacing"/>
    <w:uiPriority w:val="1"/>
    <w:qFormat/>
    <w:rsid w:val="00E363CD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711E4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0D7F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2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78E73AFD</Template>
  <TotalTime>202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tik1</cp:lastModifiedBy>
  <cp:revision>19</cp:revision>
  <cp:lastPrinted>2017-01-27T10:18:00Z</cp:lastPrinted>
  <dcterms:created xsi:type="dcterms:W3CDTF">2016-02-20T13:43:00Z</dcterms:created>
  <dcterms:modified xsi:type="dcterms:W3CDTF">2017-01-31T09:57:00Z</dcterms:modified>
</cp:coreProperties>
</file>