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03" w:rsidRPr="00E845FD" w:rsidRDefault="00702A03" w:rsidP="00702A03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ТЕРРИТОРИАЛЬНАЯ ИЗБИРАТЕЛЬНАЯ КОМИССИЯ</w:t>
      </w:r>
    </w:p>
    <w:p w:rsidR="00702A03" w:rsidRPr="00E845FD" w:rsidRDefault="00702A03" w:rsidP="00702A03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ВОСКРЕСЕНСКОГО РАЙОНА</w:t>
      </w:r>
    </w:p>
    <w:p w:rsidR="00702A03" w:rsidRPr="00E845FD" w:rsidRDefault="00702A03" w:rsidP="00702A03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РЕШЕНИЕ</w:t>
      </w:r>
    </w:p>
    <w:p w:rsidR="00702A03" w:rsidRDefault="00702A03" w:rsidP="00094394">
      <w:pPr>
        <w:spacing w:before="0" w:after="0"/>
        <w:rPr>
          <w:sz w:val="28"/>
          <w:szCs w:val="28"/>
          <w:u w:val="single"/>
        </w:rPr>
      </w:pPr>
      <w:bookmarkStart w:id="0" w:name="_GoBack"/>
      <w:bookmarkEnd w:id="0"/>
    </w:p>
    <w:p w:rsidR="00702A03" w:rsidRDefault="00702A03" w:rsidP="00094394">
      <w:pPr>
        <w:spacing w:before="0" w:after="0"/>
        <w:rPr>
          <w:sz w:val="28"/>
          <w:szCs w:val="28"/>
          <w:u w:val="single"/>
        </w:rPr>
      </w:pPr>
    </w:p>
    <w:p w:rsidR="00094394" w:rsidRDefault="00753C8A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094394"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 xml:space="preserve">№ </w:t>
      </w:r>
      <w:r w:rsidR="00683F08">
        <w:rPr>
          <w:sz w:val="28"/>
          <w:szCs w:val="28"/>
          <w:u w:val="single"/>
        </w:rPr>
        <w:t>1</w:t>
      </w:r>
      <w:r w:rsidR="004F7EF1">
        <w:rPr>
          <w:sz w:val="28"/>
          <w:szCs w:val="28"/>
          <w:u w:val="single"/>
        </w:rPr>
        <w:t>8</w:t>
      </w:r>
      <w:r w:rsidR="00094394" w:rsidRPr="00804394">
        <w:rPr>
          <w:sz w:val="28"/>
          <w:szCs w:val="28"/>
          <w:u w:val="single"/>
        </w:rPr>
        <w:t>/</w:t>
      </w:r>
      <w:r w:rsidR="00A85821">
        <w:rPr>
          <w:sz w:val="28"/>
          <w:szCs w:val="28"/>
          <w:u w:val="single"/>
        </w:rPr>
        <w:t>2</w:t>
      </w:r>
      <w:r w:rsidR="00BB4B60">
        <w:rPr>
          <w:sz w:val="28"/>
          <w:szCs w:val="28"/>
          <w:u w:val="single"/>
        </w:rPr>
        <w:t>6</w:t>
      </w:r>
      <w:r w:rsidR="00413847">
        <w:rPr>
          <w:sz w:val="28"/>
          <w:szCs w:val="28"/>
          <w:u w:val="single"/>
        </w:rPr>
        <w:t>5</w:t>
      </w:r>
      <w:r w:rsidR="00094394" w:rsidRPr="00804394">
        <w:rPr>
          <w:sz w:val="28"/>
          <w:szCs w:val="28"/>
          <w:u w:val="single"/>
        </w:rPr>
        <w:t>-5</w:t>
      </w:r>
      <w:r w:rsidR="00094394">
        <w:rPr>
          <w:sz w:val="28"/>
          <w:szCs w:val="28"/>
          <w:u w:val="single"/>
        </w:rPr>
        <w:softHyphen/>
        <w:t xml:space="preserve">   </w:t>
      </w:r>
      <w:r w:rsidR="00094394"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 xml:space="preserve">от </w:t>
      </w:r>
      <w:r w:rsidR="004F7EF1">
        <w:rPr>
          <w:sz w:val="28"/>
          <w:szCs w:val="28"/>
          <w:u w:val="single"/>
        </w:rPr>
        <w:t>08</w:t>
      </w:r>
      <w:r w:rsidR="001313AD">
        <w:rPr>
          <w:sz w:val="28"/>
          <w:szCs w:val="28"/>
          <w:u w:val="single"/>
        </w:rPr>
        <w:t>.0</w:t>
      </w:r>
      <w:r w:rsidR="00E54E6F">
        <w:rPr>
          <w:sz w:val="28"/>
          <w:szCs w:val="28"/>
          <w:u w:val="single"/>
        </w:rPr>
        <w:t>9</w:t>
      </w:r>
      <w:r w:rsidR="00094394"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члена участковой избирательной ком</w:t>
      </w:r>
      <w:r w:rsidR="00E9128C">
        <w:rPr>
          <w:b/>
          <w:sz w:val="28"/>
          <w:szCs w:val="28"/>
        </w:rPr>
        <w:t>ис</w:t>
      </w:r>
      <w:r w:rsidR="004F7EF1">
        <w:rPr>
          <w:b/>
          <w:sz w:val="28"/>
          <w:szCs w:val="28"/>
        </w:rPr>
        <w:t xml:space="preserve">сии избирательного участка № </w:t>
      </w:r>
      <w:r w:rsidR="006A7C01">
        <w:rPr>
          <w:b/>
          <w:sz w:val="28"/>
          <w:szCs w:val="28"/>
        </w:rPr>
        <w:t>1</w:t>
      </w:r>
      <w:r w:rsidR="00413847">
        <w:rPr>
          <w:b/>
          <w:sz w:val="28"/>
          <w:szCs w:val="28"/>
        </w:rPr>
        <w:t>80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членом участковой избирательной комиссии избирательного участка № </w:t>
      </w:r>
      <w:r w:rsidR="004F7EF1">
        <w:rPr>
          <w:i w:val="0"/>
        </w:rPr>
        <w:t>1</w:t>
      </w:r>
      <w:r w:rsidR="00413847">
        <w:rPr>
          <w:i w:val="0"/>
        </w:rPr>
        <w:t>80</w:t>
      </w:r>
      <w:r w:rsidR="005A3D1F">
        <w:rPr>
          <w:i w:val="0"/>
        </w:rPr>
        <w:t xml:space="preserve"> </w:t>
      </w:r>
      <w:r>
        <w:rPr>
          <w:i w:val="0"/>
        </w:rPr>
        <w:t xml:space="preserve">с правом решающего голоса </w:t>
      </w:r>
      <w:r w:rsidR="00413847">
        <w:rPr>
          <w:i w:val="0"/>
        </w:rPr>
        <w:t>Капралову Оксану Михайловну  16.09.1976 г. рождения, образование среднее профессиональное, билетного кассира ЦППК</w:t>
      </w:r>
      <w:r w:rsidR="00BB4B60">
        <w:rPr>
          <w:i w:val="0"/>
        </w:rPr>
        <w:t xml:space="preserve">, </w:t>
      </w:r>
      <w:r w:rsidR="00683F08">
        <w:rPr>
          <w:i w:val="0"/>
        </w:rPr>
        <w:t>предложенн</w:t>
      </w:r>
      <w:r w:rsidR="00413847">
        <w:rPr>
          <w:i w:val="0"/>
        </w:rPr>
        <w:t>ую</w:t>
      </w:r>
      <w:r w:rsidR="00683F08">
        <w:rPr>
          <w:i w:val="0"/>
        </w:rPr>
        <w:t xml:space="preserve"> в состав комиссии</w:t>
      </w:r>
      <w:r w:rsidR="00BB4B60">
        <w:rPr>
          <w:i w:val="0"/>
        </w:rPr>
        <w:t xml:space="preserve"> </w:t>
      </w:r>
      <w:r w:rsidR="00413847">
        <w:rPr>
          <w:i w:val="0"/>
        </w:rPr>
        <w:t>собранием избирателей по месту жительства</w:t>
      </w:r>
      <w:r w:rsidR="005A3D1F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5A3D1F">
        <w:rPr>
          <w:i w:val="0"/>
        </w:rPr>
        <w:t>сию избирательного участка № 1</w:t>
      </w:r>
      <w:r w:rsidR="00413847">
        <w:rPr>
          <w:i w:val="0"/>
        </w:rPr>
        <w:t>80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702A03">
      <w:pgSz w:w="11906" w:h="16838" w:code="9"/>
      <w:pgMar w:top="1418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742" w:rsidRDefault="0012274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2742" w:rsidRDefault="0012274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742" w:rsidRDefault="0012274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2742" w:rsidRDefault="0012274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 w15:restartNumberingAfterBreak="0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 w15:restartNumberingAfterBreak="0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 w15:restartNumberingAfterBreak="0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 w15:restartNumberingAfterBreak="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 w15:restartNumberingAfterBreak="0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329FA"/>
    <w:rsid w:val="00044F88"/>
    <w:rsid w:val="000464C7"/>
    <w:rsid w:val="00054406"/>
    <w:rsid w:val="00057EA5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22742"/>
    <w:rsid w:val="001313AD"/>
    <w:rsid w:val="00144982"/>
    <w:rsid w:val="0015144E"/>
    <w:rsid w:val="00152A76"/>
    <w:rsid w:val="00155CB5"/>
    <w:rsid w:val="00156BC4"/>
    <w:rsid w:val="00173962"/>
    <w:rsid w:val="00174AD7"/>
    <w:rsid w:val="001770B2"/>
    <w:rsid w:val="00183B49"/>
    <w:rsid w:val="00187E9F"/>
    <w:rsid w:val="00191939"/>
    <w:rsid w:val="001A071C"/>
    <w:rsid w:val="001A308A"/>
    <w:rsid w:val="001A31ED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773CC"/>
    <w:rsid w:val="002777F7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66B97"/>
    <w:rsid w:val="00372CF2"/>
    <w:rsid w:val="00375B93"/>
    <w:rsid w:val="00377ED5"/>
    <w:rsid w:val="00385CE3"/>
    <w:rsid w:val="003872BC"/>
    <w:rsid w:val="003945C3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3847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3FFA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C79A8"/>
    <w:rsid w:val="004D0086"/>
    <w:rsid w:val="004D57B2"/>
    <w:rsid w:val="004D5F07"/>
    <w:rsid w:val="004E09DD"/>
    <w:rsid w:val="004F0962"/>
    <w:rsid w:val="004F4A2B"/>
    <w:rsid w:val="004F7EF1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5541"/>
    <w:rsid w:val="00537058"/>
    <w:rsid w:val="00541DA1"/>
    <w:rsid w:val="00542DED"/>
    <w:rsid w:val="005441C6"/>
    <w:rsid w:val="00552BE2"/>
    <w:rsid w:val="0055411F"/>
    <w:rsid w:val="00556624"/>
    <w:rsid w:val="00561BEE"/>
    <w:rsid w:val="0056328D"/>
    <w:rsid w:val="00574DB3"/>
    <w:rsid w:val="00581377"/>
    <w:rsid w:val="00590A6C"/>
    <w:rsid w:val="005960E3"/>
    <w:rsid w:val="00596BC9"/>
    <w:rsid w:val="00597533"/>
    <w:rsid w:val="0059766A"/>
    <w:rsid w:val="005A3068"/>
    <w:rsid w:val="005A3D1F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83F08"/>
    <w:rsid w:val="00690BDF"/>
    <w:rsid w:val="00695882"/>
    <w:rsid w:val="00696EBF"/>
    <w:rsid w:val="006974AB"/>
    <w:rsid w:val="006A07FC"/>
    <w:rsid w:val="006A7C01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2A03"/>
    <w:rsid w:val="0070392A"/>
    <w:rsid w:val="00715F01"/>
    <w:rsid w:val="0071611E"/>
    <w:rsid w:val="00717788"/>
    <w:rsid w:val="00726832"/>
    <w:rsid w:val="007334B8"/>
    <w:rsid w:val="00743795"/>
    <w:rsid w:val="00745618"/>
    <w:rsid w:val="00753C8A"/>
    <w:rsid w:val="00754F07"/>
    <w:rsid w:val="00755539"/>
    <w:rsid w:val="00771F53"/>
    <w:rsid w:val="00774832"/>
    <w:rsid w:val="007814BC"/>
    <w:rsid w:val="00794B66"/>
    <w:rsid w:val="0079534D"/>
    <w:rsid w:val="0079535E"/>
    <w:rsid w:val="00796B9A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05C3"/>
    <w:rsid w:val="00805264"/>
    <w:rsid w:val="008053EF"/>
    <w:rsid w:val="008143DC"/>
    <w:rsid w:val="0081563A"/>
    <w:rsid w:val="00824B95"/>
    <w:rsid w:val="00825505"/>
    <w:rsid w:val="00825D4B"/>
    <w:rsid w:val="00833014"/>
    <w:rsid w:val="00834E86"/>
    <w:rsid w:val="0084026B"/>
    <w:rsid w:val="00841A78"/>
    <w:rsid w:val="00850B24"/>
    <w:rsid w:val="008672EC"/>
    <w:rsid w:val="008757F8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2CAA"/>
    <w:rsid w:val="00A33E3D"/>
    <w:rsid w:val="00A473EF"/>
    <w:rsid w:val="00A712A6"/>
    <w:rsid w:val="00A7144E"/>
    <w:rsid w:val="00A73423"/>
    <w:rsid w:val="00A7784B"/>
    <w:rsid w:val="00A80F2B"/>
    <w:rsid w:val="00A82516"/>
    <w:rsid w:val="00A84BA4"/>
    <w:rsid w:val="00A85821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D1CC0"/>
    <w:rsid w:val="00AE3CF9"/>
    <w:rsid w:val="00AE4CD9"/>
    <w:rsid w:val="00AF22C8"/>
    <w:rsid w:val="00AF3A45"/>
    <w:rsid w:val="00B20550"/>
    <w:rsid w:val="00B25634"/>
    <w:rsid w:val="00B41400"/>
    <w:rsid w:val="00B43AFE"/>
    <w:rsid w:val="00B5411E"/>
    <w:rsid w:val="00B5556C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390B"/>
    <w:rsid w:val="00B94168"/>
    <w:rsid w:val="00B951F9"/>
    <w:rsid w:val="00BA0AFF"/>
    <w:rsid w:val="00BA3B02"/>
    <w:rsid w:val="00BA55CB"/>
    <w:rsid w:val="00BB136D"/>
    <w:rsid w:val="00BB1938"/>
    <w:rsid w:val="00BB4B60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95125"/>
    <w:rsid w:val="00CA3A58"/>
    <w:rsid w:val="00CB0A17"/>
    <w:rsid w:val="00CB405A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D15F7"/>
    <w:rsid w:val="00DE13FA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2116"/>
    <w:rsid w:val="00E461BC"/>
    <w:rsid w:val="00E53189"/>
    <w:rsid w:val="00E540AE"/>
    <w:rsid w:val="00E5492E"/>
    <w:rsid w:val="00E54E6F"/>
    <w:rsid w:val="00E560A9"/>
    <w:rsid w:val="00E61E4D"/>
    <w:rsid w:val="00E65F77"/>
    <w:rsid w:val="00E700AF"/>
    <w:rsid w:val="00E718CC"/>
    <w:rsid w:val="00E731EE"/>
    <w:rsid w:val="00E83F80"/>
    <w:rsid w:val="00E9128C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214FC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5F19"/>
    <w:rsid w:val="00FD652D"/>
    <w:rsid w:val="00FE17C4"/>
    <w:rsid w:val="00FE2B50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5C1DE0-DECD-4CF1-A1FB-23344F2F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E76E6-F68C-4AAE-B70C-6746C366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F1360D41</Template>
  <TotalTime>581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tik1</cp:lastModifiedBy>
  <cp:revision>57</cp:revision>
  <cp:lastPrinted>2016-09-08T17:48:00Z</cp:lastPrinted>
  <dcterms:created xsi:type="dcterms:W3CDTF">2012-01-26T09:23:00Z</dcterms:created>
  <dcterms:modified xsi:type="dcterms:W3CDTF">2016-11-17T07:48:00Z</dcterms:modified>
</cp:coreProperties>
</file>