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9C" w:rsidRPr="00E845FD" w:rsidRDefault="00693A9C" w:rsidP="00693A9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693A9C" w:rsidRPr="00E845FD" w:rsidRDefault="00693A9C" w:rsidP="00693A9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693A9C" w:rsidRPr="00E845FD" w:rsidRDefault="00693A9C" w:rsidP="00693A9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693A9C" w:rsidRDefault="00693A9C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A60A0F">
        <w:rPr>
          <w:sz w:val="28"/>
          <w:szCs w:val="28"/>
          <w:u w:val="single"/>
        </w:rPr>
        <w:t>7</w:t>
      </w:r>
      <w:r w:rsidR="00E425B0">
        <w:rPr>
          <w:sz w:val="28"/>
          <w:szCs w:val="28"/>
          <w:u w:val="single"/>
        </w:rPr>
        <w:t>7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DF4A9D">
        <w:rPr>
          <w:b/>
          <w:sz w:val="28"/>
          <w:szCs w:val="28"/>
        </w:rPr>
        <w:t>1</w:t>
      </w:r>
      <w:r w:rsidR="00E425B0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DF4A9D">
        <w:rPr>
          <w:i w:val="0"/>
        </w:rPr>
        <w:t>1</w:t>
      </w:r>
      <w:r w:rsidR="00E425B0">
        <w:rPr>
          <w:i w:val="0"/>
        </w:rPr>
        <w:t>93</w:t>
      </w:r>
      <w:r w:rsidR="0087777D">
        <w:rPr>
          <w:i w:val="0"/>
        </w:rPr>
        <w:t xml:space="preserve">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E425B0">
        <w:rPr>
          <w:i w:val="0"/>
        </w:rPr>
        <w:t>Иванову Ольгу Николаевну, 18.09.1960 г. рождения, образование высшее профессиональное, инженера ФКП ГК НИПАС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DF4A9D">
        <w:rPr>
          <w:i w:val="0"/>
        </w:rPr>
        <w:t>ую</w:t>
      </w:r>
      <w:r w:rsidR="00683F08">
        <w:rPr>
          <w:i w:val="0"/>
        </w:rPr>
        <w:t xml:space="preserve"> в состав </w:t>
      </w:r>
      <w:r w:rsidR="0087777D">
        <w:rPr>
          <w:i w:val="0"/>
        </w:rPr>
        <w:t>собранием</w:t>
      </w:r>
      <w:r w:rsidR="00E425B0">
        <w:rPr>
          <w:i w:val="0"/>
        </w:rPr>
        <w:t xml:space="preserve"> избирателей по месту работы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DF4A9D">
        <w:rPr>
          <w:i w:val="0"/>
        </w:rPr>
        <w:t>1</w:t>
      </w:r>
      <w:r w:rsidR="00E425B0">
        <w:rPr>
          <w:i w:val="0"/>
        </w:rPr>
        <w:t>93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693A9C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48" w:rsidRDefault="00ED474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D4748" w:rsidRDefault="00ED474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48" w:rsidRDefault="00ED474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D4748" w:rsidRDefault="00ED474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CCD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3A9C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4D1E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8F3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25B0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D4748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5ECD-210E-49D5-8C7A-61145A63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623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67</cp:revision>
  <cp:lastPrinted>2016-09-09T17:07:00Z</cp:lastPrinted>
  <dcterms:created xsi:type="dcterms:W3CDTF">2012-01-26T09:23:00Z</dcterms:created>
  <dcterms:modified xsi:type="dcterms:W3CDTF">2016-11-17T07:50:00Z</dcterms:modified>
</cp:coreProperties>
</file>