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FDB" w:rsidRPr="00E845FD" w:rsidRDefault="00AE5FDB" w:rsidP="00AE5FDB">
      <w:pPr>
        <w:spacing w:before="0" w:after="0"/>
        <w:jc w:val="center"/>
        <w:rPr>
          <w:sz w:val="28"/>
          <w:szCs w:val="28"/>
        </w:rPr>
      </w:pPr>
      <w:r w:rsidRPr="00E845FD">
        <w:rPr>
          <w:sz w:val="28"/>
          <w:szCs w:val="28"/>
        </w:rPr>
        <w:t>ТЕРРИТОРИАЛЬНАЯ ИЗБИРАТЕЛЬНАЯ КОМИССИЯ</w:t>
      </w:r>
    </w:p>
    <w:p w:rsidR="00AE5FDB" w:rsidRPr="00E845FD" w:rsidRDefault="00AE5FDB" w:rsidP="00AE5FDB">
      <w:pPr>
        <w:spacing w:before="0" w:after="0"/>
        <w:jc w:val="center"/>
        <w:rPr>
          <w:sz w:val="28"/>
          <w:szCs w:val="28"/>
        </w:rPr>
      </w:pPr>
      <w:r w:rsidRPr="00E845FD">
        <w:rPr>
          <w:sz w:val="28"/>
          <w:szCs w:val="28"/>
        </w:rPr>
        <w:t>ВОСКРЕСЕНСКОГО РАЙОНА</w:t>
      </w:r>
    </w:p>
    <w:p w:rsidR="00AE5FDB" w:rsidRPr="00E845FD" w:rsidRDefault="00AE5FDB" w:rsidP="00AE5FDB">
      <w:pPr>
        <w:spacing w:before="0" w:after="0"/>
        <w:jc w:val="center"/>
        <w:rPr>
          <w:sz w:val="28"/>
          <w:szCs w:val="28"/>
        </w:rPr>
      </w:pPr>
      <w:r w:rsidRPr="00E845FD">
        <w:rPr>
          <w:sz w:val="28"/>
          <w:szCs w:val="28"/>
        </w:rPr>
        <w:t>РЕШЕНИЕ</w:t>
      </w:r>
    </w:p>
    <w:p w:rsidR="00AE5FDB" w:rsidRDefault="00AE5FDB" w:rsidP="00094394">
      <w:pPr>
        <w:spacing w:before="0" w:after="0"/>
        <w:rPr>
          <w:sz w:val="28"/>
          <w:szCs w:val="28"/>
          <w:u w:val="single"/>
        </w:rPr>
      </w:pPr>
      <w:bookmarkStart w:id="0" w:name="_GoBack"/>
      <w:bookmarkEnd w:id="0"/>
    </w:p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436A9D">
        <w:rPr>
          <w:sz w:val="28"/>
          <w:szCs w:val="28"/>
          <w:u w:val="single"/>
        </w:rPr>
        <w:t>№ 1</w:t>
      </w:r>
      <w:r w:rsidR="00824987">
        <w:rPr>
          <w:sz w:val="28"/>
          <w:szCs w:val="28"/>
          <w:u w:val="single"/>
        </w:rPr>
        <w:t>8</w:t>
      </w:r>
      <w:r w:rsidRPr="00804394">
        <w:rPr>
          <w:sz w:val="28"/>
          <w:szCs w:val="28"/>
          <w:u w:val="single"/>
        </w:rPr>
        <w:t>/</w:t>
      </w:r>
      <w:r w:rsidR="00A065AA">
        <w:rPr>
          <w:sz w:val="28"/>
          <w:szCs w:val="28"/>
          <w:u w:val="single"/>
        </w:rPr>
        <w:t>2</w:t>
      </w:r>
      <w:r w:rsidR="0081060D">
        <w:rPr>
          <w:sz w:val="28"/>
          <w:szCs w:val="28"/>
          <w:u w:val="single"/>
        </w:rPr>
        <w:t>7</w:t>
      </w:r>
      <w:r w:rsidR="00BD0609">
        <w:rPr>
          <w:sz w:val="28"/>
          <w:szCs w:val="28"/>
          <w:u w:val="single"/>
        </w:rPr>
        <w:t>5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A065AA">
        <w:rPr>
          <w:sz w:val="28"/>
          <w:szCs w:val="28"/>
          <w:u w:val="single"/>
        </w:rPr>
        <w:t>от 0</w:t>
      </w:r>
      <w:r w:rsidR="00824987">
        <w:rPr>
          <w:sz w:val="28"/>
          <w:szCs w:val="28"/>
          <w:u w:val="single"/>
        </w:rPr>
        <w:t>8</w:t>
      </w:r>
      <w:r w:rsidR="00EF46B3">
        <w:rPr>
          <w:sz w:val="28"/>
          <w:szCs w:val="28"/>
          <w:u w:val="single"/>
        </w:rPr>
        <w:t>.0</w:t>
      </w:r>
      <w:r w:rsidR="00A065AA">
        <w:rPr>
          <w:sz w:val="28"/>
          <w:szCs w:val="28"/>
          <w:u w:val="single"/>
        </w:rPr>
        <w:t>9</w:t>
      </w:r>
      <w:r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067C12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заявлении</w:t>
      </w:r>
      <w:r w:rsidR="00F6672D">
        <w:rPr>
          <w:b/>
          <w:sz w:val="28"/>
          <w:szCs w:val="28"/>
        </w:rPr>
        <w:t xml:space="preserve"> </w:t>
      </w:r>
      <w:r w:rsidR="00BD0609">
        <w:rPr>
          <w:b/>
          <w:sz w:val="28"/>
          <w:szCs w:val="28"/>
        </w:rPr>
        <w:t>Матвеевой В.В.</w:t>
      </w:r>
      <w:r>
        <w:rPr>
          <w:b/>
          <w:sz w:val="28"/>
          <w:szCs w:val="28"/>
        </w:rPr>
        <w:t xml:space="preserve">– члена участковой избирательной комиссии </w:t>
      </w:r>
      <w:r w:rsidR="00EF328F">
        <w:rPr>
          <w:b/>
          <w:sz w:val="28"/>
          <w:szCs w:val="28"/>
        </w:rPr>
        <w:t xml:space="preserve">избирательного участка № </w:t>
      </w:r>
      <w:r w:rsidR="00824987">
        <w:rPr>
          <w:b/>
          <w:sz w:val="28"/>
          <w:szCs w:val="28"/>
        </w:rPr>
        <w:t>1</w:t>
      </w:r>
      <w:r w:rsidR="0081060D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E07AAD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067C12" w:rsidP="003A3ACF">
      <w:pPr>
        <w:pStyle w:val="a8"/>
        <w:spacing w:line="360" w:lineRule="auto"/>
        <w:ind w:firstLine="709"/>
      </w:pPr>
      <w:r>
        <w:t>Рассмотрев личное заявление члена участковой избирательной комиссии избирательного участка №</w:t>
      </w:r>
      <w:r w:rsidR="00824987">
        <w:t xml:space="preserve"> 1</w:t>
      </w:r>
      <w:r w:rsidR="0081060D">
        <w:t>30</w:t>
      </w:r>
      <w:r>
        <w:t xml:space="preserve"> с правом решающего голоса</w:t>
      </w:r>
      <w:r w:rsidR="0081060D">
        <w:t xml:space="preserve"> </w:t>
      </w:r>
      <w:r w:rsidR="00BD0609">
        <w:t>Матвеевой В.В.</w:t>
      </w:r>
      <w:r>
        <w:t xml:space="preserve">, руководствуясь подпунктом «а» пункта 6 ст. 29 Федерального закона  № 67-ФЗ от 12.06.2002 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 xml:space="preserve">Прекратить досрочно полномочия члена участковой избирательной комиссии избирательного участка № </w:t>
      </w:r>
      <w:r w:rsidR="00824987">
        <w:rPr>
          <w:i w:val="0"/>
        </w:rPr>
        <w:t>1</w:t>
      </w:r>
      <w:r w:rsidR="0081060D">
        <w:rPr>
          <w:i w:val="0"/>
        </w:rPr>
        <w:t>30</w:t>
      </w:r>
      <w:r>
        <w:rPr>
          <w:i w:val="0"/>
        </w:rPr>
        <w:t xml:space="preserve"> с правом решающего голоса</w:t>
      </w:r>
      <w:r w:rsidR="00BD0609">
        <w:rPr>
          <w:i w:val="0"/>
        </w:rPr>
        <w:t xml:space="preserve"> Матвеевой  Веры Владимировны</w:t>
      </w:r>
      <w:r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EF328F">
        <w:rPr>
          <w:i w:val="0"/>
        </w:rPr>
        <w:t>сию избирательного участка №</w:t>
      </w:r>
      <w:r w:rsidR="00824987">
        <w:rPr>
          <w:i w:val="0"/>
        </w:rPr>
        <w:t>1</w:t>
      </w:r>
      <w:r w:rsidR="0081060D">
        <w:rPr>
          <w:i w:val="0"/>
        </w:rPr>
        <w:t>30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71215A" w:rsidRPr="00E07AAD" w:rsidRDefault="0071215A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AE5FDB">
      <w:pgSz w:w="11906" w:h="16838" w:code="9"/>
      <w:pgMar w:top="1276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140" w:rsidRDefault="00A07140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A07140" w:rsidRDefault="00A07140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140" w:rsidRDefault="00A07140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A07140" w:rsidRDefault="00A07140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 w15:restartNumberingAfterBreak="0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 w15:restartNumberingAfterBreak="0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 w15:restartNumberingAfterBreak="0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 w15:restartNumberingAfterBreak="0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 w15:restartNumberingAfterBreak="0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 w15:restartNumberingAfterBreak="0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 w15:restartNumberingAfterBreak="0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44F88"/>
    <w:rsid w:val="000464C7"/>
    <w:rsid w:val="000504EC"/>
    <w:rsid w:val="00051DDE"/>
    <w:rsid w:val="00054406"/>
    <w:rsid w:val="00064A2C"/>
    <w:rsid w:val="00067C12"/>
    <w:rsid w:val="00076F9C"/>
    <w:rsid w:val="00082012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FF7"/>
    <w:rsid w:val="00120D84"/>
    <w:rsid w:val="00124700"/>
    <w:rsid w:val="00144982"/>
    <w:rsid w:val="00155CB5"/>
    <w:rsid w:val="00162A83"/>
    <w:rsid w:val="001770B2"/>
    <w:rsid w:val="001821E2"/>
    <w:rsid w:val="00183B49"/>
    <w:rsid w:val="00187E9F"/>
    <w:rsid w:val="00191939"/>
    <w:rsid w:val="001A071C"/>
    <w:rsid w:val="001A308A"/>
    <w:rsid w:val="001B32B5"/>
    <w:rsid w:val="001B6B46"/>
    <w:rsid w:val="001C39AD"/>
    <w:rsid w:val="001C76E0"/>
    <w:rsid w:val="001D33CC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735"/>
    <w:rsid w:val="00223876"/>
    <w:rsid w:val="00231E61"/>
    <w:rsid w:val="00236D2A"/>
    <w:rsid w:val="00247B03"/>
    <w:rsid w:val="00250B7E"/>
    <w:rsid w:val="00253132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14CFA"/>
    <w:rsid w:val="0031772F"/>
    <w:rsid w:val="0032477E"/>
    <w:rsid w:val="00324F29"/>
    <w:rsid w:val="00333646"/>
    <w:rsid w:val="00335136"/>
    <w:rsid w:val="00346ECE"/>
    <w:rsid w:val="00357194"/>
    <w:rsid w:val="00357593"/>
    <w:rsid w:val="00361412"/>
    <w:rsid w:val="00377EB7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3BA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36A9D"/>
    <w:rsid w:val="00453902"/>
    <w:rsid w:val="00454583"/>
    <w:rsid w:val="00455A75"/>
    <w:rsid w:val="00456414"/>
    <w:rsid w:val="00467202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2785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74DB3"/>
    <w:rsid w:val="00581377"/>
    <w:rsid w:val="00590A6C"/>
    <w:rsid w:val="005960E3"/>
    <w:rsid w:val="00596BC9"/>
    <w:rsid w:val="00597533"/>
    <w:rsid w:val="0059766A"/>
    <w:rsid w:val="005A3068"/>
    <w:rsid w:val="005A4600"/>
    <w:rsid w:val="005A49C3"/>
    <w:rsid w:val="005B1D41"/>
    <w:rsid w:val="005C2712"/>
    <w:rsid w:val="005C4759"/>
    <w:rsid w:val="005D24D2"/>
    <w:rsid w:val="005D27E6"/>
    <w:rsid w:val="005E0709"/>
    <w:rsid w:val="006038FC"/>
    <w:rsid w:val="006078C8"/>
    <w:rsid w:val="00607944"/>
    <w:rsid w:val="00620A95"/>
    <w:rsid w:val="00624BD1"/>
    <w:rsid w:val="00627AB1"/>
    <w:rsid w:val="00631913"/>
    <w:rsid w:val="006324DC"/>
    <w:rsid w:val="00632FEE"/>
    <w:rsid w:val="006332B1"/>
    <w:rsid w:val="00640622"/>
    <w:rsid w:val="00646572"/>
    <w:rsid w:val="006466AA"/>
    <w:rsid w:val="00653F54"/>
    <w:rsid w:val="0065426C"/>
    <w:rsid w:val="00662C29"/>
    <w:rsid w:val="00665011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E1D18"/>
    <w:rsid w:val="006F0050"/>
    <w:rsid w:val="00700E82"/>
    <w:rsid w:val="0070392A"/>
    <w:rsid w:val="0071215A"/>
    <w:rsid w:val="00715F01"/>
    <w:rsid w:val="0071611E"/>
    <w:rsid w:val="00717788"/>
    <w:rsid w:val="00726832"/>
    <w:rsid w:val="007334B8"/>
    <w:rsid w:val="00743795"/>
    <w:rsid w:val="00752FEE"/>
    <w:rsid w:val="00754F07"/>
    <w:rsid w:val="00755539"/>
    <w:rsid w:val="00771F53"/>
    <w:rsid w:val="00774832"/>
    <w:rsid w:val="007814BC"/>
    <w:rsid w:val="0078734A"/>
    <w:rsid w:val="00794B66"/>
    <w:rsid w:val="0079534D"/>
    <w:rsid w:val="0079535E"/>
    <w:rsid w:val="007973A6"/>
    <w:rsid w:val="00797BE9"/>
    <w:rsid w:val="007A2E13"/>
    <w:rsid w:val="007A3AD4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71DD"/>
    <w:rsid w:val="007F76A7"/>
    <w:rsid w:val="00805264"/>
    <w:rsid w:val="008053EF"/>
    <w:rsid w:val="0081060D"/>
    <w:rsid w:val="008143DC"/>
    <w:rsid w:val="00824987"/>
    <w:rsid w:val="00825505"/>
    <w:rsid w:val="00825D4B"/>
    <w:rsid w:val="00833014"/>
    <w:rsid w:val="00834E86"/>
    <w:rsid w:val="0084026B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0751E"/>
    <w:rsid w:val="00913F1A"/>
    <w:rsid w:val="00921C16"/>
    <w:rsid w:val="0092375A"/>
    <w:rsid w:val="00923CA9"/>
    <w:rsid w:val="00927C0C"/>
    <w:rsid w:val="00933A42"/>
    <w:rsid w:val="00937173"/>
    <w:rsid w:val="00945B24"/>
    <w:rsid w:val="009538F6"/>
    <w:rsid w:val="00955AC1"/>
    <w:rsid w:val="009642FD"/>
    <w:rsid w:val="00966790"/>
    <w:rsid w:val="00970518"/>
    <w:rsid w:val="00972119"/>
    <w:rsid w:val="00972A2D"/>
    <w:rsid w:val="00976E98"/>
    <w:rsid w:val="009802E9"/>
    <w:rsid w:val="00985F3C"/>
    <w:rsid w:val="00986CC0"/>
    <w:rsid w:val="00991E64"/>
    <w:rsid w:val="009A2D69"/>
    <w:rsid w:val="009A3722"/>
    <w:rsid w:val="009B1D49"/>
    <w:rsid w:val="009B67D9"/>
    <w:rsid w:val="009C04A0"/>
    <w:rsid w:val="009C38EF"/>
    <w:rsid w:val="009C6802"/>
    <w:rsid w:val="009D0A94"/>
    <w:rsid w:val="009D1E96"/>
    <w:rsid w:val="009D7E77"/>
    <w:rsid w:val="009E7E2A"/>
    <w:rsid w:val="00A0409E"/>
    <w:rsid w:val="00A065AA"/>
    <w:rsid w:val="00A07140"/>
    <w:rsid w:val="00A07EEE"/>
    <w:rsid w:val="00A13351"/>
    <w:rsid w:val="00A134FD"/>
    <w:rsid w:val="00A17D63"/>
    <w:rsid w:val="00A248CD"/>
    <w:rsid w:val="00A2639A"/>
    <w:rsid w:val="00A3007B"/>
    <w:rsid w:val="00A33E3D"/>
    <w:rsid w:val="00A473EF"/>
    <w:rsid w:val="00A56A96"/>
    <w:rsid w:val="00A712A6"/>
    <w:rsid w:val="00A7144E"/>
    <w:rsid w:val="00A73423"/>
    <w:rsid w:val="00A80F2B"/>
    <w:rsid w:val="00A82516"/>
    <w:rsid w:val="00A84497"/>
    <w:rsid w:val="00A84BA4"/>
    <w:rsid w:val="00A90B7F"/>
    <w:rsid w:val="00A95D44"/>
    <w:rsid w:val="00A96477"/>
    <w:rsid w:val="00A96ECD"/>
    <w:rsid w:val="00AA07DA"/>
    <w:rsid w:val="00AA18CD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E5FDB"/>
    <w:rsid w:val="00AF22C8"/>
    <w:rsid w:val="00AF3A45"/>
    <w:rsid w:val="00B41400"/>
    <w:rsid w:val="00B43AFE"/>
    <w:rsid w:val="00B51FEA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3A33"/>
    <w:rsid w:val="00B951F9"/>
    <w:rsid w:val="00BA0AFF"/>
    <w:rsid w:val="00BA3B02"/>
    <w:rsid w:val="00BA55CB"/>
    <w:rsid w:val="00BB1938"/>
    <w:rsid w:val="00BC32B4"/>
    <w:rsid w:val="00BC59EC"/>
    <w:rsid w:val="00BD0609"/>
    <w:rsid w:val="00BD1760"/>
    <w:rsid w:val="00BD1DAB"/>
    <w:rsid w:val="00BD3165"/>
    <w:rsid w:val="00BD485C"/>
    <w:rsid w:val="00BD67F3"/>
    <w:rsid w:val="00BE0E72"/>
    <w:rsid w:val="00BE1888"/>
    <w:rsid w:val="00BE562E"/>
    <w:rsid w:val="00BE7220"/>
    <w:rsid w:val="00BF58EE"/>
    <w:rsid w:val="00BF6106"/>
    <w:rsid w:val="00C0073B"/>
    <w:rsid w:val="00C03375"/>
    <w:rsid w:val="00C0471B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4289C"/>
    <w:rsid w:val="00C4670C"/>
    <w:rsid w:val="00C51EF2"/>
    <w:rsid w:val="00C52D11"/>
    <w:rsid w:val="00C554C3"/>
    <w:rsid w:val="00C60B46"/>
    <w:rsid w:val="00C62979"/>
    <w:rsid w:val="00C650E9"/>
    <w:rsid w:val="00C75CFB"/>
    <w:rsid w:val="00C93407"/>
    <w:rsid w:val="00CA3A58"/>
    <w:rsid w:val="00CB6B6D"/>
    <w:rsid w:val="00CD1A0C"/>
    <w:rsid w:val="00CD3C5A"/>
    <w:rsid w:val="00CD52CE"/>
    <w:rsid w:val="00CD5E8A"/>
    <w:rsid w:val="00CF4813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80802"/>
    <w:rsid w:val="00D81B66"/>
    <w:rsid w:val="00D84748"/>
    <w:rsid w:val="00D859ED"/>
    <w:rsid w:val="00D86B24"/>
    <w:rsid w:val="00D962EB"/>
    <w:rsid w:val="00DB57E7"/>
    <w:rsid w:val="00DC4D86"/>
    <w:rsid w:val="00DE3F36"/>
    <w:rsid w:val="00DF450A"/>
    <w:rsid w:val="00DF5CDC"/>
    <w:rsid w:val="00DF7872"/>
    <w:rsid w:val="00E05ED3"/>
    <w:rsid w:val="00E073EE"/>
    <w:rsid w:val="00E07AAD"/>
    <w:rsid w:val="00E10B84"/>
    <w:rsid w:val="00E30C1D"/>
    <w:rsid w:val="00E333CC"/>
    <w:rsid w:val="00E36800"/>
    <w:rsid w:val="00E45906"/>
    <w:rsid w:val="00E461BC"/>
    <w:rsid w:val="00E53189"/>
    <w:rsid w:val="00E5492E"/>
    <w:rsid w:val="00E560A9"/>
    <w:rsid w:val="00E61E4D"/>
    <w:rsid w:val="00E64AF4"/>
    <w:rsid w:val="00E64FD2"/>
    <w:rsid w:val="00E65F77"/>
    <w:rsid w:val="00E700AF"/>
    <w:rsid w:val="00E718CC"/>
    <w:rsid w:val="00E731EE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3072"/>
    <w:rsid w:val="00EF328F"/>
    <w:rsid w:val="00EF46B3"/>
    <w:rsid w:val="00EF6A5F"/>
    <w:rsid w:val="00F04B92"/>
    <w:rsid w:val="00F1087A"/>
    <w:rsid w:val="00F10C51"/>
    <w:rsid w:val="00F17570"/>
    <w:rsid w:val="00F20C14"/>
    <w:rsid w:val="00F3022A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6672D"/>
    <w:rsid w:val="00F7593F"/>
    <w:rsid w:val="00F8549D"/>
    <w:rsid w:val="00F95C08"/>
    <w:rsid w:val="00FA02C9"/>
    <w:rsid w:val="00FA1F82"/>
    <w:rsid w:val="00FA39F2"/>
    <w:rsid w:val="00FA409D"/>
    <w:rsid w:val="00FB040D"/>
    <w:rsid w:val="00FB27DA"/>
    <w:rsid w:val="00FC5558"/>
    <w:rsid w:val="00FD2EF3"/>
    <w:rsid w:val="00FD377B"/>
    <w:rsid w:val="00FD652D"/>
    <w:rsid w:val="00FE17C4"/>
    <w:rsid w:val="00FE2B50"/>
    <w:rsid w:val="00FE3C3D"/>
    <w:rsid w:val="00FE50A8"/>
    <w:rsid w:val="00FF4C12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BDD4A3-B3ED-4BDE-9206-90A814F8A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07949-E409-4223-AB98-402F94102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F1360D41</Template>
  <TotalTime>351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tik1</cp:lastModifiedBy>
  <cp:revision>51</cp:revision>
  <cp:lastPrinted>2016-09-09T16:55:00Z</cp:lastPrinted>
  <dcterms:created xsi:type="dcterms:W3CDTF">2012-01-26T09:23:00Z</dcterms:created>
  <dcterms:modified xsi:type="dcterms:W3CDTF">2016-11-17T07:50:00Z</dcterms:modified>
</cp:coreProperties>
</file>