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94" w:rsidRDefault="00556D94" w:rsidP="00094394">
      <w:pPr>
        <w:spacing w:before="0" w:after="0"/>
        <w:rPr>
          <w:sz w:val="28"/>
          <w:szCs w:val="28"/>
          <w:u w:val="single"/>
        </w:rPr>
      </w:pPr>
    </w:p>
    <w:p w:rsidR="00556D94" w:rsidRPr="00E845FD" w:rsidRDefault="00556D94" w:rsidP="00556D94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556D94" w:rsidRPr="00E845FD" w:rsidRDefault="00556D94" w:rsidP="00556D94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556D94" w:rsidRPr="00E845FD" w:rsidRDefault="00556D94" w:rsidP="00556D94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556D94" w:rsidRDefault="00556D94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BB4B60">
        <w:rPr>
          <w:sz w:val="28"/>
          <w:szCs w:val="28"/>
          <w:u w:val="single"/>
        </w:rPr>
        <w:t>6</w:t>
      </w:r>
      <w:r w:rsidR="0087777D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87777D">
        <w:rPr>
          <w:b/>
          <w:sz w:val="28"/>
          <w:szCs w:val="28"/>
        </w:rPr>
        <w:t>209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87777D">
        <w:rPr>
          <w:i w:val="0"/>
        </w:rPr>
        <w:t xml:space="preserve">209 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87777D">
        <w:rPr>
          <w:i w:val="0"/>
        </w:rPr>
        <w:t>Бертлинг Наталью Анатольевну 16.08.1983 г. рождения, образование среднее профессиональное, педагога – организатора  МКОУ «Хорловская школа – интернат для обучающихся с ограниченными возможностями здоровья Воскресенского муниципального района Московской области</w:t>
      </w:r>
      <w:r w:rsidR="00BB4B60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413847">
        <w:rPr>
          <w:i w:val="0"/>
        </w:rPr>
        <w:t>ую</w:t>
      </w:r>
      <w:r w:rsidR="00683F08">
        <w:rPr>
          <w:i w:val="0"/>
        </w:rPr>
        <w:t xml:space="preserve"> в состав </w:t>
      </w:r>
      <w:r w:rsidR="0087777D">
        <w:rPr>
          <w:i w:val="0"/>
        </w:rPr>
        <w:t>собранием избирателей по месту жительства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 xml:space="preserve">сию избирательного участка № </w:t>
      </w:r>
      <w:r w:rsidR="0087777D">
        <w:rPr>
          <w:i w:val="0"/>
        </w:rPr>
        <w:t>209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556D94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A19" w:rsidRDefault="00592A1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92A19" w:rsidRDefault="00592A1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A19" w:rsidRDefault="00592A1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92A19" w:rsidRDefault="00592A1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924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B0B6D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56D94"/>
    <w:rsid w:val="00561BEE"/>
    <w:rsid w:val="0056328D"/>
    <w:rsid w:val="00574DB3"/>
    <w:rsid w:val="00581377"/>
    <w:rsid w:val="00590A6C"/>
    <w:rsid w:val="00592A19"/>
    <w:rsid w:val="005960E3"/>
    <w:rsid w:val="00596BC9"/>
    <w:rsid w:val="00597533"/>
    <w:rsid w:val="0059766A"/>
    <w:rsid w:val="005A3068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5EC8"/>
    <w:rsid w:val="006A7C01"/>
    <w:rsid w:val="006B1C32"/>
    <w:rsid w:val="006B418E"/>
    <w:rsid w:val="006B7E44"/>
    <w:rsid w:val="006C4F11"/>
    <w:rsid w:val="006C6532"/>
    <w:rsid w:val="006C7BA7"/>
    <w:rsid w:val="006D201D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0714B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400B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757F8"/>
    <w:rsid w:val="0087777D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E73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15F7"/>
    <w:rsid w:val="00DE13FA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B61A-57A7-4C38-8A3C-983E200B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595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61</cp:revision>
  <cp:lastPrinted>2016-09-08T18:35:00Z</cp:lastPrinted>
  <dcterms:created xsi:type="dcterms:W3CDTF">2012-01-26T09:23:00Z</dcterms:created>
  <dcterms:modified xsi:type="dcterms:W3CDTF">2016-11-17T07:49:00Z</dcterms:modified>
</cp:coreProperties>
</file>