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9F" w:rsidRDefault="00753C8A" w:rsidP="00701B9F">
      <w:pPr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</w:p>
    <w:p w:rsidR="00701B9F" w:rsidRPr="00D063E9" w:rsidRDefault="00701B9F" w:rsidP="00701B9F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701B9F" w:rsidRPr="00D063E9" w:rsidRDefault="00701B9F" w:rsidP="00701B9F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701B9F" w:rsidRDefault="00701B9F" w:rsidP="00701B9F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167204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EB72A6">
        <w:rPr>
          <w:sz w:val="28"/>
          <w:szCs w:val="28"/>
          <w:u w:val="single"/>
        </w:rPr>
        <w:t>9</w:t>
      </w:r>
      <w:r w:rsidR="00D902D1">
        <w:rPr>
          <w:sz w:val="28"/>
          <w:szCs w:val="28"/>
          <w:u w:val="single"/>
        </w:rPr>
        <w:t>3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67204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902D1">
        <w:rPr>
          <w:b/>
          <w:sz w:val="28"/>
          <w:szCs w:val="28"/>
        </w:rPr>
        <w:t>18</w:t>
      </w:r>
      <w:r w:rsidR="00CA43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167204">
        <w:rPr>
          <w:i w:val="0"/>
        </w:rPr>
        <w:t>1</w:t>
      </w:r>
      <w:r w:rsidR="00EB72A6">
        <w:rPr>
          <w:i w:val="0"/>
        </w:rPr>
        <w:t>8</w:t>
      </w:r>
      <w:r w:rsidR="00CA4364">
        <w:rPr>
          <w:i w:val="0"/>
        </w:rPr>
        <w:t>3</w:t>
      </w:r>
      <w:r w:rsidR="005A3D1F">
        <w:rPr>
          <w:i w:val="0"/>
        </w:rPr>
        <w:t xml:space="preserve"> </w:t>
      </w:r>
      <w:r>
        <w:rPr>
          <w:i w:val="0"/>
        </w:rPr>
        <w:t>с правом решающего голоса</w:t>
      </w:r>
      <w:r w:rsidR="00167204">
        <w:rPr>
          <w:i w:val="0"/>
        </w:rPr>
        <w:t xml:space="preserve"> </w:t>
      </w:r>
      <w:r w:rsidR="00D902D1">
        <w:rPr>
          <w:i w:val="0"/>
        </w:rPr>
        <w:t>Букину Наталью Сергеевну 24.09.1993 г. рождения, образование среднее (полное) общее, педагога организатора МОУ «СОШ №99»</w:t>
      </w:r>
      <w:r w:rsidR="00EB72A6">
        <w:rPr>
          <w:i w:val="0"/>
        </w:rPr>
        <w:t>, предложенную</w:t>
      </w:r>
      <w:r w:rsidR="00683F08">
        <w:rPr>
          <w:i w:val="0"/>
        </w:rPr>
        <w:t xml:space="preserve"> в состав комиссии</w:t>
      </w:r>
      <w:r w:rsidR="00D902D1">
        <w:rPr>
          <w:i w:val="0"/>
        </w:rPr>
        <w:t xml:space="preserve"> собранием избирателей по месту 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EB72A6">
        <w:rPr>
          <w:i w:val="0"/>
        </w:rPr>
        <w:t>8</w:t>
      </w:r>
      <w:r w:rsidR="00CA4364">
        <w:rPr>
          <w:i w:val="0"/>
        </w:rPr>
        <w:t>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01B9F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D3" w:rsidRDefault="005002D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002D3" w:rsidRDefault="005002D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D3" w:rsidRDefault="005002D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002D3" w:rsidRDefault="005002D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6720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07CF8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6F7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02D3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15FFE"/>
    <w:rsid w:val="00620A95"/>
    <w:rsid w:val="0062273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1B9F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761BB"/>
    <w:rsid w:val="00C93407"/>
    <w:rsid w:val="00C95125"/>
    <w:rsid w:val="00CA3A58"/>
    <w:rsid w:val="00CA4364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02D1"/>
    <w:rsid w:val="00D962EB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B72A6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C94F-039C-445C-B760-AF5BBE66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579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54</cp:revision>
  <cp:lastPrinted>2016-09-15T18:24:00Z</cp:lastPrinted>
  <dcterms:created xsi:type="dcterms:W3CDTF">2012-01-26T09:23:00Z</dcterms:created>
  <dcterms:modified xsi:type="dcterms:W3CDTF">2016-11-17T12:29:00Z</dcterms:modified>
</cp:coreProperties>
</file>