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BA" w:rsidRDefault="000C11BA" w:rsidP="000C11BA">
      <w:pPr>
        <w:spacing w:before="0" w:after="0"/>
        <w:rPr>
          <w:sz w:val="28"/>
          <w:szCs w:val="28"/>
          <w:u w:val="single"/>
        </w:rPr>
      </w:pPr>
    </w:p>
    <w:p w:rsidR="000C11BA" w:rsidRPr="00D063E9" w:rsidRDefault="000C11BA" w:rsidP="000C11BA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0C11BA" w:rsidRPr="00D063E9" w:rsidRDefault="000C11BA" w:rsidP="000C11BA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0C11BA" w:rsidRDefault="000C11BA" w:rsidP="000C11BA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0C11BA" w:rsidRDefault="000C11BA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167204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EB72A6">
        <w:rPr>
          <w:sz w:val="28"/>
          <w:szCs w:val="28"/>
          <w:u w:val="single"/>
        </w:rPr>
        <w:t>9</w:t>
      </w:r>
      <w:r w:rsidR="008E7939">
        <w:rPr>
          <w:sz w:val="28"/>
          <w:szCs w:val="28"/>
          <w:u w:val="single"/>
        </w:rPr>
        <w:t>1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167204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>сии избирательного участка № 1</w:t>
      </w:r>
      <w:r w:rsidR="00EB72A6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167204">
        <w:rPr>
          <w:i w:val="0"/>
        </w:rPr>
        <w:t>1</w:t>
      </w:r>
      <w:r w:rsidR="00EB72A6">
        <w:rPr>
          <w:i w:val="0"/>
        </w:rPr>
        <w:t>85</w:t>
      </w:r>
      <w:r w:rsidR="005A3D1F">
        <w:rPr>
          <w:i w:val="0"/>
        </w:rPr>
        <w:t xml:space="preserve"> </w:t>
      </w:r>
      <w:r>
        <w:rPr>
          <w:i w:val="0"/>
        </w:rPr>
        <w:t>с правом решающего голоса</w:t>
      </w:r>
      <w:r w:rsidR="00167204">
        <w:rPr>
          <w:i w:val="0"/>
        </w:rPr>
        <w:t xml:space="preserve"> </w:t>
      </w:r>
      <w:r w:rsidR="008E7939">
        <w:rPr>
          <w:i w:val="0"/>
        </w:rPr>
        <w:t>Широкову Нину Николаевну 17.01.1964 г. рождения, образование среднее (полное) общее, старшего контролера службы охраны ЗАО «ТД «Перекресток»</w:t>
      </w:r>
      <w:r w:rsidR="00EB72A6">
        <w:rPr>
          <w:i w:val="0"/>
        </w:rPr>
        <w:t>, предложенную</w:t>
      </w:r>
      <w:r w:rsidR="00683F08">
        <w:rPr>
          <w:i w:val="0"/>
        </w:rPr>
        <w:t xml:space="preserve"> в состав комиссии</w:t>
      </w:r>
      <w:r w:rsidR="00167204">
        <w:rPr>
          <w:i w:val="0"/>
        </w:rPr>
        <w:t xml:space="preserve"> </w:t>
      </w:r>
      <w:r w:rsidR="008E7939">
        <w:rPr>
          <w:i w:val="0"/>
        </w:rPr>
        <w:t>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EB72A6">
        <w:rPr>
          <w:i w:val="0"/>
        </w:rPr>
        <w:t>85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C11BA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61" w:rsidRDefault="00BD3A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D3A61" w:rsidRDefault="00BD3A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61" w:rsidRDefault="00BD3A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D3A61" w:rsidRDefault="00BD3A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11BA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67204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07CF8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E7939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3A61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761BB"/>
    <w:rsid w:val="00C93407"/>
    <w:rsid w:val="00C95125"/>
    <w:rsid w:val="00CA2287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B72A6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21E2-2349-46A3-B594-BECD40B5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569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53</cp:revision>
  <cp:lastPrinted>2016-09-12T17:22:00Z</cp:lastPrinted>
  <dcterms:created xsi:type="dcterms:W3CDTF">2012-01-26T09:23:00Z</dcterms:created>
  <dcterms:modified xsi:type="dcterms:W3CDTF">2016-11-17T12:29:00Z</dcterms:modified>
</cp:coreProperties>
</file>