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FC" w:rsidRPr="00E845FD" w:rsidRDefault="00A348FC" w:rsidP="00A348FC">
      <w:pPr>
        <w:spacing w:before="0" w:after="0"/>
        <w:jc w:val="center"/>
        <w:rPr>
          <w:sz w:val="28"/>
          <w:szCs w:val="28"/>
        </w:rPr>
      </w:pPr>
      <w:bookmarkStart w:id="0" w:name="_GoBack"/>
      <w:bookmarkEnd w:id="0"/>
      <w:r w:rsidRPr="00E845FD">
        <w:rPr>
          <w:sz w:val="28"/>
          <w:szCs w:val="28"/>
        </w:rPr>
        <w:t>ТЕРРИТОРИАЛЬНАЯ ИЗБИРАТЕЛЬНАЯ КОМИССИЯ</w:t>
      </w:r>
    </w:p>
    <w:p w:rsidR="00A348FC" w:rsidRPr="00E845FD" w:rsidRDefault="00A348FC" w:rsidP="00A348F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A348FC" w:rsidRPr="00E845FD" w:rsidRDefault="00A348FC" w:rsidP="00A348F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B4B60">
        <w:rPr>
          <w:sz w:val="28"/>
          <w:szCs w:val="28"/>
          <w:u w:val="single"/>
        </w:rPr>
        <w:t>6</w:t>
      </w:r>
      <w:r w:rsidR="003B0B6D">
        <w:rPr>
          <w:sz w:val="28"/>
          <w:szCs w:val="28"/>
          <w:u w:val="single"/>
        </w:rPr>
        <w:t>2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6A7C01">
        <w:rPr>
          <w:b/>
          <w:sz w:val="28"/>
          <w:szCs w:val="28"/>
        </w:rPr>
        <w:t>1</w:t>
      </w:r>
      <w:r w:rsidR="00413847">
        <w:rPr>
          <w:b/>
          <w:sz w:val="28"/>
          <w:szCs w:val="28"/>
        </w:rPr>
        <w:t>8</w:t>
      </w:r>
      <w:r w:rsidR="003B0B6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4F7EF1">
        <w:rPr>
          <w:i w:val="0"/>
        </w:rPr>
        <w:t>1</w:t>
      </w:r>
      <w:r w:rsidR="00413847">
        <w:rPr>
          <w:i w:val="0"/>
        </w:rPr>
        <w:t>8</w:t>
      </w:r>
      <w:r w:rsidR="003B0B6D">
        <w:rPr>
          <w:i w:val="0"/>
        </w:rPr>
        <w:t>5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3B0B6D">
        <w:rPr>
          <w:i w:val="0"/>
        </w:rPr>
        <w:t>Ковалеву Ольгу Владимировну  30.11.1974 г. рождения, образование высшее профессиональное, менеджера ООО «Итерн»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413847">
        <w:rPr>
          <w:i w:val="0"/>
        </w:rPr>
        <w:t>ую</w:t>
      </w:r>
      <w:r w:rsidR="00683F08">
        <w:rPr>
          <w:i w:val="0"/>
        </w:rPr>
        <w:t xml:space="preserve"> в состав комиссии</w:t>
      </w:r>
      <w:r w:rsidR="00BB4B60">
        <w:rPr>
          <w:i w:val="0"/>
        </w:rPr>
        <w:t xml:space="preserve"> </w:t>
      </w:r>
      <w:r w:rsidR="00413847">
        <w:rPr>
          <w:i w:val="0"/>
        </w:rPr>
        <w:t>собранием избирателей по месту жительства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413847">
        <w:rPr>
          <w:i w:val="0"/>
        </w:rPr>
        <w:t>8</w:t>
      </w:r>
      <w:r w:rsidR="003B0B6D">
        <w:rPr>
          <w:i w:val="0"/>
        </w:rPr>
        <w:t>5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A348FC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2B" w:rsidRDefault="00F52B2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52B2B" w:rsidRDefault="00F52B2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2B" w:rsidRDefault="00F52B2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52B2B" w:rsidRDefault="00F52B2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7C01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348FC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2B2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596E-CB5B-48A2-93B0-8E0296E1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586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59</cp:revision>
  <cp:lastPrinted>2016-09-08T18:03:00Z</cp:lastPrinted>
  <dcterms:created xsi:type="dcterms:W3CDTF">2012-01-26T09:23:00Z</dcterms:created>
  <dcterms:modified xsi:type="dcterms:W3CDTF">2016-11-17T07:47:00Z</dcterms:modified>
</cp:coreProperties>
</file>