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06" w:rsidRDefault="00753C8A" w:rsidP="00702A06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</w:p>
    <w:p w:rsidR="00702A06" w:rsidRPr="00D063E9" w:rsidRDefault="00702A06" w:rsidP="00702A06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702A06" w:rsidRPr="00D063E9" w:rsidRDefault="00702A06" w:rsidP="00702A06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702A06" w:rsidRDefault="00702A06" w:rsidP="00702A06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8332F1">
        <w:rPr>
          <w:sz w:val="28"/>
          <w:szCs w:val="28"/>
          <w:u w:val="single"/>
        </w:rPr>
        <w:t>309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902D1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</w:t>
      </w:r>
      <w:r w:rsidR="00EB72A6">
        <w:rPr>
          <w:i w:val="0"/>
        </w:rPr>
        <w:t>8</w:t>
      </w:r>
      <w:r w:rsidR="00D902D1">
        <w:rPr>
          <w:i w:val="0"/>
        </w:rPr>
        <w:t>0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</w:t>
      </w:r>
      <w:r w:rsidR="008332F1">
        <w:rPr>
          <w:i w:val="0"/>
        </w:rPr>
        <w:t xml:space="preserve">Морозову Надежду Михайловну  12.09.1958 г. рождения, образование среднее профессиональное, лаборанта ООХ «Виноградово» в/ч 55443, </w:t>
      </w:r>
      <w:r w:rsidR="00EB72A6">
        <w:rPr>
          <w:i w:val="0"/>
        </w:rPr>
        <w:t xml:space="preserve"> предложенную</w:t>
      </w:r>
      <w:r w:rsidR="00683F08">
        <w:rPr>
          <w:i w:val="0"/>
        </w:rPr>
        <w:t xml:space="preserve"> в состав комиссии</w:t>
      </w:r>
      <w:r w:rsidR="007B038B">
        <w:rPr>
          <w:i w:val="0"/>
        </w:rPr>
        <w:t xml:space="preserve"> </w:t>
      </w:r>
      <w:r w:rsidR="008332F1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B72A6">
        <w:rPr>
          <w:i w:val="0"/>
        </w:rPr>
        <w:t>8</w:t>
      </w:r>
      <w:r w:rsidR="00D902D1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02A06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7F" w:rsidRDefault="005A5B7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A5B7F" w:rsidRDefault="005A5B7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7F" w:rsidRDefault="005A5B7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A5B7F" w:rsidRDefault="005A5B7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CF8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A5B7F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5FFE"/>
    <w:rsid w:val="00620A95"/>
    <w:rsid w:val="0062273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2A06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038B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32F1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02D1"/>
    <w:rsid w:val="00D9142C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B72A6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799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1481-BCCF-4B78-B3E1-CA93CACE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586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55</cp:revision>
  <cp:lastPrinted>2016-09-15T18:23:00Z</cp:lastPrinted>
  <dcterms:created xsi:type="dcterms:W3CDTF">2012-01-26T09:23:00Z</dcterms:created>
  <dcterms:modified xsi:type="dcterms:W3CDTF">2016-11-17T12:31:00Z</dcterms:modified>
</cp:coreProperties>
</file>