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F7" w:rsidRPr="00E845FD" w:rsidRDefault="00F323F7" w:rsidP="00F323F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F323F7" w:rsidRPr="00E845FD" w:rsidRDefault="00F323F7" w:rsidP="00F323F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F323F7" w:rsidRPr="00E845FD" w:rsidRDefault="00F323F7" w:rsidP="00F323F7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F323F7" w:rsidRDefault="00F323F7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F323F7" w:rsidRDefault="00F323F7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81060D">
        <w:rPr>
          <w:sz w:val="28"/>
          <w:szCs w:val="28"/>
          <w:u w:val="single"/>
        </w:rPr>
        <w:t>73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F6672D">
        <w:rPr>
          <w:b/>
          <w:sz w:val="28"/>
          <w:szCs w:val="28"/>
        </w:rPr>
        <w:t xml:space="preserve"> </w:t>
      </w:r>
      <w:r w:rsidR="0081060D">
        <w:rPr>
          <w:b/>
          <w:sz w:val="28"/>
          <w:szCs w:val="28"/>
        </w:rPr>
        <w:t>Сергеевой М.А.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81060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81060D">
        <w:t>30</w:t>
      </w:r>
      <w:r>
        <w:t xml:space="preserve"> с правом решающего голоса</w:t>
      </w:r>
      <w:r w:rsidR="0081060D">
        <w:t xml:space="preserve"> Сергеевой М.А.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824987">
        <w:rPr>
          <w:i w:val="0"/>
        </w:rPr>
        <w:t>1</w:t>
      </w:r>
      <w:r w:rsidR="0081060D">
        <w:rPr>
          <w:i w:val="0"/>
        </w:rPr>
        <w:t>30</w:t>
      </w:r>
      <w:r>
        <w:rPr>
          <w:i w:val="0"/>
        </w:rPr>
        <w:t xml:space="preserve"> с правом решающего голоса</w:t>
      </w:r>
      <w:r w:rsidR="0081060D">
        <w:rPr>
          <w:i w:val="0"/>
        </w:rPr>
        <w:t xml:space="preserve"> Сергеевой Марии Алексеевны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81060D">
        <w:rPr>
          <w:i w:val="0"/>
        </w:rPr>
        <w:t>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F323F7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83" w:rsidRDefault="00FB148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B1483" w:rsidRDefault="00FB148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83" w:rsidRDefault="00FB148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B1483" w:rsidRDefault="00FB148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67202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060D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A2D69"/>
    <w:rsid w:val="009A3722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23F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672D"/>
    <w:rsid w:val="00F7593F"/>
    <w:rsid w:val="00F8549D"/>
    <w:rsid w:val="00F95C08"/>
    <w:rsid w:val="00FA02C9"/>
    <w:rsid w:val="00FA1F82"/>
    <w:rsid w:val="00FA39F2"/>
    <w:rsid w:val="00FA409D"/>
    <w:rsid w:val="00FB040D"/>
    <w:rsid w:val="00FB1483"/>
    <w:rsid w:val="00FB27DA"/>
    <w:rsid w:val="00FC5558"/>
    <w:rsid w:val="00FD2EF3"/>
    <w:rsid w:val="00FD377B"/>
    <w:rsid w:val="00FD652D"/>
    <w:rsid w:val="00FE17C4"/>
    <w:rsid w:val="00FE2B50"/>
    <w:rsid w:val="00FE3C3D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0599-431E-418C-A238-C92AB910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50</cp:revision>
  <cp:lastPrinted>2016-09-09T16:43:00Z</cp:lastPrinted>
  <dcterms:created xsi:type="dcterms:W3CDTF">2012-01-26T09:23:00Z</dcterms:created>
  <dcterms:modified xsi:type="dcterms:W3CDTF">2016-11-17T07:49:00Z</dcterms:modified>
</cp:coreProperties>
</file>