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5F" w:rsidRPr="00E845FD" w:rsidRDefault="003A5D5F" w:rsidP="003A5D5F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3A5D5F" w:rsidRPr="00E845FD" w:rsidRDefault="003A5D5F" w:rsidP="003A5D5F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3A5D5F" w:rsidRPr="00E845FD" w:rsidRDefault="003A5D5F" w:rsidP="003A5D5F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3A5D5F" w:rsidRDefault="003A5D5F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3A5D5F" w:rsidRDefault="003A5D5F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6A9D">
        <w:rPr>
          <w:sz w:val="28"/>
          <w:szCs w:val="28"/>
          <w:u w:val="single"/>
        </w:rPr>
        <w:t>№ 1</w:t>
      </w:r>
      <w:r w:rsidR="00824987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A065AA">
        <w:rPr>
          <w:sz w:val="28"/>
          <w:szCs w:val="28"/>
          <w:u w:val="single"/>
        </w:rPr>
        <w:t>2</w:t>
      </w:r>
      <w:r w:rsidR="0056611B">
        <w:rPr>
          <w:sz w:val="28"/>
          <w:szCs w:val="28"/>
          <w:u w:val="single"/>
        </w:rPr>
        <w:t>59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065AA">
        <w:rPr>
          <w:sz w:val="28"/>
          <w:szCs w:val="28"/>
          <w:u w:val="single"/>
        </w:rPr>
        <w:t>от 0</w:t>
      </w:r>
      <w:r w:rsidR="00824987">
        <w:rPr>
          <w:sz w:val="28"/>
          <w:szCs w:val="28"/>
          <w:u w:val="single"/>
        </w:rPr>
        <w:t>8</w:t>
      </w:r>
      <w:r w:rsidR="00EF46B3">
        <w:rPr>
          <w:sz w:val="28"/>
          <w:szCs w:val="28"/>
          <w:u w:val="single"/>
        </w:rPr>
        <w:t>.0</w:t>
      </w:r>
      <w:r w:rsidR="00A065A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F6672D">
        <w:rPr>
          <w:b/>
          <w:sz w:val="28"/>
          <w:szCs w:val="28"/>
        </w:rPr>
        <w:t xml:space="preserve"> </w:t>
      </w:r>
      <w:r w:rsidR="0056611B">
        <w:rPr>
          <w:b/>
          <w:sz w:val="28"/>
          <w:szCs w:val="28"/>
        </w:rPr>
        <w:t>Андреевой Е.Н.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824987">
        <w:rPr>
          <w:b/>
          <w:sz w:val="28"/>
          <w:szCs w:val="28"/>
        </w:rPr>
        <w:t>1</w:t>
      </w:r>
      <w:r w:rsidR="0056611B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4987">
        <w:t xml:space="preserve"> 1</w:t>
      </w:r>
      <w:r w:rsidR="0056611B">
        <w:t>43</w:t>
      </w:r>
      <w:r>
        <w:t xml:space="preserve"> с правом решающего голоса</w:t>
      </w:r>
      <w:r w:rsidR="00824987">
        <w:t xml:space="preserve"> </w:t>
      </w:r>
      <w:r w:rsidR="0056611B">
        <w:t>Андреевой Е.Н.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824987">
        <w:rPr>
          <w:i w:val="0"/>
        </w:rPr>
        <w:t>1</w:t>
      </w:r>
      <w:r w:rsidR="0056611B">
        <w:rPr>
          <w:i w:val="0"/>
        </w:rPr>
        <w:t>4</w:t>
      </w:r>
      <w:r w:rsidR="00824987">
        <w:rPr>
          <w:i w:val="0"/>
        </w:rPr>
        <w:t>3</w:t>
      </w:r>
      <w:r>
        <w:rPr>
          <w:i w:val="0"/>
        </w:rPr>
        <w:t xml:space="preserve"> с правом решающего голоса</w:t>
      </w:r>
      <w:r w:rsidR="0056611B">
        <w:rPr>
          <w:i w:val="0"/>
        </w:rPr>
        <w:t xml:space="preserve"> Андреевой Елены Николаевны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</w:t>
      </w:r>
      <w:r w:rsidR="00824987">
        <w:rPr>
          <w:i w:val="0"/>
        </w:rPr>
        <w:t>1</w:t>
      </w:r>
      <w:r w:rsidR="0056611B">
        <w:rPr>
          <w:i w:val="0"/>
        </w:rPr>
        <w:t>43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71215A" w:rsidRPr="00E07AAD" w:rsidRDefault="0071215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3A5D5F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48" w:rsidRDefault="001500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50048" w:rsidRDefault="001500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48" w:rsidRDefault="001500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50048" w:rsidRDefault="0015004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1DDE"/>
    <w:rsid w:val="00054406"/>
    <w:rsid w:val="00064A2C"/>
    <w:rsid w:val="00067C12"/>
    <w:rsid w:val="00076F9C"/>
    <w:rsid w:val="0008201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24700"/>
    <w:rsid w:val="00144982"/>
    <w:rsid w:val="00150048"/>
    <w:rsid w:val="00155CB5"/>
    <w:rsid w:val="00162A83"/>
    <w:rsid w:val="001770B2"/>
    <w:rsid w:val="001821E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735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1772F"/>
    <w:rsid w:val="0032477E"/>
    <w:rsid w:val="00324F29"/>
    <w:rsid w:val="00333646"/>
    <w:rsid w:val="00335136"/>
    <w:rsid w:val="00346ECE"/>
    <w:rsid w:val="00357194"/>
    <w:rsid w:val="00357593"/>
    <w:rsid w:val="00361412"/>
    <w:rsid w:val="00377EB7"/>
    <w:rsid w:val="00377ED5"/>
    <w:rsid w:val="00385CE3"/>
    <w:rsid w:val="003872BC"/>
    <w:rsid w:val="00396057"/>
    <w:rsid w:val="00397200"/>
    <w:rsid w:val="003A3ACF"/>
    <w:rsid w:val="003A5D5F"/>
    <w:rsid w:val="003A6819"/>
    <w:rsid w:val="003B5A2E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3BA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A9D"/>
    <w:rsid w:val="00453902"/>
    <w:rsid w:val="00454583"/>
    <w:rsid w:val="00455A75"/>
    <w:rsid w:val="00456414"/>
    <w:rsid w:val="00467202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2785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611B"/>
    <w:rsid w:val="00574DB3"/>
    <w:rsid w:val="00581377"/>
    <w:rsid w:val="00590A6C"/>
    <w:rsid w:val="005960E3"/>
    <w:rsid w:val="00596BC9"/>
    <w:rsid w:val="00597533"/>
    <w:rsid w:val="0059766A"/>
    <w:rsid w:val="005A3068"/>
    <w:rsid w:val="005A4600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27AB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11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D18"/>
    <w:rsid w:val="006F0050"/>
    <w:rsid w:val="00700E82"/>
    <w:rsid w:val="0070392A"/>
    <w:rsid w:val="0071215A"/>
    <w:rsid w:val="00715F01"/>
    <w:rsid w:val="0071611E"/>
    <w:rsid w:val="00717788"/>
    <w:rsid w:val="00726832"/>
    <w:rsid w:val="007334B8"/>
    <w:rsid w:val="00743795"/>
    <w:rsid w:val="00752FEE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4987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75A"/>
    <w:rsid w:val="00923CA9"/>
    <w:rsid w:val="00927C0C"/>
    <w:rsid w:val="00933A42"/>
    <w:rsid w:val="00937173"/>
    <w:rsid w:val="00945B24"/>
    <w:rsid w:val="009538F6"/>
    <w:rsid w:val="00955AC1"/>
    <w:rsid w:val="009642FD"/>
    <w:rsid w:val="00966790"/>
    <w:rsid w:val="00970518"/>
    <w:rsid w:val="00972119"/>
    <w:rsid w:val="00972A2D"/>
    <w:rsid w:val="00976E98"/>
    <w:rsid w:val="009802E9"/>
    <w:rsid w:val="00985F3C"/>
    <w:rsid w:val="00986CC0"/>
    <w:rsid w:val="00991E64"/>
    <w:rsid w:val="009A2D69"/>
    <w:rsid w:val="009A3722"/>
    <w:rsid w:val="009B1D49"/>
    <w:rsid w:val="009B67D9"/>
    <w:rsid w:val="009C04A0"/>
    <w:rsid w:val="009C38EF"/>
    <w:rsid w:val="009C6802"/>
    <w:rsid w:val="009D0A94"/>
    <w:rsid w:val="009D1E96"/>
    <w:rsid w:val="009D7E77"/>
    <w:rsid w:val="009E7E2A"/>
    <w:rsid w:val="00A0409E"/>
    <w:rsid w:val="00A065AA"/>
    <w:rsid w:val="00A07EEE"/>
    <w:rsid w:val="00A13351"/>
    <w:rsid w:val="00A134FD"/>
    <w:rsid w:val="00A17D63"/>
    <w:rsid w:val="00A248CD"/>
    <w:rsid w:val="00A2639A"/>
    <w:rsid w:val="00A3007B"/>
    <w:rsid w:val="00A33E3D"/>
    <w:rsid w:val="00A473EF"/>
    <w:rsid w:val="00A56A96"/>
    <w:rsid w:val="00A712A6"/>
    <w:rsid w:val="00A7144E"/>
    <w:rsid w:val="00A73423"/>
    <w:rsid w:val="00A80F2B"/>
    <w:rsid w:val="00A82516"/>
    <w:rsid w:val="00A84497"/>
    <w:rsid w:val="00A84BA4"/>
    <w:rsid w:val="00A90B7F"/>
    <w:rsid w:val="00A95D44"/>
    <w:rsid w:val="00A96477"/>
    <w:rsid w:val="00A96ECD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A33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2CE"/>
    <w:rsid w:val="00CD5E8A"/>
    <w:rsid w:val="00CF4813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0C1D"/>
    <w:rsid w:val="00E333CC"/>
    <w:rsid w:val="00E36800"/>
    <w:rsid w:val="00E45906"/>
    <w:rsid w:val="00E461BC"/>
    <w:rsid w:val="00E53189"/>
    <w:rsid w:val="00E5492E"/>
    <w:rsid w:val="00E560A9"/>
    <w:rsid w:val="00E61E4D"/>
    <w:rsid w:val="00E64AF4"/>
    <w:rsid w:val="00E64FD2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672D"/>
    <w:rsid w:val="00F7593F"/>
    <w:rsid w:val="00F8549D"/>
    <w:rsid w:val="00F95C08"/>
    <w:rsid w:val="00FA02C9"/>
    <w:rsid w:val="00FA1F82"/>
    <w:rsid w:val="00FA39F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E50A8"/>
    <w:rsid w:val="00FF4C1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DD4A3-B3ED-4BDE-9206-90A814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5283-F346-4EC3-9443-1284EDC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347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50</cp:revision>
  <cp:lastPrinted>2016-09-08T17:35:00Z</cp:lastPrinted>
  <dcterms:created xsi:type="dcterms:W3CDTF">2012-01-26T09:23:00Z</dcterms:created>
  <dcterms:modified xsi:type="dcterms:W3CDTF">2016-11-17T07:46:00Z</dcterms:modified>
</cp:coreProperties>
</file>