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3C" w:rsidRPr="00E845FD" w:rsidRDefault="00DB613C" w:rsidP="00DB613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DB613C" w:rsidRPr="00E845FD" w:rsidRDefault="00DB613C" w:rsidP="00DB613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DB613C" w:rsidRPr="00E845FD" w:rsidRDefault="00DB613C" w:rsidP="00DB613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DB613C" w:rsidRDefault="00DB613C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240F1C">
        <w:rPr>
          <w:sz w:val="28"/>
          <w:szCs w:val="28"/>
          <w:u w:val="single"/>
        </w:rPr>
        <w:t>53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>сии избирательного участка № 1</w:t>
      </w:r>
      <w:r w:rsidR="00240F1C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4F7EF1">
        <w:rPr>
          <w:i w:val="0"/>
        </w:rPr>
        <w:t>1</w:t>
      </w:r>
      <w:r w:rsidR="00240F1C">
        <w:rPr>
          <w:i w:val="0"/>
        </w:rPr>
        <w:t>84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240F1C">
        <w:rPr>
          <w:i w:val="0"/>
        </w:rPr>
        <w:t>Духова Владимира Михайловича 28.12.1951 г. рождения, образование среднее профессиональное пенсионера</w:t>
      </w:r>
      <w:r w:rsidR="00FD5F19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8005C3">
        <w:rPr>
          <w:i w:val="0"/>
        </w:rPr>
        <w:t>ого</w:t>
      </w:r>
      <w:r w:rsidR="00683F08">
        <w:rPr>
          <w:i w:val="0"/>
        </w:rPr>
        <w:t xml:space="preserve"> в состав комиссии</w:t>
      </w:r>
      <w:r w:rsidR="004F7EF1">
        <w:rPr>
          <w:i w:val="0"/>
        </w:rPr>
        <w:t xml:space="preserve"> собранием избирателей по месту жительства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240F1C">
        <w:rPr>
          <w:i w:val="0"/>
        </w:rPr>
        <w:t>84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DB613C">
      <w:pgSz w:w="11906" w:h="16838" w:code="9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2A" w:rsidRDefault="00DC112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C112A" w:rsidRDefault="00DC112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2A" w:rsidRDefault="00DC112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C112A" w:rsidRDefault="00DC112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0F1C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20E3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B613C"/>
    <w:rsid w:val="00DC112A"/>
    <w:rsid w:val="00DC4D86"/>
    <w:rsid w:val="00DD15F7"/>
    <w:rsid w:val="00DE13FA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DE1B-A7F7-452A-B1D0-0B79B60A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568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54</cp:revision>
  <cp:lastPrinted>2016-09-07T20:01:00Z</cp:lastPrinted>
  <dcterms:created xsi:type="dcterms:W3CDTF">2012-01-26T09:23:00Z</dcterms:created>
  <dcterms:modified xsi:type="dcterms:W3CDTF">2016-11-17T07:45:00Z</dcterms:modified>
</cp:coreProperties>
</file>