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8E" w:rsidRPr="00E845FD" w:rsidRDefault="00A97E8E" w:rsidP="00A97E8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A97E8E" w:rsidRPr="00E845FD" w:rsidRDefault="00A97E8E" w:rsidP="00A97E8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A97E8E" w:rsidRPr="00E845FD" w:rsidRDefault="00A97E8E" w:rsidP="00A97E8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A97E8E" w:rsidRDefault="00A97E8E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A97E8E" w:rsidRDefault="00A97E8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99363C">
        <w:rPr>
          <w:sz w:val="28"/>
          <w:szCs w:val="28"/>
          <w:u w:val="single"/>
        </w:rPr>
        <w:t>63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FE50A8">
        <w:rPr>
          <w:b/>
          <w:sz w:val="28"/>
          <w:szCs w:val="28"/>
        </w:rPr>
        <w:t xml:space="preserve"> </w:t>
      </w:r>
      <w:r w:rsidR="0099363C">
        <w:rPr>
          <w:b/>
          <w:sz w:val="28"/>
          <w:szCs w:val="28"/>
        </w:rPr>
        <w:t>Назиной К.Г.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824987">
        <w:rPr>
          <w:b/>
          <w:sz w:val="28"/>
          <w:szCs w:val="28"/>
        </w:rPr>
        <w:t>1</w:t>
      </w:r>
      <w:r w:rsidR="0099363C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1</w:t>
      </w:r>
      <w:r w:rsidR="0099363C">
        <w:t>66</w:t>
      </w:r>
      <w:r>
        <w:t xml:space="preserve"> с правом решающего голоса</w:t>
      </w:r>
      <w:r w:rsidR="00824987">
        <w:t xml:space="preserve"> </w:t>
      </w:r>
      <w:r w:rsidR="0099363C">
        <w:t>Назиной К.Г.</w:t>
      </w:r>
      <w:r>
        <w:t xml:space="preserve">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824987">
        <w:rPr>
          <w:i w:val="0"/>
        </w:rPr>
        <w:t>1</w:t>
      </w:r>
      <w:r w:rsidR="0099363C">
        <w:rPr>
          <w:i w:val="0"/>
        </w:rPr>
        <w:t>66</w:t>
      </w:r>
      <w:r>
        <w:rPr>
          <w:i w:val="0"/>
        </w:rPr>
        <w:t xml:space="preserve"> с правом решающего голоса</w:t>
      </w:r>
      <w:r w:rsidR="0099363C">
        <w:rPr>
          <w:i w:val="0"/>
        </w:rPr>
        <w:t xml:space="preserve"> Назиной Кристины Григорьевны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824987">
        <w:rPr>
          <w:i w:val="0"/>
        </w:rPr>
        <w:t>1</w:t>
      </w:r>
      <w:r w:rsidR="0099363C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A97E8E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31" w:rsidRDefault="00D824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82431" w:rsidRDefault="00D824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31" w:rsidRDefault="00D824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82431" w:rsidRDefault="00D824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9363C"/>
    <w:rsid w:val="009A2D69"/>
    <w:rsid w:val="009A3722"/>
    <w:rsid w:val="009A5EFB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EEE"/>
    <w:rsid w:val="00A13351"/>
    <w:rsid w:val="00A134FD"/>
    <w:rsid w:val="00A17D63"/>
    <w:rsid w:val="00A248CD"/>
    <w:rsid w:val="00A2639A"/>
    <w:rsid w:val="00A3007B"/>
    <w:rsid w:val="00A33E3D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97E8E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2431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0C1D"/>
    <w:rsid w:val="00E333CC"/>
    <w:rsid w:val="00E36800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02C9"/>
    <w:rsid w:val="00FA1F82"/>
    <w:rsid w:val="00FA39F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131D-3985-4158-A847-41DE60FE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342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49</cp:revision>
  <cp:lastPrinted>2016-09-08T18:09:00Z</cp:lastPrinted>
  <dcterms:created xsi:type="dcterms:W3CDTF">2012-01-26T09:23:00Z</dcterms:created>
  <dcterms:modified xsi:type="dcterms:W3CDTF">2016-11-17T07:47:00Z</dcterms:modified>
</cp:coreProperties>
</file>