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F" w:rsidRPr="00D063E9" w:rsidRDefault="000C331F" w:rsidP="000C331F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0C331F" w:rsidRPr="00D063E9" w:rsidRDefault="000C331F" w:rsidP="000C331F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29246B" w:rsidRDefault="000C331F" w:rsidP="000C331F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67C12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52482E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30727">
        <w:rPr>
          <w:sz w:val="28"/>
          <w:szCs w:val="28"/>
          <w:u w:val="single"/>
        </w:rPr>
        <w:t>8</w:t>
      </w:r>
      <w:r w:rsidR="008254B6">
        <w:rPr>
          <w:sz w:val="28"/>
          <w:szCs w:val="28"/>
          <w:u w:val="single"/>
        </w:rPr>
        <w:t>3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52482E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29246B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2482E">
        <w:rPr>
          <w:b/>
          <w:sz w:val="28"/>
          <w:szCs w:val="28"/>
        </w:rPr>
        <w:t xml:space="preserve">распределении </w:t>
      </w:r>
      <w:r w:rsidR="008254B6">
        <w:rPr>
          <w:b/>
          <w:sz w:val="28"/>
          <w:szCs w:val="28"/>
        </w:rPr>
        <w:t xml:space="preserve">специальных знаков (марок) для избирательных бюллетеней на выборах депутатов </w:t>
      </w:r>
      <w:r w:rsidR="0029246B">
        <w:rPr>
          <w:b/>
          <w:sz w:val="28"/>
          <w:szCs w:val="28"/>
        </w:rPr>
        <w:t>Государственной Думы Федерального Собрания Российской Федерации между участковыми избирательными комиссиями с №130 по №210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29246B">
        <w:t>п.</w:t>
      </w:r>
      <w:r w:rsidR="008254B6">
        <w:t>п «и» п. 9 ст. 26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29246B" w:rsidRDefault="0029246B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Распределить </w:t>
      </w:r>
      <w:r w:rsidR="008254B6">
        <w:rPr>
          <w:i w:val="0"/>
        </w:rPr>
        <w:t xml:space="preserve">специальные знаки (марки) для избирательных бюллетеней </w:t>
      </w:r>
      <w:r>
        <w:rPr>
          <w:i w:val="0"/>
        </w:rPr>
        <w:t>на выборах депутатов Государственной Думы Федерального Собрания Российской Федерации между участковыми избирательными комиссиями с №130 по №210 в соответствии с приложением №1 к настоящему решению.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p w:rsidR="000C331F" w:rsidRDefault="000C331F" w:rsidP="00067C12">
      <w:pPr>
        <w:pStyle w:val="22"/>
        <w:spacing w:line="360" w:lineRule="auto"/>
        <w:ind w:firstLine="0"/>
        <w:rPr>
          <w:i w:val="0"/>
        </w:rPr>
      </w:pPr>
    </w:p>
    <w:p w:rsidR="000C331F" w:rsidRDefault="000C331F" w:rsidP="00067C12">
      <w:pPr>
        <w:pStyle w:val="22"/>
        <w:spacing w:line="360" w:lineRule="auto"/>
        <w:ind w:firstLine="0"/>
        <w:rPr>
          <w:i w:val="0"/>
        </w:rPr>
      </w:pPr>
      <w:bookmarkStart w:id="0" w:name="_GoBack"/>
      <w:bookmarkEnd w:id="0"/>
    </w:p>
    <w:sectPr w:rsidR="000C331F" w:rsidSect="0029246B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5D" w:rsidRDefault="00630E5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30E5D" w:rsidRDefault="00630E5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5D" w:rsidRDefault="00630E5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30E5D" w:rsidRDefault="00630E5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00DB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331F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246B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482E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0E5D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3BED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36E06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4B6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4384"/>
    <w:rsid w:val="00897F3E"/>
    <w:rsid w:val="008A398F"/>
    <w:rsid w:val="008A3E84"/>
    <w:rsid w:val="008A5A6A"/>
    <w:rsid w:val="008B3CAA"/>
    <w:rsid w:val="008B3E73"/>
    <w:rsid w:val="008B6CF6"/>
    <w:rsid w:val="008C2479"/>
    <w:rsid w:val="008C7295"/>
    <w:rsid w:val="008D2238"/>
    <w:rsid w:val="008E2939"/>
    <w:rsid w:val="008F4CC3"/>
    <w:rsid w:val="00900F12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1339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30727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3E2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289B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C537-E9FA-45DB-AA7D-3FD1DA90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661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75</cp:revision>
  <cp:lastPrinted>2016-09-12T05:13:00Z</cp:lastPrinted>
  <dcterms:created xsi:type="dcterms:W3CDTF">2012-01-26T09:23:00Z</dcterms:created>
  <dcterms:modified xsi:type="dcterms:W3CDTF">2016-11-17T12:26:00Z</dcterms:modified>
</cp:coreProperties>
</file>