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2C" w:rsidRPr="00E845FD" w:rsidRDefault="00475C2C" w:rsidP="00475C2C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475C2C" w:rsidRPr="00E845FD" w:rsidRDefault="00475C2C" w:rsidP="00475C2C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475C2C" w:rsidRPr="00E845FD" w:rsidRDefault="00475C2C" w:rsidP="00475C2C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475C2C" w:rsidRDefault="00475C2C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AE26A3">
        <w:rPr>
          <w:sz w:val="28"/>
          <w:szCs w:val="28"/>
          <w:u w:val="single"/>
        </w:rPr>
        <w:t>57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AE26A3">
        <w:rPr>
          <w:b/>
          <w:sz w:val="28"/>
          <w:szCs w:val="28"/>
        </w:rPr>
        <w:t>140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AE26A3">
        <w:rPr>
          <w:i w:val="0"/>
        </w:rPr>
        <w:t>140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AE26A3">
        <w:rPr>
          <w:i w:val="0"/>
        </w:rPr>
        <w:t>Коптеву Любовь Михайловну 30.07.1952 г. рождения, образование среднее профессиональное, пенсионер</w:t>
      </w:r>
      <w:r w:rsidR="00FD5F19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4F7EF1">
        <w:rPr>
          <w:i w:val="0"/>
        </w:rPr>
        <w:t>ую</w:t>
      </w:r>
      <w:r w:rsidR="00683F08">
        <w:rPr>
          <w:i w:val="0"/>
        </w:rPr>
        <w:t xml:space="preserve"> в состав комиссии</w:t>
      </w:r>
      <w:r w:rsidR="004F7EF1">
        <w:rPr>
          <w:i w:val="0"/>
        </w:rPr>
        <w:t xml:space="preserve"> </w:t>
      </w:r>
      <w:r w:rsidR="00AE26A3">
        <w:rPr>
          <w:i w:val="0"/>
        </w:rPr>
        <w:t>Московским областным отделением Политической партии ЛДПР – Либерально – демократической партии России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E12735">
        <w:rPr>
          <w:i w:val="0"/>
        </w:rPr>
        <w:t>40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475C2C">
      <w:pgSz w:w="11906" w:h="16838" w:code="9"/>
      <w:pgMar w:top="156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5F0" w:rsidRDefault="00D005F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005F0" w:rsidRDefault="00D005F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5F0" w:rsidRDefault="00D005F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005F0" w:rsidRDefault="00D005F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3D83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75C2C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41A78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26A3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005F0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3F36"/>
    <w:rsid w:val="00DF450A"/>
    <w:rsid w:val="00DF5CDC"/>
    <w:rsid w:val="00DF7872"/>
    <w:rsid w:val="00E01259"/>
    <w:rsid w:val="00E05ED3"/>
    <w:rsid w:val="00E073EE"/>
    <w:rsid w:val="00E10B84"/>
    <w:rsid w:val="00E12735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2B9B-0BB6-4ED1-AB84-5A6B7031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567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51</cp:revision>
  <cp:lastPrinted>2016-09-08T16:54:00Z</cp:lastPrinted>
  <dcterms:created xsi:type="dcterms:W3CDTF">2012-01-26T09:23:00Z</dcterms:created>
  <dcterms:modified xsi:type="dcterms:W3CDTF">2016-11-17T07:46:00Z</dcterms:modified>
</cp:coreProperties>
</file>