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E4" w:rsidRPr="00E845FD" w:rsidRDefault="00B523E4" w:rsidP="00B523E4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B523E4" w:rsidRPr="00E845FD" w:rsidRDefault="00B523E4" w:rsidP="00B523E4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B523E4" w:rsidRPr="00E845FD" w:rsidRDefault="00B523E4" w:rsidP="00B523E4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B523E4" w:rsidRDefault="00B523E4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30727">
        <w:rPr>
          <w:sz w:val="28"/>
          <w:szCs w:val="28"/>
          <w:u w:val="single"/>
        </w:rPr>
        <w:t>80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F4A9D">
        <w:rPr>
          <w:b/>
          <w:sz w:val="28"/>
          <w:szCs w:val="28"/>
        </w:rPr>
        <w:t>1</w:t>
      </w:r>
      <w:r w:rsidR="00B30727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DF4A9D">
        <w:rPr>
          <w:i w:val="0"/>
        </w:rPr>
        <w:t>1</w:t>
      </w:r>
      <w:r w:rsidR="00B30727">
        <w:rPr>
          <w:i w:val="0"/>
        </w:rPr>
        <w:t>53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B30727">
        <w:rPr>
          <w:i w:val="0"/>
        </w:rPr>
        <w:t xml:space="preserve">Молочникову Татьяну Михайловну 20.03.1954 г. рождения, образование среднее (полное) общее, пенсионера, </w:t>
      </w:r>
      <w:r w:rsidR="00683F08">
        <w:rPr>
          <w:i w:val="0"/>
        </w:rPr>
        <w:t>предложенн</w:t>
      </w:r>
      <w:r w:rsidR="00B30727">
        <w:rPr>
          <w:i w:val="0"/>
        </w:rPr>
        <w:t>ую</w:t>
      </w:r>
      <w:r w:rsidR="00683F08">
        <w:rPr>
          <w:i w:val="0"/>
        </w:rPr>
        <w:t xml:space="preserve"> в состав</w:t>
      </w:r>
      <w:r w:rsidR="00B30727">
        <w:rPr>
          <w:i w:val="0"/>
        </w:rPr>
        <w:t xml:space="preserve"> комиссии Воскресенским районным отделением МОО ПП «Коммунистическая партия Российской Федерации»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DF4A9D">
        <w:rPr>
          <w:i w:val="0"/>
        </w:rPr>
        <w:t>1</w:t>
      </w:r>
      <w:r w:rsidR="00B30727">
        <w:rPr>
          <w:i w:val="0"/>
        </w:rPr>
        <w:t>53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B523E4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C9" w:rsidRDefault="00FD78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D78C9" w:rsidRDefault="00FD78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C9" w:rsidRDefault="00FD78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D78C9" w:rsidRDefault="00FD78C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E2939"/>
    <w:rsid w:val="008F4CC3"/>
    <w:rsid w:val="00900F12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30727"/>
    <w:rsid w:val="00B41400"/>
    <w:rsid w:val="00B43AFE"/>
    <w:rsid w:val="00B523E4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D78C9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32AF-9CF4-44EA-B32E-8EAE1CD4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70</cp:revision>
  <cp:lastPrinted>2016-09-09T17:26:00Z</cp:lastPrinted>
  <dcterms:created xsi:type="dcterms:W3CDTF">2012-01-26T09:23:00Z</dcterms:created>
  <dcterms:modified xsi:type="dcterms:W3CDTF">2016-11-17T07:51:00Z</dcterms:modified>
</cp:coreProperties>
</file>