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98" w:rsidRDefault="00753C8A" w:rsidP="001E4698">
      <w:pPr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1E4698" w:rsidRPr="00D063E9" w:rsidRDefault="001E4698" w:rsidP="001E4698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1E4698" w:rsidRPr="00D063E9" w:rsidRDefault="001E4698" w:rsidP="001E4698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1E4698" w:rsidRDefault="001E4698" w:rsidP="001E4698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167204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EB72A6">
        <w:rPr>
          <w:sz w:val="28"/>
          <w:szCs w:val="28"/>
          <w:u w:val="single"/>
        </w:rPr>
        <w:t>9</w:t>
      </w:r>
      <w:r w:rsidR="007B038B">
        <w:rPr>
          <w:sz w:val="28"/>
          <w:szCs w:val="28"/>
          <w:u w:val="single"/>
        </w:rPr>
        <w:t>4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167204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902D1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167204">
        <w:rPr>
          <w:i w:val="0"/>
        </w:rPr>
        <w:t>1</w:t>
      </w:r>
      <w:r w:rsidR="00EB72A6">
        <w:rPr>
          <w:i w:val="0"/>
        </w:rPr>
        <w:t>8</w:t>
      </w:r>
      <w:r w:rsidR="00D902D1">
        <w:rPr>
          <w:i w:val="0"/>
        </w:rPr>
        <w:t>0</w:t>
      </w:r>
      <w:r w:rsidR="005A3D1F">
        <w:rPr>
          <w:i w:val="0"/>
        </w:rPr>
        <w:t xml:space="preserve"> </w:t>
      </w:r>
      <w:r>
        <w:rPr>
          <w:i w:val="0"/>
        </w:rPr>
        <w:t>с правом решающего голоса</w:t>
      </w:r>
      <w:r w:rsidR="00167204">
        <w:rPr>
          <w:i w:val="0"/>
        </w:rPr>
        <w:t xml:space="preserve"> </w:t>
      </w:r>
      <w:r w:rsidR="007B038B">
        <w:rPr>
          <w:i w:val="0"/>
        </w:rPr>
        <w:t>Петрушкину Елену Николаевну 14.09.1975 г. рождения, образование высшее профессиональное, специалиста администрации сельского поселения Ашитковское,</w:t>
      </w:r>
      <w:r w:rsidR="00EB72A6">
        <w:rPr>
          <w:i w:val="0"/>
        </w:rPr>
        <w:t xml:space="preserve"> предложенную</w:t>
      </w:r>
      <w:r w:rsidR="00683F08">
        <w:rPr>
          <w:i w:val="0"/>
        </w:rPr>
        <w:t xml:space="preserve"> в состав комиссии</w:t>
      </w:r>
      <w:r w:rsidR="007B038B">
        <w:rPr>
          <w:i w:val="0"/>
        </w:rPr>
        <w:t xml:space="preserve"> Местным отделением Всероссийской политической партии «ЕДИНАЯ РОССИЯ» Воскресенского муниципального района Московской области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EB72A6">
        <w:rPr>
          <w:i w:val="0"/>
        </w:rPr>
        <w:t>8</w:t>
      </w:r>
      <w:r w:rsidR="00D902D1">
        <w:rPr>
          <w:i w:val="0"/>
        </w:rPr>
        <w:t>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1E4698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E0" w:rsidRDefault="009E38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E38E0" w:rsidRDefault="009E38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E0" w:rsidRDefault="009E38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E38E0" w:rsidRDefault="009E38E0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67204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698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07CF8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15FFE"/>
    <w:rsid w:val="00620A95"/>
    <w:rsid w:val="0062273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038B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38E0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761B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02D1"/>
    <w:rsid w:val="00D962EB"/>
    <w:rsid w:val="00DB57E7"/>
    <w:rsid w:val="00DC4D86"/>
    <w:rsid w:val="00DD15F7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B72A6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799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4F4F-2C6B-4A32-86E3-DBF883D8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582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54</cp:revision>
  <cp:lastPrinted>2016-09-14T15:55:00Z</cp:lastPrinted>
  <dcterms:created xsi:type="dcterms:W3CDTF">2012-01-26T09:23:00Z</dcterms:created>
  <dcterms:modified xsi:type="dcterms:W3CDTF">2016-11-17T12:29:00Z</dcterms:modified>
</cp:coreProperties>
</file>