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EE" w:rsidRPr="0062429E" w:rsidRDefault="005860EE" w:rsidP="005860E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ТЕРРИТОРИАЛЬНАЯ ИЗБИРАТЕЛЬНАЯ КОМИССИЯ</w:t>
      </w:r>
    </w:p>
    <w:p w:rsidR="005860EE" w:rsidRPr="0062429E" w:rsidRDefault="005860EE" w:rsidP="005860E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ВОСКРЕСЕНСКОГО РАЙОНА</w:t>
      </w:r>
    </w:p>
    <w:p w:rsidR="005860EE" w:rsidRDefault="005860EE" w:rsidP="005860E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РЕШЕНИЕ</w:t>
      </w:r>
    </w:p>
    <w:p w:rsidR="00CF0CB8" w:rsidRDefault="00CF0CB8" w:rsidP="00094394">
      <w:pPr>
        <w:spacing w:before="0" w:after="0"/>
        <w:rPr>
          <w:sz w:val="28"/>
          <w:szCs w:val="28"/>
          <w:u w:val="single"/>
        </w:rPr>
      </w:pPr>
    </w:p>
    <w:p w:rsidR="00661A97" w:rsidRDefault="00661A97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C57CEA">
        <w:rPr>
          <w:sz w:val="28"/>
          <w:szCs w:val="28"/>
          <w:u w:val="single"/>
        </w:rPr>
        <w:t>№ 24</w:t>
      </w:r>
      <w:r w:rsidRPr="00804394">
        <w:rPr>
          <w:sz w:val="28"/>
          <w:szCs w:val="28"/>
          <w:u w:val="single"/>
        </w:rPr>
        <w:t>/</w:t>
      </w:r>
      <w:r w:rsidR="00C57CEA">
        <w:rPr>
          <w:sz w:val="28"/>
          <w:szCs w:val="28"/>
          <w:u w:val="single"/>
        </w:rPr>
        <w:t>3</w:t>
      </w:r>
      <w:r w:rsidR="00FB0000">
        <w:rPr>
          <w:sz w:val="28"/>
          <w:szCs w:val="28"/>
          <w:u w:val="single"/>
        </w:rPr>
        <w:t>3</w:t>
      </w:r>
      <w:r w:rsidR="00F57D17">
        <w:rPr>
          <w:sz w:val="28"/>
          <w:szCs w:val="28"/>
          <w:u w:val="single"/>
        </w:rPr>
        <w:t>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57CEA">
        <w:rPr>
          <w:sz w:val="28"/>
          <w:szCs w:val="28"/>
          <w:u w:val="single"/>
        </w:rPr>
        <w:t>от 29</w:t>
      </w:r>
      <w:r w:rsidR="00EF46B3">
        <w:rPr>
          <w:sz w:val="28"/>
          <w:szCs w:val="28"/>
          <w:u w:val="single"/>
        </w:rPr>
        <w:t>.0</w:t>
      </w:r>
      <w:r w:rsidR="00C57CE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B0000">
        <w:rPr>
          <w:b/>
          <w:sz w:val="28"/>
          <w:szCs w:val="28"/>
        </w:rPr>
        <w:t xml:space="preserve"> </w:t>
      </w:r>
      <w:r w:rsidR="00F57D17">
        <w:rPr>
          <w:b/>
          <w:sz w:val="28"/>
          <w:szCs w:val="28"/>
        </w:rPr>
        <w:t xml:space="preserve">кандидатурах для исключения из резерва составов участковых </w:t>
      </w:r>
      <w:r w:rsidR="008774FC">
        <w:rPr>
          <w:b/>
          <w:sz w:val="28"/>
          <w:szCs w:val="28"/>
        </w:rPr>
        <w:t>комиссий Воскресенского района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CF0CB8" w:rsidRDefault="008774FC" w:rsidP="003A3ACF">
      <w:pPr>
        <w:pStyle w:val="a8"/>
        <w:spacing w:line="360" w:lineRule="auto"/>
        <w:ind w:firstLine="709"/>
      </w:pPr>
      <w:r>
        <w:t>Руководствуясь пунктом 9 статьи 26 Федеральн</w:t>
      </w:r>
      <w:bookmarkStart w:id="0" w:name="_GoBack"/>
      <w:bookmarkEnd w:id="0"/>
      <w:r>
        <w:t xml:space="preserve">ого закона № 67-ФЗ от 12.06.2002 г. «Об основных гарантиях избирательных прав и права на участие в референдуме граждан Российской Федерации», п. 25 Порядка формирования резерва составов участковых </w:t>
      </w:r>
      <w:r w:rsidR="003E2A17">
        <w:t xml:space="preserve"> </w:t>
      </w:r>
      <w:r>
        <w:t xml:space="preserve">комиссий и назначения нового члена комиссии из резерва составов участковых комиссий, утвержденного постановлением ЦИК РФ № 152/1137-6 от 05.12.2012 г., территориальная </w:t>
      </w:r>
      <w:r w:rsidR="00CF0CB8">
        <w:t>избирательная комиссия Воскресенского района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8774FC" w:rsidRDefault="008774FC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Предложить для исключения из резерва составов участковых комиссий Воскресенского района Московской области кандидатуры в соответствии с приложением №1 к настоящему решению</w:t>
      </w:r>
    </w:p>
    <w:p w:rsidR="008774FC" w:rsidRDefault="008774FC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и список кандидатур, для исключения из резерва составов участковых комиссий в Избирательную комиссию Московской области.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661A97" w:rsidRPr="00661A97" w:rsidRDefault="00661A97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8774FC" w:rsidRDefault="008774FC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3E2A17" w:rsidRDefault="003E2A17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E64C1F" w:rsidRDefault="00E64C1F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E64C1F" w:rsidRDefault="00E64C1F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  <w:r w:rsidRPr="008774FC">
        <w:rPr>
          <w:color w:val="000000"/>
        </w:rPr>
        <w:lastRenderedPageBreak/>
        <w:t>УТВЕРЖДЕНО</w:t>
      </w: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  <w:r w:rsidRPr="008774FC">
        <w:rPr>
          <w:color w:val="000000"/>
        </w:rPr>
        <w:t xml:space="preserve">решением территориальной избирательной комиссии Воскресенского района </w:t>
      </w: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  <w:r w:rsidRPr="008774FC">
        <w:rPr>
          <w:color w:val="000000"/>
        </w:rPr>
        <w:t>от 29.09. 2016 г. № 24/331-5</w:t>
      </w: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774FC" w:rsidRPr="008774FC" w:rsidRDefault="008774FC" w:rsidP="008774FC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774FC" w:rsidRDefault="008774FC" w:rsidP="008774FC">
      <w:pPr>
        <w:spacing w:before="0" w:after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СПИСОК КАНДИДАТУР</w:t>
      </w:r>
    </w:p>
    <w:p w:rsidR="003E2A17" w:rsidRDefault="008774FC" w:rsidP="008774FC">
      <w:pPr>
        <w:spacing w:before="0" w:after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для исключения из резерва составов участковых комиссий Воскресенского района, на основании </w:t>
      </w:r>
      <w:r w:rsidR="003E2A17">
        <w:rPr>
          <w:rFonts w:eastAsiaTheme="minorEastAsia"/>
          <w:b/>
          <w:sz w:val="28"/>
          <w:szCs w:val="28"/>
        </w:rPr>
        <w:t xml:space="preserve">подпункта «г» пункта 25 Порядка формирования резерва составов участковых избирательных комиссий и назначения нового члена комиссии из резерва составов участковых комиссий, утвержденного постановлением ЦИК РФ </w:t>
      </w:r>
    </w:p>
    <w:p w:rsidR="008774FC" w:rsidRDefault="003E2A17" w:rsidP="008774FC">
      <w:pPr>
        <w:spacing w:before="0" w:after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 152/1137-6 от 05.12.2012 г.</w:t>
      </w:r>
    </w:p>
    <w:p w:rsidR="00661A97" w:rsidRDefault="00661A97" w:rsidP="008774FC">
      <w:pPr>
        <w:spacing w:before="0" w:after="0"/>
        <w:jc w:val="center"/>
        <w:rPr>
          <w:rFonts w:eastAsiaTheme="minorEastAsia"/>
          <w:b/>
          <w:sz w:val="28"/>
          <w:szCs w:val="28"/>
        </w:rPr>
      </w:pPr>
    </w:p>
    <w:p w:rsidR="003E2A17" w:rsidRDefault="003E2A17" w:rsidP="008774FC">
      <w:pPr>
        <w:spacing w:before="0" w:after="0"/>
        <w:jc w:val="center"/>
        <w:rPr>
          <w:rFonts w:eastAsiaTheme="minorEastAsia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678"/>
      </w:tblGrid>
      <w:tr w:rsidR="00FD3E20" w:rsidRPr="003E2A17" w:rsidTr="003E2A17">
        <w:tc>
          <w:tcPr>
            <w:tcW w:w="959" w:type="dxa"/>
          </w:tcPr>
          <w:p w:rsidR="003E2A17" w:rsidRPr="003E2A17" w:rsidRDefault="003E2A17" w:rsidP="003E2A17">
            <w:pPr>
              <w:spacing w:before="0" w:after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E2A17">
              <w:rPr>
                <w:rFonts w:eastAsiaTheme="minorEastAsia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3E2A17" w:rsidRPr="003E2A17" w:rsidRDefault="003E2A17" w:rsidP="003E2A17">
            <w:pPr>
              <w:spacing w:before="0" w:after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E2A17">
              <w:rPr>
                <w:rFonts w:eastAsiaTheme="minorEastAsia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:rsidR="003E2A17" w:rsidRPr="003E2A17" w:rsidRDefault="003E2A17" w:rsidP="003E2A17">
            <w:pPr>
              <w:spacing w:before="0" w:after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E2A17">
              <w:rPr>
                <w:rFonts w:eastAsiaTheme="minorEastAsia"/>
                <w:b/>
                <w:sz w:val="28"/>
                <w:szCs w:val="28"/>
              </w:rPr>
              <w:t>Кем предложен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Абдрашитова Ольга Анатольевна</w:t>
            </w:r>
          </w:p>
        </w:tc>
        <w:tc>
          <w:tcPr>
            <w:tcW w:w="4678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Абильваф Оксана Александровна</w:t>
            </w:r>
          </w:p>
        </w:tc>
        <w:tc>
          <w:tcPr>
            <w:tcW w:w="4678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Алексеева Анна Викторовна</w:t>
            </w:r>
          </w:p>
        </w:tc>
        <w:tc>
          <w:tcPr>
            <w:tcW w:w="4678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Алиева Дарья Вячеславовна</w:t>
            </w:r>
          </w:p>
        </w:tc>
        <w:tc>
          <w:tcPr>
            <w:tcW w:w="4678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Альцева Наталья Петровна</w:t>
            </w:r>
          </w:p>
        </w:tc>
        <w:tc>
          <w:tcPr>
            <w:tcW w:w="4678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D3E20" w:rsidTr="003E2A17">
        <w:tc>
          <w:tcPr>
            <w:tcW w:w="959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E2A17" w:rsidRDefault="003E2A17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Андреева Марина Александровна</w:t>
            </w:r>
          </w:p>
        </w:tc>
        <w:tc>
          <w:tcPr>
            <w:tcW w:w="4678" w:type="dxa"/>
          </w:tcPr>
          <w:p w:rsidR="003E2A17" w:rsidRDefault="00814D69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D3E20" w:rsidTr="003E2A17">
        <w:tc>
          <w:tcPr>
            <w:tcW w:w="959" w:type="dxa"/>
          </w:tcPr>
          <w:p w:rsidR="003E2A17" w:rsidRDefault="00814D69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E2A17" w:rsidRDefault="00814D69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Андрейчева Екатерина Александровна</w:t>
            </w:r>
          </w:p>
        </w:tc>
        <w:tc>
          <w:tcPr>
            <w:tcW w:w="4678" w:type="dxa"/>
          </w:tcPr>
          <w:p w:rsidR="003E2A17" w:rsidRDefault="00814D69" w:rsidP="003E2A17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Артемова Татьяна Викторовна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Афонина Вероника Анатольевна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Белова Татьяна Валентиновна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Беляева Татьяна Михайловна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Бертлинг Наталья Анатольевна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Букина Наталья Сергеевна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Булычева Юлия Владимировна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Венгер Ольга Анатольевна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Волкова Ирина Ивановна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Гафурова Елена Римовна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Гвоздева Наталья Андреевна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Голобородько Игорь Викторович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Гусарова Инна Викторовна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Воскресенское районное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Гусарова Карина Алексеевна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Воскресенское районное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Гущина Светлана Николаевна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Демченко Ирина Владимировна</w:t>
            </w:r>
          </w:p>
        </w:tc>
        <w:tc>
          <w:tcPr>
            <w:tcW w:w="4678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814D6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Докина Екатерина Сергеевна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Духов Владимир Михайлович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Еремкина Галина Михайловна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Жукова Валентина Владимировна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Захарова Наталия Сергеевна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Захарова Наталия Викторовна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Воскресенское районное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Захарова Светлана Михайловна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Зацепин Александр Игоревич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Иванова Ольга Николаевна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Ивушкина Наталья Геннадьевна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Казакова Олеся Викторовна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Капралова Оксана Михайловна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Карасева Ольга Николаевна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Кириллов Алексей Юрьевич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Ковалева Ольга Владимировна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Кожемякина Татьяна Викторовна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Комарова Татьяна Александровна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Коптева Любовь Михайловна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3E2A17">
        <w:tc>
          <w:tcPr>
            <w:tcW w:w="959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Королева Наталья Николаевна</w:t>
            </w:r>
          </w:p>
        </w:tc>
        <w:tc>
          <w:tcPr>
            <w:tcW w:w="4678" w:type="dxa"/>
          </w:tcPr>
          <w:p w:rsidR="003E2A17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695F10">
        <w:tc>
          <w:tcPr>
            <w:tcW w:w="959" w:type="dxa"/>
          </w:tcPr>
          <w:p w:rsidR="001F41DE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1F41DE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Королех Татьяна Васильевна</w:t>
            </w:r>
          </w:p>
        </w:tc>
        <w:tc>
          <w:tcPr>
            <w:tcW w:w="4678" w:type="dxa"/>
          </w:tcPr>
          <w:p w:rsidR="001F41DE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Московское областное отделение Политической партии ЛДПР –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45</w:t>
            </w:r>
          </w:p>
        </w:tc>
        <w:tc>
          <w:tcPr>
            <w:tcW w:w="3827" w:type="dxa"/>
          </w:tcPr>
          <w:p w:rsidR="001F41DE" w:rsidRDefault="001F41DE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Котунова Галина Петровна</w:t>
            </w:r>
          </w:p>
        </w:tc>
        <w:tc>
          <w:tcPr>
            <w:tcW w:w="4678" w:type="dxa"/>
          </w:tcPr>
          <w:p w:rsidR="001F41DE" w:rsidRDefault="001F41DE" w:rsidP="001F41DE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Кочеткова Ольга Каримовна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Кудинов Юрий Владимирович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Лисичкина Зоя Сяидовна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Региональное отделение политической партии СПРАВЕДЛИВАЯ РОССИЯ в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Лобанова Ольга Николаевна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Ложкина Татьяна Владимировна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Мазырина Надежда Борисовна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Масолова Наталья Михайловна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Митрофанова Виктория Леоновна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Молочникова Татьяна Михайловна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Воскресенское районное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Морозова Ирина Ивановна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Морозова Надежда Михайловна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Мостуненко Татьяна Юрьевна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Региональное отделение Политической партии СПРАВЕДЛИВАЯ РОССИЯ в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58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Мохнаткина Любовь Валентиновна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Мусин Константин Хусаинович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Невежин Виктор Николаевич</w:t>
            </w:r>
          </w:p>
        </w:tc>
        <w:tc>
          <w:tcPr>
            <w:tcW w:w="4678" w:type="dxa"/>
          </w:tcPr>
          <w:p w:rsidR="001F41DE" w:rsidRDefault="00FD3E2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Нечаева Валентина Николаевна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Новинькова Ирина Юрьевна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Орехов Александр Михайлович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Павлова Марианна Александровна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Петрова Жанна Николаевна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Воскресенское районное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Петрушкина Елена Николаевна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Подгурский Александр Михайлович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Порозов Геннадий Игоревич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69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Постольный Александр Петрович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Привезенцев Евгений Васильевич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Приймак Юлия Александровна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Романенкова Елена Владимировна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Романико Анастасия Викторовна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Рыбакова Наталья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Собрание избирателей по месту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жительства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75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Самборская Ирина Борисовна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Сейтмурадова Ирина Дмитриевна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Сергунина Марина Александровна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Солицев Александр Витальевич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Соловова Ирина Александровна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Соловьева Ирина Геннадьевна</w:t>
            </w:r>
          </w:p>
        </w:tc>
        <w:tc>
          <w:tcPr>
            <w:tcW w:w="4678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EF6FE9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Сосновская Наталья Геннадьевна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Стенин Сергей Александрович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Супрунович Ольга Шамильевна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Тарасова Людмила Леонидовна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Местное отделение Всероссийской политической партии «ЕДИНАЯ РОССИЯ» Воскресенского муниципального района Московской области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Теплова Кристина Витальевна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Тращинская Татьяна Михайловна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Тришева Наталья Николаевна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F41DE" w:rsidTr="00695F10">
        <w:tc>
          <w:tcPr>
            <w:tcW w:w="959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Фатеева Ирина Николаевна</w:t>
            </w:r>
          </w:p>
        </w:tc>
        <w:tc>
          <w:tcPr>
            <w:tcW w:w="4678" w:type="dxa"/>
          </w:tcPr>
          <w:p w:rsidR="001F41DE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Филимонов Семен Демьянович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Харина Зинаида Николаевна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жительства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91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Хасанов Насир Хасанович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Хисаметдинова Елена Ивановна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93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Христофорова Татьяна Викторовна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94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Ширенина Галина Александровна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Широкова Нина Николаевна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96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Шляпина Лидия Дмитриевна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Московское областное отделение Политической партии ЛДПР – Либерально – демократической партии России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Шульман Эдуард Александрович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Щербакова Ольга Владимировна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Юдина Наталья Вячеславовна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Региональное отделение Политической партии СПРАВЕДЛИВАЯ РОССИЯ в Московской области</w:t>
            </w:r>
          </w:p>
        </w:tc>
      </w:tr>
      <w:tr w:rsidR="00695F10" w:rsidTr="00695F10">
        <w:tc>
          <w:tcPr>
            <w:tcW w:w="959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Якимова Ольга Владимировна</w:t>
            </w:r>
          </w:p>
        </w:tc>
        <w:tc>
          <w:tcPr>
            <w:tcW w:w="4678" w:type="dxa"/>
          </w:tcPr>
          <w:p w:rsidR="00695F10" w:rsidRDefault="00695F10" w:rsidP="00695F10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3E2A17" w:rsidRPr="003E2A17" w:rsidRDefault="003E2A17" w:rsidP="003E2A17">
      <w:pPr>
        <w:spacing w:before="0" w:after="0"/>
        <w:jc w:val="both"/>
        <w:rPr>
          <w:rFonts w:eastAsiaTheme="minorEastAsia"/>
          <w:sz w:val="28"/>
          <w:szCs w:val="28"/>
        </w:rPr>
      </w:pPr>
    </w:p>
    <w:p w:rsidR="008774FC" w:rsidRPr="008774FC" w:rsidRDefault="008774FC" w:rsidP="00067C12">
      <w:pPr>
        <w:pStyle w:val="22"/>
        <w:spacing w:line="360" w:lineRule="auto"/>
        <w:ind w:firstLine="0"/>
        <w:rPr>
          <w:i w:val="0"/>
        </w:rPr>
      </w:pPr>
    </w:p>
    <w:sectPr w:rsidR="008774FC" w:rsidRPr="008774FC" w:rsidSect="00661A97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99" w:rsidRDefault="004729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72999" w:rsidRDefault="004729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99" w:rsidRDefault="004729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72999" w:rsidRDefault="0047299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47F96E31"/>
    <w:multiLevelType w:val="hybridMultilevel"/>
    <w:tmpl w:val="A11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17F8E"/>
    <w:rsid w:val="00021D08"/>
    <w:rsid w:val="000257CA"/>
    <w:rsid w:val="00026333"/>
    <w:rsid w:val="00044F88"/>
    <w:rsid w:val="000464C7"/>
    <w:rsid w:val="00047407"/>
    <w:rsid w:val="000504EC"/>
    <w:rsid w:val="00054406"/>
    <w:rsid w:val="00064A2C"/>
    <w:rsid w:val="00067C12"/>
    <w:rsid w:val="00076F9C"/>
    <w:rsid w:val="000854C0"/>
    <w:rsid w:val="00094394"/>
    <w:rsid w:val="000A18EA"/>
    <w:rsid w:val="000A25BD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62A83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41DE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8C9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2A17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2999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60EE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102A0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1A97"/>
    <w:rsid w:val="00662C29"/>
    <w:rsid w:val="006650DE"/>
    <w:rsid w:val="0066727F"/>
    <w:rsid w:val="00671521"/>
    <w:rsid w:val="00673445"/>
    <w:rsid w:val="00690BDF"/>
    <w:rsid w:val="00695882"/>
    <w:rsid w:val="00695F10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45D8C"/>
    <w:rsid w:val="00754F07"/>
    <w:rsid w:val="00755539"/>
    <w:rsid w:val="00771F53"/>
    <w:rsid w:val="00774832"/>
    <w:rsid w:val="007814BC"/>
    <w:rsid w:val="00783C96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14D69"/>
    <w:rsid w:val="00825505"/>
    <w:rsid w:val="00825D4B"/>
    <w:rsid w:val="00833014"/>
    <w:rsid w:val="00834E86"/>
    <w:rsid w:val="0084026B"/>
    <w:rsid w:val="00850B24"/>
    <w:rsid w:val="008672EC"/>
    <w:rsid w:val="008774F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183A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351"/>
    <w:rsid w:val="00A134FD"/>
    <w:rsid w:val="00A17D63"/>
    <w:rsid w:val="00A248CD"/>
    <w:rsid w:val="00A2639A"/>
    <w:rsid w:val="00A3007B"/>
    <w:rsid w:val="00A33E3D"/>
    <w:rsid w:val="00A410C0"/>
    <w:rsid w:val="00A473EF"/>
    <w:rsid w:val="00A56A96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57CEA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0CB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A6D4D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4C1F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EF6FE9"/>
    <w:rsid w:val="00F02541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57D17"/>
    <w:rsid w:val="00F65400"/>
    <w:rsid w:val="00F7593F"/>
    <w:rsid w:val="00F8549D"/>
    <w:rsid w:val="00F95C08"/>
    <w:rsid w:val="00FA1F82"/>
    <w:rsid w:val="00FA409D"/>
    <w:rsid w:val="00FB0000"/>
    <w:rsid w:val="00FB040D"/>
    <w:rsid w:val="00FB27DA"/>
    <w:rsid w:val="00FC5558"/>
    <w:rsid w:val="00FC70E6"/>
    <w:rsid w:val="00FD2EF3"/>
    <w:rsid w:val="00FD377B"/>
    <w:rsid w:val="00FD3E20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5AEF8-5C9B-4A31-A6A2-55DBA4C6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table" w:customStyle="1" w:styleId="15">
    <w:name w:val="Сетка таблицы1"/>
    <w:basedOn w:val="a1"/>
    <w:next w:val="af8"/>
    <w:uiPriority w:val="59"/>
    <w:rsid w:val="009118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8"/>
    <w:uiPriority w:val="59"/>
    <w:rsid w:val="00FC70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361-D6F8-46C5-91D3-DB78FC3D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595B3FDD</Template>
  <TotalTime>514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38</cp:revision>
  <cp:lastPrinted>2016-11-10T09:05:00Z</cp:lastPrinted>
  <dcterms:created xsi:type="dcterms:W3CDTF">2012-01-26T09:23:00Z</dcterms:created>
  <dcterms:modified xsi:type="dcterms:W3CDTF">2016-11-22T05:46:00Z</dcterms:modified>
</cp:coreProperties>
</file>