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3D" w:rsidRDefault="00DA343D" w:rsidP="00DA343D">
      <w:pPr>
        <w:spacing w:before="0" w:after="0"/>
        <w:rPr>
          <w:sz w:val="28"/>
          <w:szCs w:val="28"/>
          <w:u w:val="single"/>
        </w:rPr>
      </w:pPr>
    </w:p>
    <w:p w:rsidR="00DA343D" w:rsidRPr="00D063E9" w:rsidRDefault="00DA343D" w:rsidP="00DA343D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DA343D" w:rsidRPr="00D063E9" w:rsidRDefault="00DA343D" w:rsidP="00DA343D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DA343D" w:rsidRDefault="00DA343D" w:rsidP="00DA343D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DA343D" w:rsidRDefault="00DA343D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167204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167204">
        <w:rPr>
          <w:sz w:val="28"/>
          <w:szCs w:val="28"/>
          <w:u w:val="single"/>
        </w:rPr>
        <w:t>89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167204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>сии избирательного участка № 1</w:t>
      </w:r>
      <w:r w:rsidR="00167204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167204">
        <w:rPr>
          <w:i w:val="0"/>
        </w:rPr>
        <w:t>171</w:t>
      </w:r>
      <w:r w:rsidR="005A3D1F">
        <w:rPr>
          <w:i w:val="0"/>
        </w:rPr>
        <w:t xml:space="preserve"> </w:t>
      </w:r>
      <w:r>
        <w:rPr>
          <w:i w:val="0"/>
        </w:rPr>
        <w:t>с правом решающего голоса</w:t>
      </w:r>
      <w:r w:rsidR="00167204">
        <w:rPr>
          <w:i w:val="0"/>
        </w:rPr>
        <w:t xml:space="preserve"> Тарасову Людмилу Леонидовну 18.10.1953 г. рождения, образование высшее профессиональное, директора МУДО «Детская школа искусств №4»</w:t>
      </w:r>
      <w:r w:rsidR="00FD5F19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F7EF1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167204">
        <w:rPr>
          <w:i w:val="0"/>
        </w:rPr>
        <w:t xml:space="preserve"> местным отделением Всероссийской политической партии «ЕДИНАЯ РОССИЯ» Воскресенского муниципального района Московской области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167204">
        <w:rPr>
          <w:i w:val="0"/>
        </w:rPr>
        <w:t>71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DA343D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CC" w:rsidRDefault="000B3CC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B3CCC" w:rsidRDefault="000B3CC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CC" w:rsidRDefault="000B3CC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B3CCC" w:rsidRDefault="000B3CC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B3CCC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67204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761B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343D"/>
    <w:rsid w:val="00DB57E7"/>
    <w:rsid w:val="00DC4D86"/>
    <w:rsid w:val="00DD15F7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75E4-D665-48C5-AFD9-DDD00816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560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51</cp:revision>
  <cp:lastPrinted>2016-09-12T14:29:00Z</cp:lastPrinted>
  <dcterms:created xsi:type="dcterms:W3CDTF">2012-01-26T09:23:00Z</dcterms:created>
  <dcterms:modified xsi:type="dcterms:W3CDTF">2016-11-17T12:28:00Z</dcterms:modified>
</cp:coreProperties>
</file>