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5B" w:rsidRPr="00E845FD" w:rsidRDefault="002F2E5B" w:rsidP="002F2E5B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2F2E5B" w:rsidRPr="00E845FD" w:rsidRDefault="002F2E5B" w:rsidP="002F2E5B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2F2E5B" w:rsidRPr="00E845FD" w:rsidRDefault="002F2E5B" w:rsidP="002F2E5B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2F2E5B" w:rsidRDefault="002F2E5B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2F2E5B" w:rsidRDefault="002F2E5B" w:rsidP="00094394">
      <w:pPr>
        <w:spacing w:before="0" w:after="0"/>
        <w:rPr>
          <w:sz w:val="28"/>
          <w:szCs w:val="28"/>
          <w:u w:val="single"/>
        </w:rPr>
      </w:pPr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A60A0F">
        <w:rPr>
          <w:sz w:val="28"/>
          <w:szCs w:val="28"/>
          <w:u w:val="single"/>
        </w:rPr>
        <w:t>7</w:t>
      </w:r>
      <w:r w:rsidR="00EC72C5">
        <w:rPr>
          <w:sz w:val="28"/>
          <w:szCs w:val="28"/>
          <w:u w:val="single"/>
        </w:rPr>
        <w:t>1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A60A0F">
        <w:rPr>
          <w:b/>
          <w:sz w:val="28"/>
          <w:szCs w:val="28"/>
        </w:rPr>
        <w:t>1</w:t>
      </w:r>
      <w:r w:rsidR="00EC72C5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A60A0F">
        <w:rPr>
          <w:i w:val="0"/>
        </w:rPr>
        <w:t>1</w:t>
      </w:r>
      <w:r w:rsidR="00EC72C5">
        <w:rPr>
          <w:i w:val="0"/>
        </w:rPr>
        <w:t>67</w:t>
      </w:r>
      <w:r w:rsidR="0087777D">
        <w:rPr>
          <w:i w:val="0"/>
        </w:rPr>
        <w:t xml:space="preserve"> 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EC72C5">
        <w:rPr>
          <w:i w:val="0"/>
        </w:rPr>
        <w:t xml:space="preserve">Захарову </w:t>
      </w:r>
      <w:r w:rsidR="00A25AF6">
        <w:rPr>
          <w:i w:val="0"/>
        </w:rPr>
        <w:t xml:space="preserve"> Наталию Сергеевну 27.12.1969 г. рождения, образование высшее профессиональное, учителя МОУ «СОШ  №4»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413847">
        <w:rPr>
          <w:i w:val="0"/>
        </w:rPr>
        <w:t>ую</w:t>
      </w:r>
      <w:r w:rsidR="00683F08">
        <w:rPr>
          <w:i w:val="0"/>
        </w:rPr>
        <w:t xml:space="preserve"> в состав </w:t>
      </w:r>
      <w:r w:rsidR="0087777D">
        <w:rPr>
          <w:i w:val="0"/>
        </w:rPr>
        <w:t>собранием</w:t>
      </w:r>
      <w:r w:rsidR="00A25AF6">
        <w:rPr>
          <w:i w:val="0"/>
        </w:rPr>
        <w:t xml:space="preserve"> избирателей по месту работы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 xml:space="preserve">сию избирательного участка № </w:t>
      </w:r>
      <w:r w:rsidR="00A60A0F">
        <w:rPr>
          <w:i w:val="0"/>
        </w:rPr>
        <w:t>1</w:t>
      </w:r>
      <w:r w:rsidR="00EC72C5">
        <w:rPr>
          <w:i w:val="0"/>
        </w:rPr>
        <w:t>67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F2E5B">
      <w:pgSz w:w="11906" w:h="16838" w:code="9"/>
      <w:pgMar w:top="156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99" w:rsidRDefault="00864F9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64F99" w:rsidRDefault="00864F9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99" w:rsidRDefault="00864F9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64F99" w:rsidRDefault="00864F9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2E5B"/>
    <w:rsid w:val="002F7E85"/>
    <w:rsid w:val="003018C1"/>
    <w:rsid w:val="00310C09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4F99"/>
    <w:rsid w:val="008672EC"/>
    <w:rsid w:val="008757F8"/>
    <w:rsid w:val="0087777D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5AF6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2DBF"/>
    <w:rsid w:val="00DF450A"/>
    <w:rsid w:val="00DF5CDC"/>
    <w:rsid w:val="00DF7872"/>
    <w:rsid w:val="00E01259"/>
    <w:rsid w:val="00E05ED3"/>
    <w:rsid w:val="00E073EE"/>
    <w:rsid w:val="00E10B84"/>
    <w:rsid w:val="00E212B1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C72C5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F6C0-7D12-473A-9B4E-339552E7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609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64</cp:revision>
  <cp:lastPrinted>2016-09-09T17:39:00Z</cp:lastPrinted>
  <dcterms:created xsi:type="dcterms:W3CDTF">2012-01-26T09:23:00Z</dcterms:created>
  <dcterms:modified xsi:type="dcterms:W3CDTF">2016-11-17T07:49:00Z</dcterms:modified>
</cp:coreProperties>
</file>