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08" w:rsidRDefault="00742E08" w:rsidP="00094394">
      <w:pPr>
        <w:spacing w:before="0" w:after="0"/>
        <w:rPr>
          <w:sz w:val="28"/>
          <w:szCs w:val="28"/>
          <w:u w:val="single"/>
        </w:rPr>
      </w:pPr>
    </w:p>
    <w:p w:rsidR="00742E08" w:rsidRPr="00E845FD" w:rsidRDefault="00742E08" w:rsidP="00742E08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742E08" w:rsidRPr="00E845FD" w:rsidRDefault="00742E08" w:rsidP="00742E08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742E08" w:rsidRPr="00E845FD" w:rsidRDefault="00742E08" w:rsidP="00742E08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742E08" w:rsidRDefault="00742E08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9975DF">
        <w:rPr>
          <w:sz w:val="28"/>
          <w:szCs w:val="28"/>
          <w:u w:val="single"/>
        </w:rPr>
        <w:t>5</w:t>
      </w:r>
      <w:r w:rsidR="00AF3831">
        <w:rPr>
          <w:sz w:val="28"/>
          <w:szCs w:val="28"/>
          <w:u w:val="single"/>
        </w:rPr>
        <w:t>6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>сии избирательного участка № 1</w:t>
      </w:r>
      <w:r w:rsidR="00AF3831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4F7EF1">
        <w:rPr>
          <w:i w:val="0"/>
        </w:rPr>
        <w:t>1</w:t>
      </w:r>
      <w:r w:rsidR="00AF3831">
        <w:rPr>
          <w:i w:val="0"/>
        </w:rPr>
        <w:t>64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AF3831">
        <w:rPr>
          <w:i w:val="0"/>
        </w:rPr>
        <w:t>Подгурского Александра Михайловича 17.12.1952 г. рождения, образование высшее профессиональное, временно не работает</w:t>
      </w:r>
      <w:r w:rsidR="00FD5F19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AF3831">
        <w:rPr>
          <w:i w:val="0"/>
        </w:rPr>
        <w:t>ого</w:t>
      </w:r>
      <w:r w:rsidR="00683F08">
        <w:rPr>
          <w:i w:val="0"/>
        </w:rPr>
        <w:t xml:space="preserve"> в состав комиссии</w:t>
      </w:r>
      <w:r w:rsidR="00AF3831">
        <w:rPr>
          <w:i w:val="0"/>
        </w:rPr>
        <w:t xml:space="preserve"> Московским областным отделением Политической партии ЛДПР – Либерально – демократической партии России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AF3831">
        <w:rPr>
          <w:i w:val="0"/>
        </w:rPr>
        <w:t>64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742E08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BB" w:rsidRDefault="00355BB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55BBB" w:rsidRDefault="00355BB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BB" w:rsidRDefault="00355BB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55BBB" w:rsidRDefault="00355BB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2A30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5BBB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3E40"/>
    <w:rsid w:val="004C5ABD"/>
    <w:rsid w:val="004C7976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2E0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75DF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130D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831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41E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3182-7328-4508-9E85-AECDFF99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573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56</cp:revision>
  <cp:lastPrinted>2016-09-08T05:44:00Z</cp:lastPrinted>
  <dcterms:created xsi:type="dcterms:W3CDTF">2012-01-26T09:23:00Z</dcterms:created>
  <dcterms:modified xsi:type="dcterms:W3CDTF">2016-11-17T07:46:00Z</dcterms:modified>
</cp:coreProperties>
</file>