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58" w:rsidRPr="00D67A56" w:rsidRDefault="00D67A56" w:rsidP="00D67A56">
      <w:pPr>
        <w:spacing w:before="0" w:after="0"/>
        <w:jc w:val="center"/>
        <w:rPr>
          <w:sz w:val="28"/>
          <w:szCs w:val="28"/>
        </w:rPr>
      </w:pPr>
      <w:r w:rsidRPr="00D67A56">
        <w:rPr>
          <w:sz w:val="28"/>
          <w:szCs w:val="28"/>
        </w:rPr>
        <w:t>ТЕРРИТОРИАЛЬНАЯ ИЗБИРАТЕЛЬНАЯ КОМИССИЯ ВОСКРЕСЕНСКОГО РАЙОНА</w:t>
      </w:r>
    </w:p>
    <w:p w:rsidR="00D67A56" w:rsidRPr="00D67A56" w:rsidRDefault="00D67A56" w:rsidP="00D67A56">
      <w:pPr>
        <w:spacing w:before="0" w:after="0"/>
        <w:jc w:val="center"/>
        <w:rPr>
          <w:sz w:val="28"/>
          <w:szCs w:val="28"/>
        </w:rPr>
      </w:pPr>
      <w:r w:rsidRPr="00D67A56">
        <w:rPr>
          <w:sz w:val="28"/>
          <w:szCs w:val="28"/>
        </w:rPr>
        <w:t>РЕШЕНИЕ</w:t>
      </w:r>
    </w:p>
    <w:p w:rsidR="00E57E58" w:rsidRDefault="00E57E58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773EA">
        <w:rPr>
          <w:sz w:val="28"/>
          <w:szCs w:val="28"/>
          <w:u w:val="single"/>
        </w:rPr>
        <w:t>№ 26</w:t>
      </w:r>
      <w:r w:rsidRPr="00804394">
        <w:rPr>
          <w:sz w:val="28"/>
          <w:szCs w:val="28"/>
          <w:u w:val="single"/>
        </w:rPr>
        <w:t>/</w:t>
      </w:r>
      <w:r w:rsidR="00206DC5">
        <w:rPr>
          <w:sz w:val="28"/>
          <w:szCs w:val="28"/>
          <w:u w:val="single"/>
        </w:rPr>
        <w:t>33</w:t>
      </w:r>
      <w:r w:rsidR="001773EA">
        <w:rPr>
          <w:sz w:val="28"/>
          <w:szCs w:val="28"/>
          <w:u w:val="single"/>
        </w:rPr>
        <w:t>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F1721D">
        <w:rPr>
          <w:sz w:val="28"/>
          <w:szCs w:val="28"/>
          <w:u w:val="single"/>
        </w:rPr>
        <w:t>15.12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F1721D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1721D">
        <w:rPr>
          <w:b/>
          <w:sz w:val="28"/>
          <w:szCs w:val="28"/>
        </w:rPr>
        <w:t xml:space="preserve">принятии к сведению </w:t>
      </w:r>
      <w:r w:rsidR="001773EA">
        <w:rPr>
          <w:b/>
          <w:sz w:val="28"/>
          <w:szCs w:val="28"/>
        </w:rPr>
        <w:t>постановлени</w:t>
      </w:r>
      <w:r w:rsidR="00F1721D">
        <w:rPr>
          <w:b/>
          <w:sz w:val="28"/>
          <w:szCs w:val="28"/>
        </w:rPr>
        <w:t>я</w:t>
      </w:r>
      <w:r w:rsidR="00DB062E">
        <w:rPr>
          <w:b/>
          <w:sz w:val="28"/>
          <w:szCs w:val="28"/>
        </w:rPr>
        <w:t xml:space="preserve"> г</w:t>
      </w:r>
      <w:r w:rsidR="001773EA">
        <w:rPr>
          <w:b/>
          <w:sz w:val="28"/>
          <w:szCs w:val="28"/>
        </w:rPr>
        <w:t xml:space="preserve">лавы муниципального образования «Городское поселение Воскресенск» Воскресенского муниципального района Московской области № 258 от 14.12.2016 г. </w:t>
      </w:r>
    </w:p>
    <w:p w:rsidR="00BD67F3" w:rsidRPr="003A3ACF" w:rsidRDefault="001773EA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досрочном прекращении полномочий»</w:t>
      </w:r>
    </w:p>
    <w:p w:rsidR="00206DC5" w:rsidRPr="00206DC5" w:rsidRDefault="00206DC5" w:rsidP="003A3ACF">
      <w:pPr>
        <w:pStyle w:val="a8"/>
        <w:spacing w:line="360" w:lineRule="auto"/>
        <w:ind w:firstLine="709"/>
        <w:rPr>
          <w:sz w:val="16"/>
          <w:szCs w:val="16"/>
        </w:rPr>
      </w:pPr>
    </w:p>
    <w:p w:rsidR="00A0409E" w:rsidRDefault="00DB062E" w:rsidP="003A3ACF">
      <w:pPr>
        <w:pStyle w:val="a8"/>
        <w:spacing w:line="360" w:lineRule="auto"/>
        <w:ind w:firstLine="709"/>
      </w:pPr>
      <w:r>
        <w:t>Рассмотрев поступившее в ТИК Воскр</w:t>
      </w:r>
      <w:r w:rsidR="005040C8">
        <w:t>есенского района постановление г</w:t>
      </w:r>
      <w:r w:rsidR="001773EA">
        <w:t xml:space="preserve">лавы муниципального образования «Городское поселение Воскресенск» Воскресенского муниципального района Московской области № 258 от 14.12.2016 г., </w:t>
      </w:r>
      <w:r w:rsidR="00067C12">
        <w:t xml:space="preserve">территориальная избирательная комиссия Воскресенского района </w:t>
      </w:r>
    </w:p>
    <w:p w:rsidR="0009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1773EA" w:rsidRDefault="001773E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Принять к сведению постановление главы муниципального образовани</w:t>
      </w:r>
      <w:r w:rsidR="00FF6C35">
        <w:rPr>
          <w:i w:val="0"/>
        </w:rPr>
        <w:t>я</w:t>
      </w:r>
      <w:r>
        <w:rPr>
          <w:i w:val="0"/>
        </w:rPr>
        <w:t xml:space="preserve"> «Городское поселение Воскресенск» Воскресенского муниципального района Московской области № 258 от 14.12.2016 г. «О досрочном прекращении полномочий».</w:t>
      </w:r>
    </w:p>
    <w:p w:rsidR="001773EA" w:rsidRDefault="001F22F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Направить </w:t>
      </w:r>
      <w:r w:rsidR="00F1721D">
        <w:rPr>
          <w:i w:val="0"/>
        </w:rPr>
        <w:t>постановление</w:t>
      </w:r>
      <w:r w:rsidR="00E57E58">
        <w:rPr>
          <w:i w:val="0"/>
        </w:rPr>
        <w:t xml:space="preserve"> главы муниципального образования «</w:t>
      </w:r>
      <w:r w:rsidR="004A022C">
        <w:rPr>
          <w:i w:val="0"/>
        </w:rPr>
        <w:t>Городское поселение В</w:t>
      </w:r>
      <w:r w:rsidR="00E57E58">
        <w:rPr>
          <w:i w:val="0"/>
        </w:rPr>
        <w:t>оскресенск»</w:t>
      </w:r>
      <w:r w:rsidR="004A022C">
        <w:rPr>
          <w:i w:val="0"/>
        </w:rPr>
        <w:t xml:space="preserve"> В</w:t>
      </w:r>
      <w:r w:rsidR="00E57E58">
        <w:rPr>
          <w:i w:val="0"/>
        </w:rPr>
        <w:t>оскресенского муниципального района Московской области</w:t>
      </w:r>
      <w:r w:rsidR="004A022C">
        <w:rPr>
          <w:i w:val="0"/>
        </w:rPr>
        <w:t xml:space="preserve"> № 258 от 14.12.2016 г.</w:t>
      </w:r>
      <w:r w:rsidR="00FF6C35">
        <w:rPr>
          <w:i w:val="0"/>
        </w:rPr>
        <w:t xml:space="preserve"> «О досрочном прекращении полномочий»</w:t>
      </w:r>
      <w:r w:rsidR="00F1721D">
        <w:rPr>
          <w:i w:val="0"/>
        </w:rPr>
        <w:t xml:space="preserve"> в Совет депутатов муниципального образования «Городское поселение Воскресенск» Воскресенского муниципального района Московской области.</w:t>
      </w:r>
    </w:p>
    <w:p w:rsidR="00DB062E" w:rsidRDefault="00DB062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Опубликовать настоящее решение в сетевом издании «Вестник избирательной комиссии Московской области».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F36C8" w:rsidRDefault="000F36C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E57E58" w:rsidRDefault="00E57E58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DB062E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  <w:bookmarkStart w:id="0" w:name="_GoBack"/>
      <w:bookmarkEnd w:id="0"/>
    </w:p>
    <w:sectPr w:rsidR="00DB062E" w:rsidRPr="003A3ACF" w:rsidSect="00D67A56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07" w:rsidRDefault="006C5E0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C5E07" w:rsidRDefault="006C5E0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07" w:rsidRDefault="006C5E0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C5E07" w:rsidRDefault="006C5E0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6C8"/>
    <w:rsid w:val="000F451D"/>
    <w:rsid w:val="0010216D"/>
    <w:rsid w:val="00106FF7"/>
    <w:rsid w:val="00120D84"/>
    <w:rsid w:val="00144982"/>
    <w:rsid w:val="00155CB5"/>
    <w:rsid w:val="001770B2"/>
    <w:rsid w:val="001773EA"/>
    <w:rsid w:val="001802A1"/>
    <w:rsid w:val="00183B49"/>
    <w:rsid w:val="00187E9F"/>
    <w:rsid w:val="00191939"/>
    <w:rsid w:val="00195D0E"/>
    <w:rsid w:val="001A071C"/>
    <w:rsid w:val="001A308A"/>
    <w:rsid w:val="001B32B5"/>
    <w:rsid w:val="001C39AD"/>
    <w:rsid w:val="001C76E0"/>
    <w:rsid w:val="001D33CC"/>
    <w:rsid w:val="001E6CC1"/>
    <w:rsid w:val="001F22F1"/>
    <w:rsid w:val="001F55A0"/>
    <w:rsid w:val="001F5F51"/>
    <w:rsid w:val="001F65DD"/>
    <w:rsid w:val="00200418"/>
    <w:rsid w:val="0020063C"/>
    <w:rsid w:val="00200D5C"/>
    <w:rsid w:val="00202D4B"/>
    <w:rsid w:val="00206DC5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2494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022C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D703D"/>
    <w:rsid w:val="004E09DD"/>
    <w:rsid w:val="004F0962"/>
    <w:rsid w:val="005040C8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498A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5E07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541E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AE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62F8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136E7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67A56"/>
    <w:rsid w:val="00D72CDF"/>
    <w:rsid w:val="00D741EC"/>
    <w:rsid w:val="00D7791B"/>
    <w:rsid w:val="00D80802"/>
    <w:rsid w:val="00D81B66"/>
    <w:rsid w:val="00D84748"/>
    <w:rsid w:val="00D859ED"/>
    <w:rsid w:val="00D86B24"/>
    <w:rsid w:val="00D923E4"/>
    <w:rsid w:val="00D962EB"/>
    <w:rsid w:val="00DB062E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56D94"/>
    <w:rsid w:val="00E57E58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D5DBA"/>
    <w:rsid w:val="00EE1601"/>
    <w:rsid w:val="00EF09A9"/>
    <w:rsid w:val="00EF6A5F"/>
    <w:rsid w:val="00F04B92"/>
    <w:rsid w:val="00F1087A"/>
    <w:rsid w:val="00F10C51"/>
    <w:rsid w:val="00F1721D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361F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FC2CE1-870D-4A31-831F-54D75AB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4588-6AD6-4278-9133-B3AF4193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B3C78728</Template>
  <TotalTime>411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subject/>
  <dc:creator>24510000</dc:creator>
  <cp:keywords/>
  <dc:description/>
  <cp:lastModifiedBy>tik1</cp:lastModifiedBy>
  <cp:revision>4</cp:revision>
  <cp:lastPrinted>2016-12-15T11:49:00Z</cp:lastPrinted>
  <dcterms:created xsi:type="dcterms:W3CDTF">2012-01-26T09:23:00Z</dcterms:created>
  <dcterms:modified xsi:type="dcterms:W3CDTF">2016-12-16T09:18:00Z</dcterms:modified>
</cp:coreProperties>
</file>