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E51" w:rsidRPr="00E845FD" w:rsidRDefault="00037E51" w:rsidP="00037E51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ТЕРРИТОРИАЛЬНАЯ ИЗБИРАТЕЛЬНАЯ КОМИССИЯ</w:t>
      </w:r>
    </w:p>
    <w:p w:rsidR="00037E51" w:rsidRPr="00E845FD" w:rsidRDefault="00037E51" w:rsidP="00037E51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ВОСКРЕСЕНСКОГО РАЙОНА</w:t>
      </w:r>
    </w:p>
    <w:p w:rsidR="00037E51" w:rsidRPr="00E845FD" w:rsidRDefault="00037E51" w:rsidP="00037E51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РЕШЕНИЕ</w:t>
      </w:r>
    </w:p>
    <w:p w:rsidR="00037E51" w:rsidRDefault="00037E51" w:rsidP="00094394">
      <w:pPr>
        <w:spacing w:before="0" w:after="0"/>
        <w:rPr>
          <w:sz w:val="28"/>
          <w:szCs w:val="28"/>
          <w:u w:val="single"/>
        </w:rPr>
      </w:pPr>
      <w:bookmarkStart w:id="0" w:name="_GoBack"/>
      <w:bookmarkEnd w:id="0"/>
    </w:p>
    <w:p w:rsidR="00094394" w:rsidRDefault="00753C8A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094394"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 xml:space="preserve">№ </w:t>
      </w:r>
      <w:r w:rsidR="00683F08">
        <w:rPr>
          <w:sz w:val="28"/>
          <w:szCs w:val="28"/>
          <w:u w:val="single"/>
        </w:rPr>
        <w:t>1</w:t>
      </w:r>
      <w:r w:rsidR="004F7EF1">
        <w:rPr>
          <w:sz w:val="28"/>
          <w:szCs w:val="28"/>
          <w:u w:val="single"/>
        </w:rPr>
        <w:t>8</w:t>
      </w:r>
      <w:r w:rsidR="00094394" w:rsidRPr="00804394">
        <w:rPr>
          <w:sz w:val="28"/>
          <w:szCs w:val="28"/>
          <w:u w:val="single"/>
        </w:rPr>
        <w:t>/</w:t>
      </w:r>
      <w:r w:rsidR="00A85821">
        <w:rPr>
          <w:sz w:val="28"/>
          <w:szCs w:val="28"/>
          <w:u w:val="single"/>
        </w:rPr>
        <w:t>2</w:t>
      </w:r>
      <w:r w:rsidR="00902D30">
        <w:rPr>
          <w:sz w:val="28"/>
          <w:szCs w:val="28"/>
          <w:u w:val="single"/>
        </w:rPr>
        <w:t>54</w:t>
      </w:r>
      <w:r w:rsidR="00094394" w:rsidRPr="00804394">
        <w:rPr>
          <w:sz w:val="28"/>
          <w:szCs w:val="28"/>
          <w:u w:val="single"/>
        </w:rPr>
        <w:t>-5</w:t>
      </w:r>
      <w:r w:rsidR="00094394">
        <w:rPr>
          <w:sz w:val="28"/>
          <w:szCs w:val="28"/>
          <w:u w:val="single"/>
        </w:rPr>
        <w:softHyphen/>
        <w:t xml:space="preserve">   </w:t>
      </w:r>
      <w:r w:rsidR="00094394"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 xml:space="preserve">от </w:t>
      </w:r>
      <w:r w:rsidR="004F7EF1">
        <w:rPr>
          <w:sz w:val="28"/>
          <w:szCs w:val="28"/>
          <w:u w:val="single"/>
        </w:rPr>
        <w:t>08</w:t>
      </w:r>
      <w:r w:rsidR="001313AD">
        <w:rPr>
          <w:sz w:val="28"/>
          <w:szCs w:val="28"/>
          <w:u w:val="single"/>
        </w:rPr>
        <w:t>.0</w:t>
      </w:r>
      <w:r w:rsidR="00E54E6F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</w:t>
      </w:r>
      <w:r w:rsidR="00E9128C">
        <w:rPr>
          <w:b/>
          <w:sz w:val="28"/>
          <w:szCs w:val="28"/>
        </w:rPr>
        <w:t>ис</w:t>
      </w:r>
      <w:r w:rsidR="004F7EF1">
        <w:rPr>
          <w:b/>
          <w:sz w:val="28"/>
          <w:szCs w:val="28"/>
        </w:rPr>
        <w:t>сии избирательного участка № 1</w:t>
      </w:r>
      <w:r w:rsidR="00902D30">
        <w:rPr>
          <w:b/>
          <w:sz w:val="28"/>
          <w:szCs w:val="28"/>
        </w:rPr>
        <w:t>84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участковой избирательной комиссии избирательного участка № </w:t>
      </w:r>
      <w:r w:rsidR="004F7EF1">
        <w:rPr>
          <w:i w:val="0"/>
        </w:rPr>
        <w:t>1</w:t>
      </w:r>
      <w:r w:rsidR="00902D30">
        <w:rPr>
          <w:i w:val="0"/>
        </w:rPr>
        <w:t>84</w:t>
      </w:r>
      <w:r w:rsidR="005A3D1F">
        <w:rPr>
          <w:i w:val="0"/>
        </w:rPr>
        <w:t xml:space="preserve"> </w:t>
      </w:r>
      <w:r>
        <w:rPr>
          <w:i w:val="0"/>
        </w:rPr>
        <w:t xml:space="preserve">с правом решающего голоса </w:t>
      </w:r>
      <w:r w:rsidR="00902D30">
        <w:rPr>
          <w:i w:val="0"/>
        </w:rPr>
        <w:t>Христофорову Татьяну Викторовну 30.06.1970 г. рождения, образование высшее профессиональное, ведущего специалиста администрации сельского поселения Ашитковское, пред</w:t>
      </w:r>
      <w:r w:rsidR="00683F08">
        <w:rPr>
          <w:i w:val="0"/>
        </w:rPr>
        <w:t>ложенн</w:t>
      </w:r>
      <w:r w:rsidR="00902D30">
        <w:rPr>
          <w:i w:val="0"/>
        </w:rPr>
        <w:t>ую</w:t>
      </w:r>
      <w:r w:rsidR="00683F08">
        <w:rPr>
          <w:i w:val="0"/>
        </w:rPr>
        <w:t xml:space="preserve"> в состав комиссии</w:t>
      </w:r>
      <w:r w:rsidR="004F7EF1">
        <w:rPr>
          <w:i w:val="0"/>
        </w:rPr>
        <w:t xml:space="preserve"> собранием избирателей по месту </w:t>
      </w:r>
      <w:r w:rsidR="00902D30">
        <w:rPr>
          <w:i w:val="0"/>
        </w:rPr>
        <w:t>работы</w:t>
      </w:r>
      <w:r w:rsidR="005A3D1F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5A3D1F">
        <w:rPr>
          <w:i w:val="0"/>
        </w:rPr>
        <w:t>сию избирательного участка № 1</w:t>
      </w:r>
      <w:r w:rsidR="00902D30">
        <w:rPr>
          <w:i w:val="0"/>
        </w:rPr>
        <w:t>84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37E51">
      <w:pgSz w:w="11906" w:h="16838" w:code="9"/>
      <w:pgMar w:top="141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4AB" w:rsidRDefault="004904A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904AB" w:rsidRDefault="004904A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4AB" w:rsidRDefault="004904A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904AB" w:rsidRDefault="004904A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29FA"/>
    <w:rsid w:val="00037E51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313AD"/>
    <w:rsid w:val="00144982"/>
    <w:rsid w:val="0015144E"/>
    <w:rsid w:val="00152A76"/>
    <w:rsid w:val="00155CB5"/>
    <w:rsid w:val="00156BC4"/>
    <w:rsid w:val="00173962"/>
    <w:rsid w:val="00174AD7"/>
    <w:rsid w:val="001770B2"/>
    <w:rsid w:val="00183B49"/>
    <w:rsid w:val="00187E9F"/>
    <w:rsid w:val="00191939"/>
    <w:rsid w:val="001A071C"/>
    <w:rsid w:val="001A308A"/>
    <w:rsid w:val="001A31ED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773CC"/>
    <w:rsid w:val="002777F7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5B93"/>
    <w:rsid w:val="00377ED5"/>
    <w:rsid w:val="00385CE3"/>
    <w:rsid w:val="003872BC"/>
    <w:rsid w:val="003945C3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3FFA"/>
    <w:rsid w:val="004750E0"/>
    <w:rsid w:val="00475146"/>
    <w:rsid w:val="00480E97"/>
    <w:rsid w:val="0048407E"/>
    <w:rsid w:val="00486603"/>
    <w:rsid w:val="004904AB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4F7EF1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5541"/>
    <w:rsid w:val="00537058"/>
    <w:rsid w:val="00541DA1"/>
    <w:rsid w:val="00542DED"/>
    <w:rsid w:val="005441C6"/>
    <w:rsid w:val="0055411F"/>
    <w:rsid w:val="00556624"/>
    <w:rsid w:val="00561BEE"/>
    <w:rsid w:val="0056328D"/>
    <w:rsid w:val="00574DB3"/>
    <w:rsid w:val="00581377"/>
    <w:rsid w:val="00590A6C"/>
    <w:rsid w:val="005960E3"/>
    <w:rsid w:val="00596BC9"/>
    <w:rsid w:val="00597533"/>
    <w:rsid w:val="0059766A"/>
    <w:rsid w:val="005A3068"/>
    <w:rsid w:val="005A3D1F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3F08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3C8A"/>
    <w:rsid w:val="00754F07"/>
    <w:rsid w:val="00755539"/>
    <w:rsid w:val="00771F53"/>
    <w:rsid w:val="00774832"/>
    <w:rsid w:val="007814BC"/>
    <w:rsid w:val="00794B66"/>
    <w:rsid w:val="0079534D"/>
    <w:rsid w:val="0079535E"/>
    <w:rsid w:val="00796B9A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05C3"/>
    <w:rsid w:val="00805264"/>
    <w:rsid w:val="008053EF"/>
    <w:rsid w:val="008143DC"/>
    <w:rsid w:val="0081563A"/>
    <w:rsid w:val="00824B95"/>
    <w:rsid w:val="00825505"/>
    <w:rsid w:val="00825D4B"/>
    <w:rsid w:val="00833014"/>
    <w:rsid w:val="00834E86"/>
    <w:rsid w:val="0084026B"/>
    <w:rsid w:val="00841A78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2D30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85821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D1CC0"/>
    <w:rsid w:val="00AE3CF9"/>
    <w:rsid w:val="00AE4CD9"/>
    <w:rsid w:val="00AF22C8"/>
    <w:rsid w:val="00AF3A45"/>
    <w:rsid w:val="00B20550"/>
    <w:rsid w:val="00B25634"/>
    <w:rsid w:val="00B41400"/>
    <w:rsid w:val="00B43AFE"/>
    <w:rsid w:val="00B5411E"/>
    <w:rsid w:val="00B5556C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390B"/>
    <w:rsid w:val="00B94168"/>
    <w:rsid w:val="00B951F9"/>
    <w:rsid w:val="00BA0AFF"/>
    <w:rsid w:val="00BA3B02"/>
    <w:rsid w:val="00BA55CB"/>
    <w:rsid w:val="00BB136D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95125"/>
    <w:rsid w:val="00CA3A58"/>
    <w:rsid w:val="00CB0A17"/>
    <w:rsid w:val="00CB405A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D15F7"/>
    <w:rsid w:val="00DE13FA"/>
    <w:rsid w:val="00DE3F36"/>
    <w:rsid w:val="00DF450A"/>
    <w:rsid w:val="00DF5CDC"/>
    <w:rsid w:val="00DF7872"/>
    <w:rsid w:val="00E01259"/>
    <w:rsid w:val="00E05ED3"/>
    <w:rsid w:val="00E073EE"/>
    <w:rsid w:val="00E10B84"/>
    <w:rsid w:val="00E12B6B"/>
    <w:rsid w:val="00E333CC"/>
    <w:rsid w:val="00E36800"/>
    <w:rsid w:val="00E42116"/>
    <w:rsid w:val="00E461BC"/>
    <w:rsid w:val="00E53189"/>
    <w:rsid w:val="00E540AE"/>
    <w:rsid w:val="00E5492E"/>
    <w:rsid w:val="00E54E6F"/>
    <w:rsid w:val="00E560A9"/>
    <w:rsid w:val="00E61E4D"/>
    <w:rsid w:val="00E65F77"/>
    <w:rsid w:val="00E700AF"/>
    <w:rsid w:val="00E718CC"/>
    <w:rsid w:val="00E731EE"/>
    <w:rsid w:val="00E83F80"/>
    <w:rsid w:val="00E9128C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214FC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5F19"/>
    <w:rsid w:val="00FD652D"/>
    <w:rsid w:val="00FE17C4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C1DE0-DECD-4CF1-A1FB-23344F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BB08-F8AE-4779-8C9B-A52C94C6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F1360D41</Template>
  <TotalTime>567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54</cp:revision>
  <cp:lastPrinted>2016-09-07T20:04:00Z</cp:lastPrinted>
  <dcterms:created xsi:type="dcterms:W3CDTF">2012-01-26T09:23:00Z</dcterms:created>
  <dcterms:modified xsi:type="dcterms:W3CDTF">2016-11-17T07:45:00Z</dcterms:modified>
</cp:coreProperties>
</file>