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58" w:rsidRPr="009A48AF" w:rsidRDefault="009A48AF" w:rsidP="009A48AF">
      <w:pPr>
        <w:spacing w:before="0" w:after="0"/>
        <w:jc w:val="center"/>
        <w:rPr>
          <w:sz w:val="28"/>
          <w:szCs w:val="28"/>
        </w:rPr>
      </w:pPr>
      <w:r w:rsidRPr="009A48AF">
        <w:rPr>
          <w:sz w:val="28"/>
          <w:szCs w:val="28"/>
        </w:rPr>
        <w:t>ТЕРРИТОРИАЛЬНАЯ ИЗБИРАТЕЛЬНАЯ КОМИССИЯ</w:t>
      </w:r>
    </w:p>
    <w:p w:rsidR="009A48AF" w:rsidRPr="009A48AF" w:rsidRDefault="009A48AF" w:rsidP="009A48AF">
      <w:pPr>
        <w:spacing w:before="0" w:after="0"/>
        <w:jc w:val="center"/>
        <w:rPr>
          <w:sz w:val="28"/>
          <w:szCs w:val="28"/>
        </w:rPr>
      </w:pPr>
      <w:r w:rsidRPr="009A48AF">
        <w:rPr>
          <w:sz w:val="28"/>
          <w:szCs w:val="28"/>
        </w:rPr>
        <w:t>ВОСКРЕСЕНСКОГО РАЙОНА</w:t>
      </w:r>
    </w:p>
    <w:p w:rsidR="009A48AF" w:rsidRPr="009A48AF" w:rsidRDefault="009A48AF" w:rsidP="009A48AF">
      <w:pPr>
        <w:spacing w:before="0" w:after="0"/>
        <w:jc w:val="center"/>
        <w:rPr>
          <w:sz w:val="28"/>
          <w:szCs w:val="28"/>
        </w:rPr>
      </w:pPr>
      <w:r w:rsidRPr="009A48AF">
        <w:rPr>
          <w:sz w:val="28"/>
          <w:szCs w:val="28"/>
        </w:rPr>
        <w:t>РЕШЕНИЕ</w:t>
      </w:r>
    </w:p>
    <w:p w:rsidR="00E57E58" w:rsidRDefault="00E57E58" w:rsidP="00094394">
      <w:pPr>
        <w:spacing w:before="0" w:after="0"/>
        <w:rPr>
          <w:sz w:val="28"/>
          <w:szCs w:val="28"/>
          <w:u w:val="single"/>
        </w:rPr>
      </w:pPr>
    </w:p>
    <w:p w:rsidR="00E57E58" w:rsidRDefault="00E57E58" w:rsidP="00094394">
      <w:pPr>
        <w:spacing w:before="0" w:after="0"/>
        <w:rPr>
          <w:sz w:val="28"/>
          <w:szCs w:val="28"/>
          <w:u w:val="single"/>
        </w:rPr>
      </w:pPr>
    </w:p>
    <w:p w:rsidR="00E57E58" w:rsidRDefault="00E57E58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00DFA">
        <w:rPr>
          <w:sz w:val="28"/>
          <w:szCs w:val="28"/>
          <w:u w:val="single"/>
        </w:rPr>
        <w:t>№ 27</w:t>
      </w:r>
      <w:r w:rsidRPr="00804394">
        <w:rPr>
          <w:sz w:val="28"/>
          <w:szCs w:val="28"/>
          <w:u w:val="single"/>
        </w:rPr>
        <w:t>/</w:t>
      </w:r>
      <w:r w:rsidR="00206DC5">
        <w:rPr>
          <w:sz w:val="28"/>
          <w:szCs w:val="28"/>
          <w:u w:val="single"/>
        </w:rPr>
        <w:t>33</w:t>
      </w:r>
      <w:r w:rsidR="00300DFA">
        <w:rPr>
          <w:sz w:val="28"/>
          <w:szCs w:val="28"/>
          <w:u w:val="single"/>
        </w:rPr>
        <w:t>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300DFA">
        <w:rPr>
          <w:sz w:val="28"/>
          <w:szCs w:val="28"/>
          <w:u w:val="single"/>
        </w:rPr>
        <w:t>27.01</w:t>
      </w:r>
      <w:r w:rsidRPr="00804394">
        <w:rPr>
          <w:sz w:val="28"/>
          <w:szCs w:val="28"/>
          <w:u w:val="single"/>
        </w:rPr>
        <w:t>.201</w:t>
      </w:r>
      <w:r w:rsidR="00300DFA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5C24E3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C24E3">
        <w:rPr>
          <w:b/>
          <w:sz w:val="28"/>
          <w:szCs w:val="28"/>
        </w:rPr>
        <w:t>мероприятиях</w:t>
      </w:r>
      <w:r w:rsidR="00300DFA">
        <w:rPr>
          <w:b/>
          <w:sz w:val="28"/>
          <w:szCs w:val="28"/>
        </w:rPr>
        <w:t>, посвященных Дню молодого избирателя</w:t>
      </w:r>
      <w:r w:rsidR="00416595">
        <w:rPr>
          <w:b/>
          <w:sz w:val="28"/>
          <w:szCs w:val="28"/>
        </w:rPr>
        <w:t xml:space="preserve"> </w:t>
      </w:r>
    </w:p>
    <w:p w:rsidR="00BD67F3" w:rsidRPr="003A3ACF" w:rsidRDefault="00416595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Воскресенского муниципального района</w:t>
      </w:r>
    </w:p>
    <w:p w:rsidR="00206DC5" w:rsidRPr="00206DC5" w:rsidRDefault="00206DC5" w:rsidP="003A3ACF">
      <w:pPr>
        <w:pStyle w:val="a8"/>
        <w:spacing w:line="360" w:lineRule="auto"/>
        <w:ind w:firstLine="709"/>
        <w:rPr>
          <w:sz w:val="16"/>
          <w:szCs w:val="16"/>
        </w:rPr>
      </w:pPr>
    </w:p>
    <w:p w:rsidR="00A0409E" w:rsidRDefault="00416595" w:rsidP="003A3ACF">
      <w:pPr>
        <w:pStyle w:val="a8"/>
        <w:spacing w:line="360" w:lineRule="auto"/>
        <w:ind w:firstLine="709"/>
      </w:pPr>
      <w:r>
        <w:t>Руководствуясь п</w:t>
      </w:r>
      <w:r w:rsidR="00300DFA">
        <w:t>остановлени</w:t>
      </w:r>
      <w:r>
        <w:t>ем</w:t>
      </w:r>
      <w:r w:rsidR="00300DFA">
        <w:t xml:space="preserve"> Центральной Избирательной комиссии Российской Федерации №83/666-5 от 28.12.2017 «О проведении Дня молодого избирателя»</w:t>
      </w:r>
      <w:r>
        <w:t>, рекомендациями И</w:t>
      </w:r>
      <w:r w:rsidR="00300DFA">
        <w:t>збирательной комиссии Московской области</w:t>
      </w:r>
      <w:r w:rsidR="001773EA">
        <w:t xml:space="preserve">, </w:t>
      </w:r>
      <w:r w:rsidR="00067C12">
        <w:t xml:space="preserve">территориальная избирательная комиссия Воскресенского района </w:t>
      </w: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1773EA" w:rsidRDefault="00300DFA" w:rsidP="00820116">
      <w:pPr>
        <w:pStyle w:val="22"/>
        <w:numPr>
          <w:ilvl w:val="0"/>
          <w:numId w:val="1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Утвердить план меро</w:t>
      </w:r>
      <w:r w:rsidR="00416595">
        <w:rPr>
          <w:i w:val="0"/>
        </w:rPr>
        <w:t>п</w:t>
      </w:r>
      <w:r>
        <w:rPr>
          <w:i w:val="0"/>
        </w:rPr>
        <w:t>риятий, посвященных Дню мол</w:t>
      </w:r>
      <w:r w:rsidR="00416595">
        <w:rPr>
          <w:i w:val="0"/>
        </w:rPr>
        <w:t>одого избирателя на территории В</w:t>
      </w:r>
      <w:r>
        <w:rPr>
          <w:i w:val="0"/>
        </w:rPr>
        <w:t>оскресенского муниципального района</w:t>
      </w:r>
      <w:r w:rsidR="00416595">
        <w:rPr>
          <w:i w:val="0"/>
        </w:rPr>
        <w:t xml:space="preserve"> (прилагается)</w:t>
      </w:r>
      <w:r>
        <w:rPr>
          <w:i w:val="0"/>
        </w:rPr>
        <w:t>.</w:t>
      </w:r>
    </w:p>
    <w:p w:rsidR="00DB062E" w:rsidRDefault="00416595" w:rsidP="00820116">
      <w:pPr>
        <w:pStyle w:val="22"/>
        <w:numPr>
          <w:ilvl w:val="0"/>
          <w:numId w:val="1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Разместить настоящее решение </w:t>
      </w:r>
      <w:r w:rsidR="00DB062E">
        <w:rPr>
          <w:i w:val="0"/>
        </w:rPr>
        <w:t>в сетевом издании «Вестник избирательн</w:t>
      </w:r>
      <w:r>
        <w:rPr>
          <w:i w:val="0"/>
        </w:rPr>
        <w:t>ой комиссии Московской области», на сайте администрации Воскресенского муниципального района.</w:t>
      </w:r>
    </w:p>
    <w:p w:rsidR="00A0409E" w:rsidRDefault="00A0409E" w:rsidP="00820116">
      <w:pPr>
        <w:pStyle w:val="22"/>
        <w:numPr>
          <w:ilvl w:val="0"/>
          <w:numId w:val="1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F36C8" w:rsidRDefault="000F36C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E57E58" w:rsidRPr="00E73348" w:rsidRDefault="00E57E5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E57E58" w:rsidRDefault="00E57E58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DB062E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  <w:bookmarkStart w:id="0" w:name="_GoBack"/>
      <w:bookmarkEnd w:id="0"/>
    </w:p>
    <w:p w:rsidR="00416595" w:rsidRDefault="00416595" w:rsidP="00067C12">
      <w:pPr>
        <w:pStyle w:val="22"/>
        <w:spacing w:line="360" w:lineRule="auto"/>
        <w:ind w:firstLine="0"/>
        <w:rPr>
          <w:i w:val="0"/>
        </w:rPr>
      </w:pPr>
    </w:p>
    <w:p w:rsidR="009A48AF" w:rsidRDefault="00416595" w:rsidP="00416595">
      <w:pPr>
        <w:pStyle w:val="ConsPlusNormal"/>
        <w:ind w:left="396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9A48AF" w:rsidRDefault="009A48AF" w:rsidP="00416595">
      <w:pPr>
        <w:pStyle w:val="ConsPlusNormal"/>
        <w:ind w:left="3969"/>
        <w:jc w:val="center"/>
        <w:rPr>
          <w:color w:val="000000"/>
        </w:rPr>
      </w:pPr>
    </w:p>
    <w:p w:rsidR="009A48AF" w:rsidRDefault="009A48AF" w:rsidP="00416595">
      <w:pPr>
        <w:pStyle w:val="ConsPlusNormal"/>
        <w:ind w:left="3969"/>
        <w:jc w:val="center"/>
        <w:rPr>
          <w:color w:val="000000"/>
        </w:rPr>
      </w:pPr>
    </w:p>
    <w:p w:rsidR="009A48AF" w:rsidRDefault="009A48AF" w:rsidP="00416595">
      <w:pPr>
        <w:pStyle w:val="ConsPlusNormal"/>
        <w:ind w:left="3969"/>
        <w:jc w:val="center"/>
        <w:rPr>
          <w:color w:val="000000"/>
        </w:rPr>
      </w:pPr>
    </w:p>
    <w:p w:rsidR="009A48AF" w:rsidRDefault="009A48AF" w:rsidP="00416595">
      <w:pPr>
        <w:pStyle w:val="ConsPlusNormal"/>
        <w:ind w:left="3969"/>
        <w:jc w:val="center"/>
        <w:rPr>
          <w:color w:val="000000"/>
        </w:rPr>
      </w:pPr>
    </w:p>
    <w:sectPr w:rsidR="009A48AF" w:rsidSect="00416595">
      <w:pgSz w:w="11906" w:h="16838" w:code="9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3D" w:rsidRDefault="00FC2C3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C2C3D" w:rsidRDefault="00FC2C3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3D" w:rsidRDefault="00FC2C3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C2C3D" w:rsidRDefault="00FC2C3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319"/>
    <w:multiLevelType w:val="hybridMultilevel"/>
    <w:tmpl w:val="1C4A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355"/>
    <w:multiLevelType w:val="hybridMultilevel"/>
    <w:tmpl w:val="AB64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35B5"/>
    <w:multiLevelType w:val="hybridMultilevel"/>
    <w:tmpl w:val="53DE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396"/>
    <w:multiLevelType w:val="hybridMultilevel"/>
    <w:tmpl w:val="D974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4D2"/>
    <w:multiLevelType w:val="hybridMultilevel"/>
    <w:tmpl w:val="F4AA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5FC8"/>
    <w:multiLevelType w:val="hybridMultilevel"/>
    <w:tmpl w:val="A4EC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417E"/>
    <w:multiLevelType w:val="hybridMultilevel"/>
    <w:tmpl w:val="7D84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12208"/>
    <w:multiLevelType w:val="hybridMultilevel"/>
    <w:tmpl w:val="8D10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414"/>
    <w:multiLevelType w:val="hybridMultilevel"/>
    <w:tmpl w:val="3706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B0DA5"/>
    <w:multiLevelType w:val="hybridMultilevel"/>
    <w:tmpl w:val="532A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0619"/>
    <w:multiLevelType w:val="hybridMultilevel"/>
    <w:tmpl w:val="DEE0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6FF"/>
    <w:multiLevelType w:val="hybridMultilevel"/>
    <w:tmpl w:val="FDEA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C7BBB"/>
    <w:multiLevelType w:val="hybridMultilevel"/>
    <w:tmpl w:val="027A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94D28"/>
    <w:multiLevelType w:val="hybridMultilevel"/>
    <w:tmpl w:val="8004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66D28"/>
    <w:multiLevelType w:val="hybridMultilevel"/>
    <w:tmpl w:val="E64E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69AF"/>
    <w:multiLevelType w:val="hybridMultilevel"/>
    <w:tmpl w:val="6ED430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136E30"/>
    <w:multiLevelType w:val="hybridMultilevel"/>
    <w:tmpl w:val="D07E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D7495"/>
    <w:multiLevelType w:val="hybridMultilevel"/>
    <w:tmpl w:val="1B8C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7570D"/>
    <w:multiLevelType w:val="hybridMultilevel"/>
    <w:tmpl w:val="F8FC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33AB"/>
    <w:multiLevelType w:val="hybridMultilevel"/>
    <w:tmpl w:val="B88A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8"/>
  </w:num>
  <w:num w:numId="5">
    <w:abstractNumId w:val="10"/>
  </w:num>
  <w:num w:numId="6">
    <w:abstractNumId w:val="16"/>
  </w:num>
  <w:num w:numId="7">
    <w:abstractNumId w:val="3"/>
  </w:num>
  <w:num w:numId="8">
    <w:abstractNumId w:val="11"/>
  </w:num>
  <w:num w:numId="9">
    <w:abstractNumId w:val="15"/>
  </w:num>
  <w:num w:numId="10">
    <w:abstractNumId w:val="17"/>
  </w:num>
  <w:num w:numId="11">
    <w:abstractNumId w:val="6"/>
  </w:num>
  <w:num w:numId="12">
    <w:abstractNumId w:val="5"/>
  </w:num>
  <w:num w:numId="13">
    <w:abstractNumId w:val="13"/>
  </w:num>
  <w:num w:numId="14">
    <w:abstractNumId w:val="14"/>
  </w:num>
  <w:num w:numId="15">
    <w:abstractNumId w:val="8"/>
  </w:num>
  <w:num w:numId="16">
    <w:abstractNumId w:val="20"/>
  </w:num>
  <w:num w:numId="17">
    <w:abstractNumId w:val="2"/>
  </w:num>
  <w:num w:numId="18">
    <w:abstractNumId w:val="0"/>
  </w:num>
  <w:num w:numId="19">
    <w:abstractNumId w:val="1"/>
  </w:num>
  <w:num w:numId="20">
    <w:abstractNumId w:val="7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6C8"/>
    <w:rsid w:val="000F451D"/>
    <w:rsid w:val="0010216D"/>
    <w:rsid w:val="00106FF7"/>
    <w:rsid w:val="00120D84"/>
    <w:rsid w:val="00144982"/>
    <w:rsid w:val="00152B52"/>
    <w:rsid w:val="00155CB5"/>
    <w:rsid w:val="001770B2"/>
    <w:rsid w:val="001773EA"/>
    <w:rsid w:val="001802A1"/>
    <w:rsid w:val="00183B49"/>
    <w:rsid w:val="00187E9F"/>
    <w:rsid w:val="00191939"/>
    <w:rsid w:val="00195D0E"/>
    <w:rsid w:val="001A071C"/>
    <w:rsid w:val="001A308A"/>
    <w:rsid w:val="001B32B5"/>
    <w:rsid w:val="001C39AD"/>
    <w:rsid w:val="001C76E0"/>
    <w:rsid w:val="001D33CC"/>
    <w:rsid w:val="001E6CC1"/>
    <w:rsid w:val="001F22F1"/>
    <w:rsid w:val="001F382C"/>
    <w:rsid w:val="001F55A0"/>
    <w:rsid w:val="001F5F51"/>
    <w:rsid w:val="001F65DD"/>
    <w:rsid w:val="00200418"/>
    <w:rsid w:val="0020063C"/>
    <w:rsid w:val="00200D5C"/>
    <w:rsid w:val="00202D4B"/>
    <w:rsid w:val="00206DC5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0DFA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2494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595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022C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D703D"/>
    <w:rsid w:val="004E09DD"/>
    <w:rsid w:val="004F0962"/>
    <w:rsid w:val="005040C8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4E3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498A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541E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0116"/>
    <w:rsid w:val="00825505"/>
    <w:rsid w:val="00825AE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A48AF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62F8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136E7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B661F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876A9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23E4"/>
    <w:rsid w:val="00D962EB"/>
    <w:rsid w:val="00DB062E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56D94"/>
    <w:rsid w:val="00E57E58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D5DBA"/>
    <w:rsid w:val="00EE1601"/>
    <w:rsid w:val="00EF09A9"/>
    <w:rsid w:val="00EF6A5F"/>
    <w:rsid w:val="00F04B92"/>
    <w:rsid w:val="00F1087A"/>
    <w:rsid w:val="00F10C51"/>
    <w:rsid w:val="00F1721D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361F"/>
    <w:rsid w:val="00F7593F"/>
    <w:rsid w:val="00F8549D"/>
    <w:rsid w:val="00F95C08"/>
    <w:rsid w:val="00FA1F82"/>
    <w:rsid w:val="00FA409D"/>
    <w:rsid w:val="00FB040D"/>
    <w:rsid w:val="00FB27DA"/>
    <w:rsid w:val="00FC2C3D"/>
    <w:rsid w:val="00FC5558"/>
    <w:rsid w:val="00FD2EF3"/>
    <w:rsid w:val="00FD35DD"/>
    <w:rsid w:val="00FD377B"/>
    <w:rsid w:val="00FD652D"/>
    <w:rsid w:val="00FE17C4"/>
    <w:rsid w:val="00FE2B50"/>
    <w:rsid w:val="00FF544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FC2CE1-870D-4A31-831F-54D75AB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table" w:customStyle="1" w:styleId="15">
    <w:name w:val="Сетка таблицы1"/>
    <w:basedOn w:val="a1"/>
    <w:next w:val="af8"/>
    <w:uiPriority w:val="59"/>
    <w:rsid w:val="004165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List Paragraph"/>
    <w:basedOn w:val="a"/>
    <w:uiPriority w:val="34"/>
    <w:qFormat/>
    <w:rsid w:val="0041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1F4A-45C5-408F-9F06-811D3A57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AA2B4019</Template>
  <TotalTime>460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subject/>
  <dc:creator>24510000</dc:creator>
  <cp:keywords/>
  <dc:description/>
  <cp:lastModifiedBy>tik1</cp:lastModifiedBy>
  <cp:revision>7</cp:revision>
  <cp:lastPrinted>2017-01-31T05:39:00Z</cp:lastPrinted>
  <dcterms:created xsi:type="dcterms:W3CDTF">2012-01-26T09:23:00Z</dcterms:created>
  <dcterms:modified xsi:type="dcterms:W3CDTF">2017-02-02T07:01:00Z</dcterms:modified>
</cp:coreProperties>
</file>