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8E" w:rsidRPr="00E845FD" w:rsidRDefault="007C6B8E" w:rsidP="007C6B8E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7C6B8E" w:rsidRPr="00E845FD" w:rsidRDefault="007C6B8E" w:rsidP="007C6B8E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7C6B8E" w:rsidRPr="00E845FD" w:rsidRDefault="007C6B8E" w:rsidP="007C6B8E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7C6B8E" w:rsidRDefault="007C6B8E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7C6B8E" w:rsidRDefault="007C6B8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36A9D">
        <w:rPr>
          <w:sz w:val="28"/>
          <w:szCs w:val="28"/>
          <w:u w:val="single"/>
        </w:rPr>
        <w:t>№ 1</w:t>
      </w:r>
      <w:r w:rsidR="00824987">
        <w:rPr>
          <w:sz w:val="28"/>
          <w:szCs w:val="28"/>
          <w:u w:val="single"/>
        </w:rPr>
        <w:t>8</w:t>
      </w:r>
      <w:r w:rsidRPr="00804394">
        <w:rPr>
          <w:sz w:val="28"/>
          <w:szCs w:val="28"/>
          <w:u w:val="single"/>
        </w:rPr>
        <w:t>/</w:t>
      </w:r>
      <w:r w:rsidR="00A065AA">
        <w:rPr>
          <w:sz w:val="28"/>
          <w:szCs w:val="28"/>
          <w:u w:val="single"/>
        </w:rPr>
        <w:t>2</w:t>
      </w:r>
      <w:r w:rsidR="00154A2D">
        <w:rPr>
          <w:sz w:val="28"/>
          <w:szCs w:val="28"/>
          <w:u w:val="single"/>
        </w:rPr>
        <w:t>55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A065AA">
        <w:rPr>
          <w:sz w:val="28"/>
          <w:szCs w:val="28"/>
          <w:u w:val="single"/>
        </w:rPr>
        <w:t>от 0</w:t>
      </w:r>
      <w:r w:rsidR="00824987">
        <w:rPr>
          <w:sz w:val="28"/>
          <w:szCs w:val="28"/>
          <w:u w:val="single"/>
        </w:rPr>
        <w:t>8</w:t>
      </w:r>
      <w:r w:rsidR="00EF46B3">
        <w:rPr>
          <w:sz w:val="28"/>
          <w:szCs w:val="28"/>
          <w:u w:val="single"/>
        </w:rPr>
        <w:t>.0</w:t>
      </w:r>
      <w:r w:rsidR="00A065AA">
        <w:rPr>
          <w:sz w:val="28"/>
          <w:szCs w:val="28"/>
          <w:u w:val="single"/>
        </w:rPr>
        <w:t>9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154A2D">
        <w:rPr>
          <w:b/>
          <w:sz w:val="28"/>
          <w:szCs w:val="28"/>
        </w:rPr>
        <w:t xml:space="preserve"> Мурашовой Е.В.</w:t>
      </w:r>
      <w:r>
        <w:rPr>
          <w:b/>
          <w:sz w:val="28"/>
          <w:szCs w:val="28"/>
        </w:rPr>
        <w:t xml:space="preserve">– члена участковой избирательной комиссии </w:t>
      </w:r>
      <w:r w:rsidR="00EF328F">
        <w:rPr>
          <w:b/>
          <w:sz w:val="28"/>
          <w:szCs w:val="28"/>
        </w:rPr>
        <w:t xml:space="preserve">избирательного участка № </w:t>
      </w:r>
      <w:r w:rsidR="00824987">
        <w:rPr>
          <w:b/>
          <w:sz w:val="28"/>
          <w:szCs w:val="28"/>
        </w:rPr>
        <w:t>1</w:t>
      </w:r>
      <w:r w:rsidR="00154A2D">
        <w:rPr>
          <w:b/>
          <w:sz w:val="28"/>
          <w:szCs w:val="28"/>
        </w:rPr>
        <w:t>64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E07AAD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4987">
        <w:t xml:space="preserve"> 1</w:t>
      </w:r>
      <w:r w:rsidR="007C72F8">
        <w:t>64</w:t>
      </w:r>
      <w:r>
        <w:t xml:space="preserve"> с правом решающего голоса</w:t>
      </w:r>
      <w:r w:rsidR="00154A2D">
        <w:t xml:space="preserve"> Мурашовой Е.В.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Прекратить досрочно полномочия члена участковой избирательной комиссии избирательного участка № </w:t>
      </w:r>
      <w:r w:rsidR="00154A2D">
        <w:rPr>
          <w:i w:val="0"/>
        </w:rPr>
        <w:t>164</w:t>
      </w:r>
      <w:r>
        <w:rPr>
          <w:i w:val="0"/>
        </w:rPr>
        <w:t xml:space="preserve"> с правом решающего голоса</w:t>
      </w:r>
      <w:r w:rsidR="00154A2D">
        <w:rPr>
          <w:i w:val="0"/>
        </w:rPr>
        <w:t xml:space="preserve"> Мурашовой Елены Владимировны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</w:t>
      </w:r>
      <w:r w:rsidR="00824987">
        <w:rPr>
          <w:i w:val="0"/>
        </w:rPr>
        <w:t>1</w:t>
      </w:r>
      <w:r w:rsidR="00154A2D">
        <w:rPr>
          <w:i w:val="0"/>
        </w:rPr>
        <w:t>64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71215A" w:rsidRPr="00E07AAD" w:rsidRDefault="0071215A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7C6B8E">
      <w:pgSz w:w="11906" w:h="16838" w:code="9"/>
      <w:pgMar w:top="1702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58" w:rsidRDefault="00B8095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80958" w:rsidRDefault="00B8095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58" w:rsidRDefault="00B8095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80958" w:rsidRDefault="00B8095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04EC"/>
    <w:rsid w:val="00051DDE"/>
    <w:rsid w:val="00054406"/>
    <w:rsid w:val="00064A2C"/>
    <w:rsid w:val="00067C12"/>
    <w:rsid w:val="00076F9C"/>
    <w:rsid w:val="00082012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24700"/>
    <w:rsid w:val="00144982"/>
    <w:rsid w:val="00154A2D"/>
    <w:rsid w:val="00155CB5"/>
    <w:rsid w:val="00162A83"/>
    <w:rsid w:val="001770B2"/>
    <w:rsid w:val="001821E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735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4CFA"/>
    <w:rsid w:val="0031772F"/>
    <w:rsid w:val="0032477E"/>
    <w:rsid w:val="00324F29"/>
    <w:rsid w:val="00333646"/>
    <w:rsid w:val="00335136"/>
    <w:rsid w:val="00346ECE"/>
    <w:rsid w:val="00357194"/>
    <w:rsid w:val="00357593"/>
    <w:rsid w:val="00361412"/>
    <w:rsid w:val="00377EB7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3BA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36A9D"/>
    <w:rsid w:val="00453902"/>
    <w:rsid w:val="00454583"/>
    <w:rsid w:val="00455A75"/>
    <w:rsid w:val="00456414"/>
    <w:rsid w:val="00467202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2785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28C2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600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4BD1"/>
    <w:rsid w:val="00627AB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11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E1D18"/>
    <w:rsid w:val="006F0050"/>
    <w:rsid w:val="00700E82"/>
    <w:rsid w:val="0070392A"/>
    <w:rsid w:val="0071215A"/>
    <w:rsid w:val="00715F01"/>
    <w:rsid w:val="0071611E"/>
    <w:rsid w:val="00717788"/>
    <w:rsid w:val="00726832"/>
    <w:rsid w:val="007334B8"/>
    <w:rsid w:val="00743795"/>
    <w:rsid w:val="00752FEE"/>
    <w:rsid w:val="00754F07"/>
    <w:rsid w:val="00755539"/>
    <w:rsid w:val="00771F53"/>
    <w:rsid w:val="00774832"/>
    <w:rsid w:val="007814BC"/>
    <w:rsid w:val="0078734A"/>
    <w:rsid w:val="00794B66"/>
    <w:rsid w:val="0079534D"/>
    <w:rsid w:val="0079535E"/>
    <w:rsid w:val="007973A6"/>
    <w:rsid w:val="00797BE9"/>
    <w:rsid w:val="007A2E13"/>
    <w:rsid w:val="007A3AD4"/>
    <w:rsid w:val="007B1BBB"/>
    <w:rsid w:val="007B79C6"/>
    <w:rsid w:val="007C2864"/>
    <w:rsid w:val="007C4F05"/>
    <w:rsid w:val="007C6B8E"/>
    <w:rsid w:val="007C6CF2"/>
    <w:rsid w:val="007C72F8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4987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0751E"/>
    <w:rsid w:val="00913F1A"/>
    <w:rsid w:val="00921C16"/>
    <w:rsid w:val="0092375A"/>
    <w:rsid w:val="00923CA9"/>
    <w:rsid w:val="00927C0C"/>
    <w:rsid w:val="00933A42"/>
    <w:rsid w:val="00937173"/>
    <w:rsid w:val="00945B24"/>
    <w:rsid w:val="009538F6"/>
    <w:rsid w:val="00955AC1"/>
    <w:rsid w:val="009642FD"/>
    <w:rsid w:val="00966790"/>
    <w:rsid w:val="00970518"/>
    <w:rsid w:val="00972119"/>
    <w:rsid w:val="00972A2D"/>
    <w:rsid w:val="00976E98"/>
    <w:rsid w:val="009802E9"/>
    <w:rsid w:val="00985F3C"/>
    <w:rsid w:val="00986CC0"/>
    <w:rsid w:val="00991E64"/>
    <w:rsid w:val="009A2D69"/>
    <w:rsid w:val="009A3722"/>
    <w:rsid w:val="009B1D49"/>
    <w:rsid w:val="009B67D9"/>
    <w:rsid w:val="009C04A0"/>
    <w:rsid w:val="009C38EF"/>
    <w:rsid w:val="009C6802"/>
    <w:rsid w:val="009D0A94"/>
    <w:rsid w:val="009D1E96"/>
    <w:rsid w:val="009D7E77"/>
    <w:rsid w:val="009E7E2A"/>
    <w:rsid w:val="00A0409E"/>
    <w:rsid w:val="00A065AA"/>
    <w:rsid w:val="00A07EEE"/>
    <w:rsid w:val="00A13351"/>
    <w:rsid w:val="00A134FD"/>
    <w:rsid w:val="00A17D63"/>
    <w:rsid w:val="00A248CD"/>
    <w:rsid w:val="00A2639A"/>
    <w:rsid w:val="00A3007B"/>
    <w:rsid w:val="00A33E3D"/>
    <w:rsid w:val="00A473EF"/>
    <w:rsid w:val="00A56A96"/>
    <w:rsid w:val="00A712A6"/>
    <w:rsid w:val="00A7144E"/>
    <w:rsid w:val="00A73423"/>
    <w:rsid w:val="00A80F2B"/>
    <w:rsid w:val="00A82516"/>
    <w:rsid w:val="00A84497"/>
    <w:rsid w:val="00A84BA4"/>
    <w:rsid w:val="00A90B7F"/>
    <w:rsid w:val="00A95D44"/>
    <w:rsid w:val="00A96477"/>
    <w:rsid w:val="00A96ECD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1FEA"/>
    <w:rsid w:val="00B5411E"/>
    <w:rsid w:val="00B57236"/>
    <w:rsid w:val="00B651FF"/>
    <w:rsid w:val="00B672D2"/>
    <w:rsid w:val="00B70D13"/>
    <w:rsid w:val="00B71A14"/>
    <w:rsid w:val="00B725EA"/>
    <w:rsid w:val="00B738CB"/>
    <w:rsid w:val="00B80958"/>
    <w:rsid w:val="00B91004"/>
    <w:rsid w:val="00B9241D"/>
    <w:rsid w:val="00B93036"/>
    <w:rsid w:val="00B93A33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E7220"/>
    <w:rsid w:val="00BF58EE"/>
    <w:rsid w:val="00BF6106"/>
    <w:rsid w:val="00C0073B"/>
    <w:rsid w:val="00C03375"/>
    <w:rsid w:val="00C0471B"/>
    <w:rsid w:val="00C07F2E"/>
    <w:rsid w:val="00C1455E"/>
    <w:rsid w:val="00C1467B"/>
    <w:rsid w:val="00C159DB"/>
    <w:rsid w:val="00C16AE2"/>
    <w:rsid w:val="00C21803"/>
    <w:rsid w:val="00C270D1"/>
    <w:rsid w:val="00C3064E"/>
    <w:rsid w:val="00C33300"/>
    <w:rsid w:val="00C3356A"/>
    <w:rsid w:val="00C36F4A"/>
    <w:rsid w:val="00C41792"/>
    <w:rsid w:val="00C4289C"/>
    <w:rsid w:val="00C4670C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2CE"/>
    <w:rsid w:val="00CD5E8A"/>
    <w:rsid w:val="00CF4813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07AAD"/>
    <w:rsid w:val="00E10B84"/>
    <w:rsid w:val="00E30C1D"/>
    <w:rsid w:val="00E333CC"/>
    <w:rsid w:val="00E36800"/>
    <w:rsid w:val="00E45906"/>
    <w:rsid w:val="00E461BC"/>
    <w:rsid w:val="00E53189"/>
    <w:rsid w:val="00E5492E"/>
    <w:rsid w:val="00E560A9"/>
    <w:rsid w:val="00E61E4D"/>
    <w:rsid w:val="00E64AF4"/>
    <w:rsid w:val="00E64FD2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46B3"/>
    <w:rsid w:val="00EF6A5F"/>
    <w:rsid w:val="00F04B92"/>
    <w:rsid w:val="00F1087A"/>
    <w:rsid w:val="00F10C51"/>
    <w:rsid w:val="00F17570"/>
    <w:rsid w:val="00F20C14"/>
    <w:rsid w:val="00F3022A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6672D"/>
    <w:rsid w:val="00F7593F"/>
    <w:rsid w:val="00F8549D"/>
    <w:rsid w:val="00F95C08"/>
    <w:rsid w:val="00FA02C9"/>
    <w:rsid w:val="00FA1F82"/>
    <w:rsid w:val="00FA39F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E50A8"/>
    <w:rsid w:val="00FF4C12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BDD4A3-B3ED-4BDE-9206-90A814F8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6330-3505-4B07-8670-1083A81C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349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51</cp:revision>
  <cp:lastPrinted>2016-09-08T18:45:00Z</cp:lastPrinted>
  <dcterms:created xsi:type="dcterms:W3CDTF">2012-01-26T09:23:00Z</dcterms:created>
  <dcterms:modified xsi:type="dcterms:W3CDTF">2016-11-17T07:46:00Z</dcterms:modified>
</cp:coreProperties>
</file>