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2D" w:rsidRDefault="000F5C2D" w:rsidP="000F5C2D">
      <w:pPr>
        <w:spacing w:before="0" w:after="0"/>
        <w:rPr>
          <w:sz w:val="28"/>
          <w:szCs w:val="28"/>
          <w:u w:val="single"/>
        </w:rPr>
      </w:pPr>
    </w:p>
    <w:p w:rsidR="000F5C2D" w:rsidRPr="00D063E9" w:rsidRDefault="000F5C2D" w:rsidP="000F5C2D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ТЕРРИТОРИАЛЬНАЯ ИЗБИРАТЕЛЬНАЯ КОМИССИЯ</w:t>
      </w:r>
    </w:p>
    <w:p w:rsidR="000F5C2D" w:rsidRPr="00D063E9" w:rsidRDefault="000F5C2D" w:rsidP="000F5C2D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ВОСКРЕСЕНСКОГО РАЙОНА</w:t>
      </w:r>
    </w:p>
    <w:p w:rsidR="000F5C2D" w:rsidRDefault="000F5C2D" w:rsidP="000F5C2D">
      <w:pPr>
        <w:spacing w:before="0" w:after="0"/>
        <w:jc w:val="center"/>
        <w:rPr>
          <w:sz w:val="28"/>
          <w:szCs w:val="28"/>
          <w:u w:val="single"/>
        </w:rPr>
      </w:pPr>
      <w:r w:rsidRPr="00D063E9">
        <w:rPr>
          <w:sz w:val="28"/>
          <w:szCs w:val="28"/>
        </w:rPr>
        <w:t>РЕШЕНИЕ</w:t>
      </w:r>
    </w:p>
    <w:p w:rsidR="000F5C2D" w:rsidRDefault="000F5C2D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372948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B30727">
        <w:rPr>
          <w:sz w:val="28"/>
          <w:szCs w:val="28"/>
          <w:u w:val="single"/>
        </w:rPr>
        <w:t>8</w:t>
      </w:r>
      <w:r w:rsidR="00372948">
        <w:rPr>
          <w:sz w:val="28"/>
          <w:szCs w:val="28"/>
          <w:u w:val="single"/>
        </w:rPr>
        <w:t>6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372948">
        <w:rPr>
          <w:sz w:val="28"/>
          <w:szCs w:val="28"/>
          <w:u w:val="single"/>
        </w:rPr>
        <w:t>12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372948">
        <w:rPr>
          <w:b/>
          <w:sz w:val="28"/>
          <w:szCs w:val="28"/>
        </w:rPr>
        <w:t>204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372948">
        <w:rPr>
          <w:i w:val="0"/>
        </w:rPr>
        <w:t>204</w:t>
      </w:r>
      <w:r w:rsidR="0087777D">
        <w:rPr>
          <w:i w:val="0"/>
        </w:rPr>
        <w:t xml:space="preserve"> 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372948">
        <w:rPr>
          <w:i w:val="0"/>
        </w:rPr>
        <w:t>Харину Зинаиду Николаевну 19.03.1987 г. рождения, образование среднее профессиональное, временно не работает,</w:t>
      </w:r>
      <w:r w:rsidR="00B30727">
        <w:rPr>
          <w:i w:val="0"/>
        </w:rPr>
        <w:t xml:space="preserve"> </w:t>
      </w:r>
      <w:r w:rsidR="00683F08">
        <w:rPr>
          <w:i w:val="0"/>
        </w:rPr>
        <w:t>предложенн</w:t>
      </w:r>
      <w:r w:rsidR="00B30727">
        <w:rPr>
          <w:i w:val="0"/>
        </w:rPr>
        <w:t>ую</w:t>
      </w:r>
      <w:r w:rsidR="00683F08">
        <w:rPr>
          <w:i w:val="0"/>
        </w:rPr>
        <w:t xml:space="preserve"> в состав</w:t>
      </w:r>
      <w:r w:rsidR="00B30727">
        <w:rPr>
          <w:i w:val="0"/>
        </w:rPr>
        <w:t xml:space="preserve"> комиссии</w:t>
      </w:r>
      <w:r w:rsidR="00372948">
        <w:rPr>
          <w:i w:val="0"/>
        </w:rPr>
        <w:t xml:space="preserve"> собранием избирателей по месту жительства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 xml:space="preserve">сию избирательного участка № </w:t>
      </w:r>
      <w:r w:rsidR="00372948">
        <w:rPr>
          <w:i w:val="0"/>
        </w:rPr>
        <w:t>204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F5C2D">
      <w:pgSz w:w="11906" w:h="16838" w:code="9"/>
      <w:pgMar w:top="156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13" w:rsidRDefault="0032631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26313" w:rsidRDefault="0032631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13" w:rsidRDefault="0032631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26313" w:rsidRDefault="0032631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C78E5"/>
    <w:rsid w:val="000D4C4D"/>
    <w:rsid w:val="000D5F3C"/>
    <w:rsid w:val="000F451D"/>
    <w:rsid w:val="000F5C2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55BC"/>
    <w:rsid w:val="002F7E85"/>
    <w:rsid w:val="003018C1"/>
    <w:rsid w:val="00310C09"/>
    <w:rsid w:val="003151E1"/>
    <w:rsid w:val="00324F29"/>
    <w:rsid w:val="00326313"/>
    <w:rsid w:val="00333646"/>
    <w:rsid w:val="00335136"/>
    <w:rsid w:val="00346ECE"/>
    <w:rsid w:val="00354640"/>
    <w:rsid w:val="00357194"/>
    <w:rsid w:val="00357593"/>
    <w:rsid w:val="00361412"/>
    <w:rsid w:val="00366B97"/>
    <w:rsid w:val="00372948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6687E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52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ABF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1CCD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E1B2D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7777D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E73"/>
    <w:rsid w:val="008B6CF6"/>
    <w:rsid w:val="008C2479"/>
    <w:rsid w:val="008D2238"/>
    <w:rsid w:val="008E2939"/>
    <w:rsid w:val="008F4CC3"/>
    <w:rsid w:val="00900F12"/>
    <w:rsid w:val="00904D1E"/>
    <w:rsid w:val="00913F1A"/>
    <w:rsid w:val="00921C16"/>
    <w:rsid w:val="00923CA9"/>
    <w:rsid w:val="0092700D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60A0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30727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58F3"/>
    <w:rsid w:val="00DB57E7"/>
    <w:rsid w:val="00DC4D86"/>
    <w:rsid w:val="00DD15F7"/>
    <w:rsid w:val="00DE13FA"/>
    <w:rsid w:val="00DE3F36"/>
    <w:rsid w:val="00DF2DBF"/>
    <w:rsid w:val="00DF450A"/>
    <w:rsid w:val="00DF4A9D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25B0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1312"/>
    <w:rsid w:val="00E94728"/>
    <w:rsid w:val="00EA6252"/>
    <w:rsid w:val="00EA6666"/>
    <w:rsid w:val="00EB2CB7"/>
    <w:rsid w:val="00EB5AE1"/>
    <w:rsid w:val="00EB6132"/>
    <w:rsid w:val="00EC4496"/>
    <w:rsid w:val="00EC50D7"/>
    <w:rsid w:val="00EC72C5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CF53-C408-432D-9E3F-7FEF5F1B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7461F6C7</Template>
  <TotalTime>643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71</cp:revision>
  <cp:lastPrinted>2016-09-12T08:19:00Z</cp:lastPrinted>
  <dcterms:created xsi:type="dcterms:W3CDTF">2012-01-26T09:23:00Z</dcterms:created>
  <dcterms:modified xsi:type="dcterms:W3CDTF">2016-11-17T12:28:00Z</dcterms:modified>
</cp:coreProperties>
</file>