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46" w:rsidRPr="00E845FD" w:rsidRDefault="00C92C46" w:rsidP="00C92C46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C92C46" w:rsidRPr="00E845FD" w:rsidRDefault="00C92C46" w:rsidP="00C92C46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C92C46" w:rsidRPr="00E845FD" w:rsidRDefault="00C92C46" w:rsidP="00C92C46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C92C46" w:rsidRDefault="00C92C46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C92C46" w:rsidRDefault="00C92C46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99363C">
        <w:rPr>
          <w:sz w:val="28"/>
          <w:szCs w:val="28"/>
          <w:u w:val="single"/>
        </w:rPr>
        <w:t>6</w:t>
      </w:r>
      <w:r w:rsidR="004F6BF5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34574">
        <w:rPr>
          <w:b/>
          <w:sz w:val="28"/>
          <w:szCs w:val="28"/>
        </w:rPr>
        <w:t xml:space="preserve"> </w:t>
      </w:r>
      <w:r w:rsidR="004F6BF5">
        <w:rPr>
          <w:b/>
          <w:sz w:val="28"/>
          <w:szCs w:val="28"/>
        </w:rPr>
        <w:t>Трофимовой Л.А.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4F6BF5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</w:t>
      </w:r>
      <w:r w:rsidR="004F6BF5">
        <w:t>209</w:t>
      </w:r>
      <w:r>
        <w:t xml:space="preserve"> с правом решающего голоса</w:t>
      </w:r>
      <w:r w:rsidR="00824987">
        <w:t xml:space="preserve"> </w:t>
      </w:r>
      <w:r w:rsidR="004F6BF5">
        <w:t>Трофимовой Л.А.</w:t>
      </w:r>
      <w:r w:rsidR="00A34574">
        <w:t xml:space="preserve"> </w:t>
      </w:r>
      <w:r>
        <w:t xml:space="preserve">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4F6BF5">
        <w:rPr>
          <w:i w:val="0"/>
        </w:rPr>
        <w:t>209</w:t>
      </w:r>
      <w:r>
        <w:rPr>
          <w:i w:val="0"/>
        </w:rPr>
        <w:t xml:space="preserve"> с правом решающего голоса</w:t>
      </w:r>
      <w:r w:rsidR="004F6BF5">
        <w:rPr>
          <w:i w:val="0"/>
        </w:rPr>
        <w:t xml:space="preserve"> Трофимовой Лилии Александровны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4F6BF5">
        <w:rPr>
          <w:i w:val="0"/>
        </w:rPr>
        <w:t>209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C92C46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22" w:rsidRDefault="00211B2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1B22" w:rsidRDefault="00211B2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22" w:rsidRDefault="00211B2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1B22" w:rsidRDefault="00211B2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1B22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6BF5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9363C"/>
    <w:rsid w:val="009A2D69"/>
    <w:rsid w:val="009A3722"/>
    <w:rsid w:val="009A5EFB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EEE"/>
    <w:rsid w:val="00A13351"/>
    <w:rsid w:val="00A134FD"/>
    <w:rsid w:val="00A17D63"/>
    <w:rsid w:val="00A248CD"/>
    <w:rsid w:val="00A2639A"/>
    <w:rsid w:val="00A3007B"/>
    <w:rsid w:val="00A33E3D"/>
    <w:rsid w:val="00A34574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2C46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257E1"/>
    <w:rsid w:val="00E30C1D"/>
    <w:rsid w:val="00E333CC"/>
    <w:rsid w:val="00E36800"/>
    <w:rsid w:val="00E418FC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02C9"/>
    <w:rsid w:val="00FA1F82"/>
    <w:rsid w:val="00FA39F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68DF-64EA-49FF-AD3F-E0DF91E3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346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51</cp:revision>
  <cp:lastPrinted>2016-09-08T18:29:00Z</cp:lastPrinted>
  <dcterms:created xsi:type="dcterms:W3CDTF">2012-01-26T09:23:00Z</dcterms:created>
  <dcterms:modified xsi:type="dcterms:W3CDTF">2016-11-17T07:48:00Z</dcterms:modified>
</cp:coreProperties>
</file>