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6B" w:rsidRDefault="00753C8A" w:rsidP="00094394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AE57F4" w:rsidRPr="00D063E9" w:rsidRDefault="00AE57F4" w:rsidP="00AE57F4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AE57F4" w:rsidRPr="00D063E9" w:rsidRDefault="00AE57F4" w:rsidP="00AE57F4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29246B" w:rsidRDefault="00AE57F4" w:rsidP="00AE57F4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67C12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52482E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</w:t>
      </w:r>
      <w:r w:rsidR="007E13C5">
        <w:rPr>
          <w:sz w:val="28"/>
          <w:szCs w:val="28"/>
          <w:u w:val="single"/>
        </w:rPr>
        <w:t>5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52482E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7E13C5" w:rsidRDefault="003151E1" w:rsidP="007E13C5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E13C5">
        <w:rPr>
          <w:b/>
          <w:sz w:val="28"/>
          <w:szCs w:val="28"/>
        </w:rPr>
        <w:t>члене территориальной избирательной комиссии Воскресенского района с правом совещательного голоса</w:t>
      </w:r>
    </w:p>
    <w:p w:rsidR="0029246B" w:rsidRDefault="0029246B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7E13C5" w:rsidP="003A3ACF">
      <w:pPr>
        <w:pStyle w:val="a8"/>
        <w:spacing w:line="360" w:lineRule="auto"/>
        <w:ind w:firstLine="709"/>
      </w:pPr>
      <w:r>
        <w:t xml:space="preserve">Руководствуясь п. 20 ст. 29 </w:t>
      </w:r>
      <w:r w:rsidR="003151E1">
        <w:t xml:space="preserve">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7E13C5" w:rsidRDefault="007E13C5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Принять к сведению  заявление кандидата в депутаты Государственной Думы Федерального Собрания Российской Федерации Безлера Ю</w:t>
      </w:r>
      <w:r w:rsidR="00182C48">
        <w:rPr>
          <w:i w:val="0"/>
        </w:rPr>
        <w:t xml:space="preserve">рия Викторовича </w:t>
      </w:r>
      <w:r>
        <w:rPr>
          <w:i w:val="0"/>
        </w:rPr>
        <w:t xml:space="preserve"> о назначении членом территориальной избирательной комиссии Воскресенского района </w:t>
      </w:r>
      <w:r w:rsidR="00182C48">
        <w:rPr>
          <w:i w:val="0"/>
        </w:rPr>
        <w:t xml:space="preserve">с правом совещательного голоса </w:t>
      </w:r>
      <w:r>
        <w:rPr>
          <w:i w:val="0"/>
        </w:rPr>
        <w:t>Школина Романа Николаевича 23.04.1979 г. рождения, проживающего в г. Москва.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sectPr w:rsidR="0029246B" w:rsidSect="00AE57F4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EE" w:rsidRDefault="00FE2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E24EE" w:rsidRDefault="00FE2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EE" w:rsidRDefault="00FE2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E24EE" w:rsidRDefault="00FE24E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BE5"/>
    <w:multiLevelType w:val="hybridMultilevel"/>
    <w:tmpl w:val="8020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23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00DB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2C48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3BC1"/>
    <w:rsid w:val="00264AED"/>
    <w:rsid w:val="00273A29"/>
    <w:rsid w:val="002773CC"/>
    <w:rsid w:val="002777F7"/>
    <w:rsid w:val="00284400"/>
    <w:rsid w:val="00285763"/>
    <w:rsid w:val="00285E65"/>
    <w:rsid w:val="0029246B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08FC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482E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3BED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1223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007"/>
    <w:rsid w:val="007D140B"/>
    <w:rsid w:val="007D6B95"/>
    <w:rsid w:val="007E13C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4384"/>
    <w:rsid w:val="00897F3E"/>
    <w:rsid w:val="008A398F"/>
    <w:rsid w:val="008A3E84"/>
    <w:rsid w:val="008A5A6A"/>
    <w:rsid w:val="008B3CAA"/>
    <w:rsid w:val="008B3E73"/>
    <w:rsid w:val="008B6CF6"/>
    <w:rsid w:val="008C2479"/>
    <w:rsid w:val="008C7295"/>
    <w:rsid w:val="008D2238"/>
    <w:rsid w:val="008E2939"/>
    <w:rsid w:val="008F4CC3"/>
    <w:rsid w:val="00900F12"/>
    <w:rsid w:val="00904D1E"/>
    <w:rsid w:val="00905691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4B0B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1339"/>
    <w:rsid w:val="00A95D44"/>
    <w:rsid w:val="00A96477"/>
    <w:rsid w:val="00AA07DA"/>
    <w:rsid w:val="00AA17E7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E57F4"/>
    <w:rsid w:val="00AF22C8"/>
    <w:rsid w:val="00AF3A45"/>
    <w:rsid w:val="00B20550"/>
    <w:rsid w:val="00B25634"/>
    <w:rsid w:val="00B30727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0DD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06C72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3E2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289B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4EE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7D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5E69-7109-44F2-AC68-661F0D64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809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78</cp:revision>
  <cp:lastPrinted>2016-09-12T18:02:00Z</cp:lastPrinted>
  <dcterms:created xsi:type="dcterms:W3CDTF">2012-01-26T09:23:00Z</dcterms:created>
  <dcterms:modified xsi:type="dcterms:W3CDTF">2016-11-17T12:27:00Z</dcterms:modified>
</cp:coreProperties>
</file>