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19" w:rsidRPr="00E845FD" w:rsidRDefault="00917A19" w:rsidP="00917A19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917A19" w:rsidRPr="00E845FD" w:rsidRDefault="00917A19" w:rsidP="00917A19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917A19" w:rsidRPr="00E845FD" w:rsidRDefault="00917A19" w:rsidP="00917A19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917A19" w:rsidRDefault="00917A19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B4B60">
        <w:rPr>
          <w:sz w:val="28"/>
          <w:szCs w:val="28"/>
          <w:u w:val="single"/>
        </w:rPr>
        <w:t>60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6A7C01">
        <w:rPr>
          <w:b/>
          <w:sz w:val="28"/>
          <w:szCs w:val="28"/>
        </w:rPr>
        <w:t>1</w:t>
      </w:r>
      <w:r w:rsidR="00BB4B60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4F7EF1">
        <w:rPr>
          <w:i w:val="0"/>
        </w:rPr>
        <w:t>1</w:t>
      </w:r>
      <w:r w:rsidR="00BB4B60">
        <w:rPr>
          <w:i w:val="0"/>
        </w:rPr>
        <w:t>43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C00B98">
        <w:rPr>
          <w:i w:val="0"/>
        </w:rPr>
        <w:t>С</w:t>
      </w:r>
      <w:r w:rsidR="00BB4B60">
        <w:rPr>
          <w:i w:val="0"/>
        </w:rPr>
        <w:t xml:space="preserve">основскую Наталью Геннадьевну 17.12.1957 г. рождения, образование высшее профессиональное, пенсионер, </w:t>
      </w:r>
      <w:r w:rsidR="00683F08">
        <w:rPr>
          <w:i w:val="0"/>
        </w:rPr>
        <w:t>предложенн</w:t>
      </w:r>
      <w:r w:rsidR="006A7C01">
        <w:rPr>
          <w:i w:val="0"/>
        </w:rPr>
        <w:t>ую</w:t>
      </w:r>
      <w:r w:rsidR="00683F08">
        <w:rPr>
          <w:i w:val="0"/>
        </w:rPr>
        <w:t xml:space="preserve"> в состав комиссии</w:t>
      </w:r>
      <w:r w:rsidR="00BB4B60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>сию избирательного участка № 1</w:t>
      </w:r>
      <w:r w:rsidR="00BB4B60">
        <w:rPr>
          <w:i w:val="0"/>
        </w:rPr>
        <w:t>43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917A19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68" w:rsidRDefault="00841F6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41F68" w:rsidRDefault="00841F6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68" w:rsidRDefault="00841F6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41F68" w:rsidRDefault="00841F6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7C01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41F68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17A19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3580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0B98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BBB4-D193-4FE8-BE0C-13285627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576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56</cp:revision>
  <cp:lastPrinted>2016-09-08T17:45:00Z</cp:lastPrinted>
  <dcterms:created xsi:type="dcterms:W3CDTF">2012-01-26T09:23:00Z</dcterms:created>
  <dcterms:modified xsi:type="dcterms:W3CDTF">2016-11-17T07:47:00Z</dcterms:modified>
</cp:coreProperties>
</file>